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471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Kristýna Svobodová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471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středoškolských studentů sociálních oborů na jejich uplatnění v oboru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5471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5471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471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C12E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je množství gramatických, stylistických a interpunkčních chyb. Některé věty nedávají smysl. Po formální stránce jsou nadpisy na konci stránky, kapitola končí odrážkami, některé tabulky jsou nejasné.</w:t>
            </w:r>
          </w:p>
          <w:p w:rsidR="00C12E2D" w:rsidRDefault="00C12E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je zajímavé, ale chybí mi zjištění těch, kteří půjdou do praxe, co tam chtějí dělat, o jaké místo v jaké službě se chtějí ucházet. </w:t>
            </w:r>
          </w:p>
          <w:p w:rsidR="00C12E2D" w:rsidRDefault="00C12E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Dále mi chybí hlubší komentáře k položkám, to zde také není, např. zjištění, že 29 respondentů ze 121, což je celá čtvrtina respondentů, nechce pracovat v oboru, je závažné zjištění a samostatný komentář by to chtělo.</w:t>
            </w:r>
          </w:p>
          <w:p w:rsidR="00B411DB" w:rsidRDefault="00C12E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se moc nevztahují k tématu práce.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12E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Mají předsta</w:t>
            </w:r>
            <w:r w:rsidR="00B449CA">
              <w:rPr>
                <w:sz w:val="22"/>
                <w:szCs w:val="22"/>
              </w:rPr>
              <w:t>vu absolventi středních škol, v jaké službě by chtěli pracovat?</w:t>
            </w:r>
          </w:p>
          <w:p w:rsidR="00F1326B" w:rsidRPr="00C50B27" w:rsidRDefault="00B449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Vědí, jakou pozici by v systému mohli se středním odborným vzděláním zastávat?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12E2D">
              <w:rPr>
                <w:sz w:val="22"/>
                <w:szCs w:val="22"/>
              </w:rPr>
              <w:t xml:space="preserve"> 26. dubna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C4B" w:rsidRDefault="00375C4B">
      <w:r>
        <w:separator/>
      </w:r>
    </w:p>
  </w:endnote>
  <w:endnote w:type="continuationSeparator" w:id="0">
    <w:p w:rsidR="00375C4B" w:rsidRDefault="0037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C4B" w:rsidRDefault="00375C4B">
      <w:r>
        <w:separator/>
      </w:r>
    </w:p>
  </w:footnote>
  <w:footnote w:type="continuationSeparator" w:id="0">
    <w:p w:rsidR="00375C4B" w:rsidRDefault="00375C4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30"/>
    <w:rsid w:val="0003762D"/>
    <w:rsid w:val="00221830"/>
    <w:rsid w:val="00362AB0"/>
    <w:rsid w:val="00375C4B"/>
    <w:rsid w:val="003F5DA2"/>
    <w:rsid w:val="00512982"/>
    <w:rsid w:val="00526D47"/>
    <w:rsid w:val="00547170"/>
    <w:rsid w:val="0055255D"/>
    <w:rsid w:val="005C219A"/>
    <w:rsid w:val="006847E2"/>
    <w:rsid w:val="00791083"/>
    <w:rsid w:val="008614B3"/>
    <w:rsid w:val="009B2248"/>
    <w:rsid w:val="00AF1740"/>
    <w:rsid w:val="00B02A88"/>
    <w:rsid w:val="00B411DB"/>
    <w:rsid w:val="00B449CA"/>
    <w:rsid w:val="00BA3203"/>
    <w:rsid w:val="00C12E2D"/>
    <w:rsid w:val="00C50B27"/>
    <w:rsid w:val="00CE0A8B"/>
    <w:rsid w:val="00CE4377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E8C7E-BB5F-4A69-913B-A36BF4BC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(1).dotx</Template>
  <TotalTime>0</TotalTime>
  <Pages>1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2023-04-26T11:43:00Z</dcterms:created>
  <dcterms:modified xsi:type="dcterms:W3CDTF">2023-04-26T11:43:00Z</dcterms:modified>
</cp:coreProperties>
</file>