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38F2E4DF" w:rsidR="006847E2" w:rsidRPr="0021365A" w:rsidRDefault="00F927FC" w:rsidP="00EB2F32">
            <w:pPr>
              <w:rPr>
                <w:sz w:val="22"/>
                <w:szCs w:val="22"/>
              </w:rPr>
            </w:pPr>
            <w:r w:rsidRPr="0021365A">
              <w:rPr>
                <w:sz w:val="22"/>
                <w:szCs w:val="22"/>
              </w:rPr>
              <w:t xml:space="preserve">Bc. </w:t>
            </w:r>
            <w:r w:rsidR="00EB2F32" w:rsidRPr="0021365A">
              <w:rPr>
                <w:sz w:val="22"/>
                <w:szCs w:val="22"/>
              </w:rPr>
              <w:t>Tereza Sováková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3DEE202D" w:rsidR="006847E2" w:rsidRPr="0021365A" w:rsidRDefault="00EB2F32" w:rsidP="00EB2F32">
            <w:pPr>
              <w:rPr>
                <w:sz w:val="22"/>
                <w:szCs w:val="22"/>
              </w:rPr>
            </w:pPr>
            <w:r w:rsidRPr="0021365A">
              <w:rPr>
                <w:sz w:val="22"/>
                <w:szCs w:val="22"/>
              </w:rPr>
              <w:t>Záškoláctví na středních školách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21365A" w:rsidRDefault="00F927FC" w:rsidP="00F927FC">
            <w:pPr>
              <w:rPr>
                <w:sz w:val="22"/>
                <w:szCs w:val="22"/>
              </w:rPr>
            </w:pPr>
            <w:r w:rsidRPr="0021365A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65201CD8" w:rsidR="006847E2" w:rsidRPr="00C50B27" w:rsidRDefault="00B63B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21365A" w:rsidRDefault="00F927FC" w:rsidP="00362AB0">
            <w:pPr>
              <w:rPr>
                <w:sz w:val="22"/>
                <w:szCs w:val="22"/>
              </w:rPr>
            </w:pPr>
            <w:r w:rsidRPr="0021365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4D44842F" w:rsidR="006847E2" w:rsidRPr="0021365A" w:rsidRDefault="005A1F73" w:rsidP="0021365A">
            <w:pPr>
              <w:rPr>
                <w:sz w:val="22"/>
                <w:szCs w:val="22"/>
              </w:rPr>
            </w:pPr>
            <w:r w:rsidRPr="0021365A">
              <w:rPr>
                <w:sz w:val="22"/>
                <w:szCs w:val="22"/>
              </w:rPr>
              <w:t>Prezenční</w:t>
            </w:r>
            <w:r w:rsidR="00E5333F" w:rsidRPr="0021365A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5593CB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4A12FD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0D2F1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1D9F8E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21ED09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A29C4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620BCF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1C2B2A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3F0687A9" w:rsidR="006847E2" w:rsidRPr="00C50B27" w:rsidRDefault="007A1D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CE8EEE" w14:textId="79015A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F76BB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4FBF6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65E2B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10472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3DA223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112E70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18489E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1573D8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397385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E7A6B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34FA39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2A3802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41EFDE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1FD824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DAB166C" w14:textId="74AE1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41B5C0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5148BF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1BB030B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0FBB336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29371937" w:rsidR="005C219A" w:rsidRPr="00C50B27" w:rsidRDefault="002136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E51EECA" w14:textId="771EAA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6EDC23F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6874CB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4E59DC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2746111B" w:rsidR="0055255D" w:rsidRPr="00C50B27" w:rsidRDefault="00D85D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8041D94" w14:textId="460AFA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721481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63B356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18EFEC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6BE05A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EBD772" w14:textId="4751C6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31FFA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7ABC1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0A3A09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2E4AE4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4BE78A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5AE6E8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6CE652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4D1579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6F9548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0CB269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7BD7A4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676DD6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1ACB33BA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591436E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3386E53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354DD76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1C20356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008C297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3B75E7E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778B70D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064CEE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C8FB3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1AAD11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6FB232B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254C003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506DF4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63DB37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2FD6F0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61822C6" w14:textId="77777777" w:rsidR="00B411DB" w:rsidRPr="00B63BD8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7A00CD3F" w14:textId="77777777" w:rsidR="00B63BD8" w:rsidRPr="005B0789" w:rsidRDefault="00B63BD8" w:rsidP="00B63BD8">
            <w:pPr>
              <w:rPr>
                <w:sz w:val="22"/>
                <w:szCs w:val="22"/>
              </w:rPr>
            </w:pPr>
            <w:r w:rsidRPr="005B0789">
              <w:rPr>
                <w:sz w:val="22"/>
                <w:szCs w:val="22"/>
              </w:rPr>
              <w:t xml:space="preserve">Silné stránky: </w:t>
            </w:r>
          </w:p>
          <w:p w14:paraId="0BCEE48C" w14:textId="3ECFB21E" w:rsidR="00B63BD8" w:rsidRDefault="005B0789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úzce spjaté se studovaným oborem. Fenomém záškoláctví umístěn do prostředí středoškol je velice aktuální.</w:t>
            </w:r>
          </w:p>
          <w:p w14:paraId="40F10F1A" w14:textId="06B5C264" w:rsidR="0051789B" w:rsidRDefault="0051789B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a jasná analýza dat.</w:t>
            </w:r>
          </w:p>
          <w:p w14:paraId="667C0788" w14:textId="2368055A" w:rsidR="007A1D1D" w:rsidRDefault="0051789B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</w:t>
            </w:r>
            <w:r w:rsidR="007A1D1D">
              <w:rPr>
                <w:sz w:val="22"/>
                <w:szCs w:val="22"/>
              </w:rPr>
              <w:t>ajímavá zjištění</w:t>
            </w:r>
            <w:r>
              <w:rPr>
                <w:sz w:val="22"/>
                <w:szCs w:val="22"/>
              </w:rPr>
              <w:t xml:space="preserve"> popisné statistiky i vyhodnocení hypotéz.</w:t>
            </w:r>
          </w:p>
          <w:p w14:paraId="6890DF32" w14:textId="2D932272" w:rsidR="0051789B" w:rsidRPr="005B0789" w:rsidRDefault="0051789B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snahu diskutovat data s teoretickými koncepty a výzkumy.</w:t>
            </w:r>
          </w:p>
          <w:p w14:paraId="2F333E24" w14:textId="77777777" w:rsidR="00B63BD8" w:rsidRPr="005B0789" w:rsidRDefault="00B63BD8" w:rsidP="00B63BD8">
            <w:pPr>
              <w:rPr>
                <w:sz w:val="22"/>
                <w:szCs w:val="22"/>
              </w:rPr>
            </w:pPr>
          </w:p>
          <w:p w14:paraId="5BE3A4C6" w14:textId="77777777" w:rsidR="00B63BD8" w:rsidRPr="005B0789" w:rsidRDefault="00B63BD8" w:rsidP="00B63BD8">
            <w:pPr>
              <w:rPr>
                <w:sz w:val="22"/>
                <w:szCs w:val="22"/>
              </w:rPr>
            </w:pPr>
            <w:r w:rsidRPr="005B0789">
              <w:rPr>
                <w:sz w:val="22"/>
                <w:szCs w:val="22"/>
              </w:rPr>
              <w:t>Slabé stránky:</w:t>
            </w:r>
          </w:p>
          <w:p w14:paraId="47351486" w14:textId="0E5D11DA" w:rsidR="00B63BD8" w:rsidRPr="00B73A32" w:rsidRDefault="005B0789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3A32">
              <w:rPr>
                <w:sz w:val="22"/>
                <w:szCs w:val="22"/>
              </w:rPr>
              <w:t>Celá kapitola 1</w:t>
            </w:r>
            <w:r w:rsidR="00B73A32">
              <w:rPr>
                <w:sz w:val="22"/>
                <w:szCs w:val="22"/>
              </w:rPr>
              <w:t xml:space="preserve"> </w:t>
            </w:r>
            <w:r w:rsidRPr="00B73A32">
              <w:rPr>
                <w:sz w:val="22"/>
                <w:szCs w:val="22"/>
              </w:rPr>
              <w:t>tvoří jen velmi obecná teoretická východiska klíčovému tématu.</w:t>
            </w:r>
          </w:p>
          <w:p w14:paraId="60D97FFE" w14:textId="1D0CFBF1" w:rsidR="005B0789" w:rsidRDefault="00B73A32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3A32">
              <w:rPr>
                <w:sz w:val="22"/>
                <w:szCs w:val="22"/>
              </w:rPr>
              <w:t>Drobné formální nedostatky (např. v odborném textu se většinou neuvádí křestní jména ani tituly)</w:t>
            </w:r>
            <w:r>
              <w:rPr>
                <w:sz w:val="22"/>
                <w:szCs w:val="22"/>
              </w:rPr>
              <w:t xml:space="preserve">, </w:t>
            </w:r>
            <w:r w:rsidR="007A1D1D">
              <w:rPr>
                <w:sz w:val="22"/>
                <w:szCs w:val="22"/>
              </w:rPr>
              <w:t>gramatické i stylistické nedostatky.</w:t>
            </w:r>
          </w:p>
          <w:p w14:paraId="72BB490E" w14:textId="162A1C6D" w:rsidR="00B73A32" w:rsidRDefault="00B73A32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úzké portfolio odborných zdrojů!</w:t>
            </w:r>
          </w:p>
          <w:p w14:paraId="68914D33" w14:textId="145B949F" w:rsidR="007A1D1D" w:rsidRDefault="007A1D1D" w:rsidP="00B63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by si zasloužily preciznější formulace předpokladů (s. 40-41), taktéž statistické formulace  H2 nejsou zcela vhodné.</w:t>
            </w:r>
            <w:r w:rsidR="0051789B">
              <w:rPr>
                <w:sz w:val="22"/>
                <w:szCs w:val="22"/>
              </w:rPr>
              <w:t xml:space="preserve"> </w:t>
            </w:r>
          </w:p>
          <w:p w14:paraId="18615A9A" w14:textId="6869F885" w:rsidR="000A23D8" w:rsidRDefault="000A23D8" w:rsidP="000A23D8"/>
          <w:p w14:paraId="2554054E" w14:textId="77777777" w:rsidR="000A23D8" w:rsidRDefault="000A23D8" w:rsidP="000A23D8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49E4A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B9E5F3" w14:textId="77777777" w:rsidR="00D85D97" w:rsidRDefault="0051789B" w:rsidP="00517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V doporučení uvádíte možné činnosti sociální pedagoga ve škole </w:t>
            </w:r>
            <w:r w:rsidR="00D85D97">
              <w:rPr>
                <w:sz w:val="22"/>
                <w:szCs w:val="22"/>
              </w:rPr>
              <w:t xml:space="preserve">ve vztahu k prevenci rizikového chování (zdroj: </w:t>
            </w:r>
            <w:r w:rsidRPr="0051789B">
              <w:rPr>
                <w:sz w:val="22"/>
                <w:szCs w:val="22"/>
              </w:rPr>
              <w:t xml:space="preserve">Asociace vzdělavatelů v sociální </w:t>
            </w:r>
            <w:bookmarkStart w:id="0" w:name="_GoBack"/>
            <w:bookmarkEnd w:id="0"/>
            <w:r w:rsidRPr="0051789B">
              <w:rPr>
                <w:sz w:val="22"/>
                <w:szCs w:val="22"/>
              </w:rPr>
              <w:t>pedagogice, 2020)</w:t>
            </w:r>
            <w:r w:rsidR="00D85D97">
              <w:rPr>
                <w:sz w:val="22"/>
                <w:szCs w:val="22"/>
              </w:rPr>
              <w:t xml:space="preserve">. </w:t>
            </w:r>
          </w:p>
          <w:p w14:paraId="0D3DBA87" w14:textId="469530D6" w:rsidR="00B411DB" w:rsidRPr="00C50B27" w:rsidRDefault="00D85D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Dokázala byste navrhnout </w:t>
            </w:r>
            <w:r w:rsidRPr="00D85D97">
              <w:rPr>
                <w:sz w:val="22"/>
                <w:szCs w:val="22"/>
                <w:u w:val="single"/>
              </w:rPr>
              <w:t>vlastní konkrétní a z dat Vašeho autorského výzkumu vzešlá</w:t>
            </w:r>
            <w:r>
              <w:rPr>
                <w:sz w:val="22"/>
                <w:szCs w:val="22"/>
              </w:rPr>
              <w:t xml:space="preserve"> doporučení (opatření), jak se může sociální pedagog podílet na eliminaci / prevenci záškoláctví na středních školách? </w:t>
            </w: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092FE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4C0A42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77777777" w:rsidR="00B411DB" w:rsidRPr="00D85D9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85D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2251BC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13B2C3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4BE10C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15237047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B71B41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A717D" w14:textId="77777777" w:rsidR="00245A74" w:rsidRDefault="00245A74">
      <w:r>
        <w:separator/>
      </w:r>
    </w:p>
  </w:endnote>
  <w:endnote w:type="continuationSeparator" w:id="0">
    <w:p w14:paraId="15A559DB" w14:textId="77777777" w:rsidR="00245A74" w:rsidRDefault="0024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86E98" w14:textId="77777777" w:rsidR="00245A74" w:rsidRDefault="00245A74">
      <w:r>
        <w:separator/>
      </w:r>
    </w:p>
  </w:footnote>
  <w:footnote w:type="continuationSeparator" w:id="0">
    <w:p w14:paraId="4A29A6BF" w14:textId="77777777" w:rsidR="00245A74" w:rsidRDefault="00245A74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0A23D8"/>
    <w:rsid w:val="0021365A"/>
    <w:rsid w:val="00245A74"/>
    <w:rsid w:val="002E6038"/>
    <w:rsid w:val="00362AB0"/>
    <w:rsid w:val="003F5DA2"/>
    <w:rsid w:val="004C2ECC"/>
    <w:rsid w:val="00512982"/>
    <w:rsid w:val="00514664"/>
    <w:rsid w:val="0051789B"/>
    <w:rsid w:val="00526D47"/>
    <w:rsid w:val="0055255D"/>
    <w:rsid w:val="005A1F73"/>
    <w:rsid w:val="005B0789"/>
    <w:rsid w:val="005C219A"/>
    <w:rsid w:val="006847E2"/>
    <w:rsid w:val="006D17BC"/>
    <w:rsid w:val="0070056B"/>
    <w:rsid w:val="007A1D1D"/>
    <w:rsid w:val="00B411DB"/>
    <w:rsid w:val="00B63BD8"/>
    <w:rsid w:val="00B71B41"/>
    <w:rsid w:val="00B73A32"/>
    <w:rsid w:val="00BA3203"/>
    <w:rsid w:val="00C50B27"/>
    <w:rsid w:val="00C563AA"/>
    <w:rsid w:val="00D85D97"/>
    <w:rsid w:val="00DC1BF5"/>
    <w:rsid w:val="00DD2CA7"/>
    <w:rsid w:val="00E5333F"/>
    <w:rsid w:val="00E709EA"/>
    <w:rsid w:val="00E83040"/>
    <w:rsid w:val="00EB2F32"/>
    <w:rsid w:val="00EE1C28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3e70ad48-2dbb-4840-854d-1741998105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58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2023-04-19T17:34:00Z</dcterms:created>
  <dcterms:modified xsi:type="dcterms:W3CDTF">2023-05-02T12:07:00Z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