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14:paraId="73C75B6B" w14:textId="77777777" w:rsidTr="00C50B27">
        <w:tc>
          <w:tcPr>
            <w:tcW w:w="9828" w:type="dxa"/>
            <w:gridSpan w:val="9"/>
          </w:tcPr>
          <w:p w14:paraId="16B9DF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14:paraId="7180E649" w14:textId="77777777" w:rsidTr="00C50B27">
        <w:tc>
          <w:tcPr>
            <w:tcW w:w="2808" w:type="dxa"/>
          </w:tcPr>
          <w:p w14:paraId="420B1B1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14:paraId="3F1A5D7A" w14:textId="547B44A1" w:rsidR="006847E2" w:rsidRPr="00C50B27" w:rsidRDefault="00F927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Bc. Lenka Haluzová</w:t>
            </w:r>
          </w:p>
        </w:tc>
      </w:tr>
      <w:tr w:rsidR="006847E2" w:rsidRPr="00C50B27" w14:paraId="2DD75E2B" w14:textId="77777777" w:rsidTr="00C50B27">
        <w:tc>
          <w:tcPr>
            <w:tcW w:w="2808" w:type="dxa"/>
          </w:tcPr>
          <w:p w14:paraId="790F7DF8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14:paraId="6260923F" w14:textId="44B03812" w:rsidR="006847E2" w:rsidRPr="00C50B27" w:rsidRDefault="00F927FC" w:rsidP="00F927FC">
            <w:pPr>
              <w:rPr>
                <w:sz w:val="22"/>
                <w:szCs w:val="22"/>
              </w:rPr>
            </w:pPr>
            <w:r w:rsidRPr="00F927FC">
              <w:rPr>
                <w:sz w:val="22"/>
                <w:szCs w:val="22"/>
              </w:rPr>
              <w:t>Hodnoty žáků 2. stupně základních škol ve Zlínském kraji</w:t>
            </w:r>
          </w:p>
        </w:tc>
      </w:tr>
      <w:tr w:rsidR="006847E2" w:rsidRPr="00C50B27" w14:paraId="2270ACC9" w14:textId="77777777" w:rsidTr="00C50B27">
        <w:tc>
          <w:tcPr>
            <w:tcW w:w="2808" w:type="dxa"/>
          </w:tcPr>
          <w:p w14:paraId="3A4464F3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14:paraId="6CE18322" w14:textId="5B09B72B" w:rsidR="006847E2" w:rsidRPr="00C50B27" w:rsidRDefault="00F927FC" w:rsidP="00F927F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Iva Staňková, Ph.D.</w:t>
            </w:r>
          </w:p>
        </w:tc>
      </w:tr>
      <w:tr w:rsidR="006847E2" w:rsidRPr="00C50B27" w14:paraId="4816D5A7" w14:textId="77777777" w:rsidTr="00C50B27">
        <w:tc>
          <w:tcPr>
            <w:tcW w:w="2808" w:type="dxa"/>
          </w:tcPr>
          <w:p w14:paraId="57A15131" w14:textId="1DD8EB63" w:rsidR="006847E2" w:rsidRPr="00C50B27" w:rsidRDefault="00213BE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14:paraId="62B4AB27" w14:textId="0503498B" w:rsidR="006847E2" w:rsidRPr="00C50B27" w:rsidRDefault="00F927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14:paraId="3B0A4D36" w14:textId="77777777" w:rsidTr="00C50B27">
        <w:tc>
          <w:tcPr>
            <w:tcW w:w="2808" w:type="dxa"/>
          </w:tcPr>
          <w:p w14:paraId="2F0F436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14:paraId="7798C6AA" w14:textId="6AE48107" w:rsidR="006847E2" w:rsidRPr="00C50B27" w:rsidRDefault="00F927F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14:paraId="55B37248" w14:textId="77777777" w:rsidTr="00C50B27">
        <w:tc>
          <w:tcPr>
            <w:tcW w:w="2808" w:type="dxa"/>
            <w:vAlign w:val="center"/>
          </w:tcPr>
          <w:p w14:paraId="1540E85C" w14:textId="77777777"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14:paraId="761EDFCB" w14:textId="77777777"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14:paraId="197C6ECD" w14:textId="77777777"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14:paraId="4A4007D5" w14:textId="77777777" w:rsidTr="00C50B27">
        <w:tc>
          <w:tcPr>
            <w:tcW w:w="9828" w:type="dxa"/>
            <w:gridSpan w:val="9"/>
            <w:shd w:val="clear" w:color="auto" w:fill="A6A6A6"/>
          </w:tcPr>
          <w:p w14:paraId="60341CC1" w14:textId="77777777"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14:paraId="0831EBD9" w14:textId="77777777" w:rsidTr="00C50B27">
        <w:tc>
          <w:tcPr>
            <w:tcW w:w="6791" w:type="dxa"/>
            <w:gridSpan w:val="3"/>
          </w:tcPr>
          <w:p w14:paraId="1579498D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14:paraId="69077186" w14:textId="1A5957E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9B1092" w14:textId="6B43928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0D7AAA6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CBA7494" w14:textId="1250B92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817162C" w14:textId="043F7AA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8BA8FF7" w14:textId="7960739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A992190" w14:textId="77777777" w:rsidTr="00C50B27">
        <w:tc>
          <w:tcPr>
            <w:tcW w:w="6791" w:type="dxa"/>
            <w:gridSpan w:val="3"/>
          </w:tcPr>
          <w:p w14:paraId="7E3193A2" w14:textId="77777777"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14:paraId="4EF9A9B5" w14:textId="15896D1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AF06855" w14:textId="708E135B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3DF6E14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D8ED001" w14:textId="7B733FA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CE8EEE" w14:textId="0D471813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14E0EC3" w14:textId="3DDAC86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2EB4E323" w14:textId="77777777" w:rsidTr="00C50B27">
        <w:tc>
          <w:tcPr>
            <w:tcW w:w="6791" w:type="dxa"/>
            <w:gridSpan w:val="3"/>
          </w:tcPr>
          <w:p w14:paraId="1FA9592C" w14:textId="77777777"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3ECEA7E1" w14:textId="2FE96AC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90B33BD" w14:textId="542BD078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DCC9AB2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0D5791FB" w14:textId="65077C9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3881290" w14:textId="22DBCB0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463D09FC" w14:textId="0F5DF710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29A8683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6C7A8057" w14:textId="77777777"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14:paraId="4B5DCB3D" w14:textId="77777777" w:rsidTr="00C50B27">
        <w:tc>
          <w:tcPr>
            <w:tcW w:w="6791" w:type="dxa"/>
            <w:gridSpan w:val="3"/>
          </w:tcPr>
          <w:p w14:paraId="6D2721A2" w14:textId="77777777"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14:paraId="11424016" w14:textId="3250824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5A145C3" w14:textId="28B13BD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6FE2568" w14:textId="77777777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5EEDB8E8" w14:textId="53BAEF1F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DB89F9" w14:textId="49AB8284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614912A9" w14:textId="55A22D2A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14:paraId="359BB712" w14:textId="77777777" w:rsidTr="00C50B27">
        <w:tc>
          <w:tcPr>
            <w:tcW w:w="6791" w:type="dxa"/>
            <w:gridSpan w:val="3"/>
          </w:tcPr>
          <w:p w14:paraId="684AC7F0" w14:textId="77777777"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14:paraId="17E527CB" w14:textId="1E3BB60E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3455E9" w14:textId="45746B0D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D0AA34" w14:textId="5365D6E0" w:rsidR="006847E2" w:rsidRPr="00C50B27" w:rsidRDefault="00A470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F1E6F92" w14:textId="486DEDE5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DAB166C" w14:textId="00CBF1E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787F3AA" w14:textId="3F4979A1"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2A7DDEBF" w14:textId="77777777" w:rsidTr="00C50B27">
        <w:tc>
          <w:tcPr>
            <w:tcW w:w="6791" w:type="dxa"/>
            <w:gridSpan w:val="3"/>
          </w:tcPr>
          <w:p w14:paraId="31CB0030" w14:textId="77777777"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14:paraId="53D2F253" w14:textId="4F813AA3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EA73F87" w14:textId="5EAA8A1C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13D1507" w14:textId="0F574F1D" w:rsidR="005C219A" w:rsidRPr="00C50B27" w:rsidRDefault="00484DF6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2F5C9878" w14:textId="02C65FD6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E51EECA" w14:textId="19CE26E0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84281E3" w14:textId="2BB354EF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14:paraId="0B20D967" w14:textId="7777777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14:paraId="39D713D6" w14:textId="77777777"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14:paraId="0FCDFBE2" w14:textId="77777777" w:rsidTr="00C50B27">
        <w:tc>
          <w:tcPr>
            <w:tcW w:w="6791" w:type="dxa"/>
            <w:gridSpan w:val="3"/>
          </w:tcPr>
          <w:p w14:paraId="06410409" w14:textId="77777777"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14:paraId="074488EB" w14:textId="2D0C6BD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B4542F6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B26BBEB" w14:textId="2745CE58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78041D94" w14:textId="11CE0295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0EFB698" w14:textId="4ED9BA5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73CBA91" w14:textId="2815292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08999A7B" w14:textId="77777777" w:rsidTr="00C50B27">
        <w:tc>
          <w:tcPr>
            <w:tcW w:w="6791" w:type="dxa"/>
            <w:gridSpan w:val="3"/>
          </w:tcPr>
          <w:p w14:paraId="6C44D136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14:paraId="271AE2BB" w14:textId="5092BACD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D78D8CE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30222B82" w14:textId="30DBBFF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29EBD772" w14:textId="21395E1A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7B4F340" w14:textId="5FF04FFC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53E4B8FD" w14:textId="3C09D2F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39A4759D" w14:textId="77777777" w:rsidTr="00C50B27">
        <w:tc>
          <w:tcPr>
            <w:tcW w:w="6791" w:type="dxa"/>
            <w:gridSpan w:val="3"/>
          </w:tcPr>
          <w:p w14:paraId="07C808A0" w14:textId="77777777"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14:paraId="1FFF8E7C" w14:textId="1DF0924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A09F2E8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5AB8692C" w14:textId="4CF36796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FA7B458" w14:textId="4FF3899F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0FBE7B60" w14:textId="65141EEE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198FB877" w14:textId="3127F5F9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14:paraId="657629BD" w14:textId="77777777" w:rsidTr="00C50B27">
        <w:tc>
          <w:tcPr>
            <w:tcW w:w="6791" w:type="dxa"/>
            <w:gridSpan w:val="3"/>
          </w:tcPr>
          <w:p w14:paraId="7540CD57" w14:textId="77777777"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14:paraId="5212837B" w14:textId="36F63233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B4AEFB5" w14:textId="77777777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14:paraId="74DACD6A" w14:textId="30D9C2A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09075379" w14:textId="17FBEE6B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7919F516" w14:textId="664C4B91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73DC4CAB" w14:textId="540BDDE4"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16EC7C08" w14:textId="77777777" w:rsidTr="00B411DB">
        <w:tc>
          <w:tcPr>
            <w:tcW w:w="9828" w:type="dxa"/>
            <w:gridSpan w:val="9"/>
            <w:shd w:val="clear" w:color="auto" w:fill="A6A6A6"/>
          </w:tcPr>
          <w:p w14:paraId="012C2DFA" w14:textId="77777777"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14:paraId="09DED17D" w14:textId="77777777" w:rsidTr="00C50B27">
        <w:tc>
          <w:tcPr>
            <w:tcW w:w="6791" w:type="dxa"/>
            <w:gridSpan w:val="3"/>
          </w:tcPr>
          <w:p w14:paraId="095EF8D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14:paraId="1B7CABA8" w14:textId="08E211D9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18D20491" w14:textId="0CA5315C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C05F72B" w14:textId="38633FB5" w:rsidR="00B411DB" w:rsidRPr="00C50B27" w:rsidRDefault="0059759B" w:rsidP="0051466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1BE80F91" w14:textId="16A0288D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30A9EEDD" w14:textId="41272AC2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23D6F2D" w14:textId="63D36DC6"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83EC743" w14:textId="77777777" w:rsidTr="00C50B27">
        <w:tc>
          <w:tcPr>
            <w:tcW w:w="6791" w:type="dxa"/>
            <w:gridSpan w:val="3"/>
          </w:tcPr>
          <w:p w14:paraId="44176E78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14:paraId="51F5DC0F" w14:textId="38A76532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007FA46" w14:textId="058D434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2D192C91" w14:textId="09CD7957" w:rsidR="00B411DB" w:rsidRPr="00C50B27" w:rsidRDefault="00A4703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14:paraId="39CF880C" w14:textId="4D91B1D8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69A3183D" w14:textId="19E6FD5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30E5BADF" w14:textId="209BF3D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55537DC2" w14:textId="77777777" w:rsidTr="00C50B27">
        <w:tc>
          <w:tcPr>
            <w:tcW w:w="6791" w:type="dxa"/>
            <w:gridSpan w:val="3"/>
          </w:tcPr>
          <w:p w14:paraId="1B6F55C5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14:paraId="193A26EF" w14:textId="7777777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14:paraId="66F4536C" w14:textId="0BB457E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463143B4" w14:textId="6ABA64A7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14:paraId="6AFF38B0" w14:textId="50EB376E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14:paraId="5C2EB225" w14:textId="1A97E9A6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14:paraId="0675192D" w14:textId="4AB19B1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7B09E3DA" w14:textId="77777777" w:rsidTr="00C50B27">
        <w:tc>
          <w:tcPr>
            <w:tcW w:w="9828" w:type="dxa"/>
            <w:gridSpan w:val="9"/>
          </w:tcPr>
          <w:p w14:paraId="7F0C4DF8" w14:textId="052A9C33"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14:paraId="4EB6FB03" w14:textId="77777777" w:rsidR="008A658E" w:rsidRPr="00C50B27" w:rsidRDefault="008A658E" w:rsidP="00362AB0">
            <w:pPr>
              <w:rPr>
                <w:b/>
                <w:sz w:val="22"/>
                <w:szCs w:val="22"/>
              </w:rPr>
            </w:pPr>
          </w:p>
          <w:p w14:paraId="75163CC6" w14:textId="77777777" w:rsidR="00213BEE" w:rsidRPr="00784CF0" w:rsidRDefault="00213BEE" w:rsidP="00213BEE">
            <w:pPr>
              <w:rPr>
                <w:sz w:val="22"/>
                <w:szCs w:val="22"/>
              </w:rPr>
            </w:pPr>
            <w:r w:rsidRPr="00784CF0">
              <w:rPr>
                <w:sz w:val="22"/>
                <w:szCs w:val="22"/>
              </w:rPr>
              <w:t xml:space="preserve">Silné stránky: </w:t>
            </w:r>
          </w:p>
          <w:p w14:paraId="71266087" w14:textId="5BEBD54F" w:rsidR="00213BEE" w:rsidRPr="00784CF0" w:rsidRDefault="00507CFF" w:rsidP="00213BEE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84CF0">
              <w:rPr>
                <w:sz w:val="22"/>
                <w:szCs w:val="22"/>
              </w:rPr>
              <w:t xml:space="preserve">Téma je sice stále aktuální, </w:t>
            </w:r>
            <w:r w:rsidR="0059759B" w:rsidRPr="00784CF0">
              <w:rPr>
                <w:sz w:val="22"/>
                <w:szCs w:val="22"/>
              </w:rPr>
              <w:t>i když</w:t>
            </w:r>
            <w:r w:rsidRPr="00784CF0">
              <w:rPr>
                <w:sz w:val="22"/>
                <w:szCs w:val="22"/>
              </w:rPr>
              <w:t xml:space="preserve"> často volené v závěrečných pracích.</w:t>
            </w:r>
          </w:p>
          <w:p w14:paraId="0FF2CA49" w14:textId="595A5C5D" w:rsidR="00213BEE" w:rsidRPr="00784CF0" w:rsidRDefault="008A658E" w:rsidP="00507CF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84CF0">
              <w:rPr>
                <w:sz w:val="22"/>
                <w:szCs w:val="22"/>
              </w:rPr>
              <w:t xml:space="preserve">Kvituji výzkumný nástroj, ve kterém studentka sleduje </w:t>
            </w:r>
            <w:r w:rsidR="0059759B" w:rsidRPr="00784CF0">
              <w:rPr>
                <w:sz w:val="22"/>
                <w:szCs w:val="22"/>
              </w:rPr>
              <w:t xml:space="preserve">hodnotové </w:t>
            </w:r>
            <w:r w:rsidRPr="00784CF0">
              <w:rPr>
                <w:sz w:val="22"/>
                <w:szCs w:val="22"/>
              </w:rPr>
              <w:t xml:space="preserve">preference nejen s využitím baterie hodnot Saka, ale nástroj obohacuje o projektivní metodu Credo mem, kdy žáci sami mohou jmenovat hodnoty, které ve svém životě považují za důležité. </w:t>
            </w:r>
          </w:p>
          <w:p w14:paraId="2ADD36E3" w14:textId="4092C57E" w:rsidR="008A658E" w:rsidRPr="00784CF0" w:rsidRDefault="008A658E" w:rsidP="00507CF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84CF0">
              <w:rPr>
                <w:sz w:val="22"/>
                <w:szCs w:val="22"/>
              </w:rPr>
              <w:t>Oceňuji podrobnou diskuzi dat s jinými výzkumy i v horizontu času (graf 2).</w:t>
            </w:r>
          </w:p>
          <w:p w14:paraId="59AF415F" w14:textId="128F7D3C" w:rsidR="00484DF6" w:rsidRPr="00784CF0" w:rsidRDefault="00484DF6" w:rsidP="00507CFF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784CF0">
              <w:rPr>
                <w:sz w:val="22"/>
                <w:szCs w:val="22"/>
              </w:rPr>
              <w:t>Velmi zajímavá je komparace preferencí hodnot ze zdroje baterie Saka a metody Credo mem uvedená v příloze – tab. 6. Možná by si zasloužila ocitnout se ve shrnutí a interpretaci výsledků.</w:t>
            </w:r>
          </w:p>
          <w:p w14:paraId="0A5C5C87" w14:textId="77777777" w:rsidR="00507CFF" w:rsidRPr="00784CF0" w:rsidRDefault="00507CFF" w:rsidP="008A658E">
            <w:pPr>
              <w:pStyle w:val="Odstavecseseznamem"/>
              <w:rPr>
                <w:sz w:val="22"/>
                <w:szCs w:val="22"/>
              </w:rPr>
            </w:pPr>
          </w:p>
          <w:p w14:paraId="70470252" w14:textId="77777777" w:rsidR="00213BEE" w:rsidRPr="00784CF0" w:rsidRDefault="00213BEE" w:rsidP="00213BEE">
            <w:pPr>
              <w:rPr>
                <w:sz w:val="22"/>
                <w:szCs w:val="22"/>
              </w:rPr>
            </w:pPr>
            <w:r w:rsidRPr="00784CF0">
              <w:rPr>
                <w:sz w:val="22"/>
                <w:szCs w:val="22"/>
              </w:rPr>
              <w:t>Slabé stránky:</w:t>
            </w:r>
          </w:p>
          <w:p w14:paraId="5F67D31D" w14:textId="44E2A782" w:rsidR="00507CFF" w:rsidRPr="00784CF0" w:rsidRDefault="00507CFF" w:rsidP="00213BE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84CF0">
              <w:rPr>
                <w:sz w:val="22"/>
                <w:szCs w:val="22"/>
              </w:rPr>
              <w:t xml:space="preserve">Teoretická část je obsahově </w:t>
            </w:r>
            <w:r w:rsidR="004065DF" w:rsidRPr="00784CF0">
              <w:rPr>
                <w:sz w:val="22"/>
                <w:szCs w:val="22"/>
              </w:rPr>
              <w:t>různorodá a</w:t>
            </w:r>
            <w:r w:rsidRPr="00784CF0">
              <w:rPr>
                <w:sz w:val="22"/>
                <w:szCs w:val="22"/>
              </w:rPr>
              <w:t xml:space="preserve"> má značně kompilační charakter.</w:t>
            </w:r>
          </w:p>
          <w:p w14:paraId="057EE397" w14:textId="1084C192" w:rsidR="004065DF" w:rsidRPr="00784CF0" w:rsidRDefault="004065DF" w:rsidP="00213BE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84CF0">
              <w:rPr>
                <w:sz w:val="22"/>
                <w:szCs w:val="22"/>
              </w:rPr>
              <w:t xml:space="preserve">Ve druhé kapitole </w:t>
            </w:r>
            <w:r w:rsidRPr="00784CF0">
              <w:rPr>
                <w:i/>
                <w:sz w:val="22"/>
                <w:szCs w:val="22"/>
              </w:rPr>
              <w:t>Hodnoty a prostředí</w:t>
            </w:r>
            <w:r w:rsidRPr="00784CF0">
              <w:rPr>
                <w:sz w:val="22"/>
                <w:szCs w:val="22"/>
              </w:rPr>
              <w:t xml:space="preserve"> bych očekávala pohled na různá prostředí úžeji</w:t>
            </w:r>
            <w:r w:rsidR="008A658E" w:rsidRPr="00784CF0">
              <w:rPr>
                <w:sz w:val="22"/>
                <w:szCs w:val="22"/>
              </w:rPr>
              <w:t>,</w:t>
            </w:r>
            <w:r w:rsidRPr="00784CF0">
              <w:rPr>
                <w:sz w:val="22"/>
                <w:szCs w:val="22"/>
              </w:rPr>
              <w:t xml:space="preserve"> z úzu právě </w:t>
            </w:r>
            <w:r w:rsidR="008A658E" w:rsidRPr="00784CF0">
              <w:rPr>
                <w:sz w:val="22"/>
                <w:szCs w:val="22"/>
              </w:rPr>
              <w:t xml:space="preserve">ústředního tématu </w:t>
            </w:r>
            <w:r w:rsidRPr="00784CF0">
              <w:rPr>
                <w:sz w:val="22"/>
                <w:szCs w:val="22"/>
              </w:rPr>
              <w:t>hodnot, např. vliv konkrétního prostředí na hodnotové preference nebo na proces interiorizace hodnot jedincem. Podobně bych kvitovala konkrétnější zaměření kapitoly věnující se staršímu školnímu věku.</w:t>
            </w:r>
          </w:p>
          <w:p w14:paraId="6F30FFA5" w14:textId="462082E3" w:rsidR="00213BEE" w:rsidRPr="00784CF0" w:rsidRDefault="00484DF6" w:rsidP="00213BE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84CF0">
              <w:rPr>
                <w:sz w:val="22"/>
                <w:szCs w:val="22"/>
              </w:rPr>
              <w:t>Odchylky od citační normy -</w:t>
            </w:r>
            <w:r w:rsidR="00507CFF" w:rsidRPr="00784CF0">
              <w:rPr>
                <w:sz w:val="22"/>
                <w:szCs w:val="22"/>
              </w:rPr>
              <w:t xml:space="preserve"> internetov</w:t>
            </w:r>
            <w:r w:rsidRPr="00784CF0">
              <w:rPr>
                <w:sz w:val="22"/>
                <w:szCs w:val="22"/>
              </w:rPr>
              <w:t>é</w:t>
            </w:r>
            <w:r w:rsidR="00507CFF" w:rsidRPr="00784CF0">
              <w:rPr>
                <w:sz w:val="22"/>
                <w:szCs w:val="22"/>
              </w:rPr>
              <w:t xml:space="preserve"> zdroj</w:t>
            </w:r>
            <w:r w:rsidRPr="00784CF0">
              <w:rPr>
                <w:sz w:val="22"/>
                <w:szCs w:val="22"/>
              </w:rPr>
              <w:t>e</w:t>
            </w:r>
            <w:r w:rsidR="00507CFF" w:rsidRPr="00784CF0">
              <w:rPr>
                <w:sz w:val="22"/>
                <w:szCs w:val="22"/>
              </w:rPr>
              <w:t>.</w:t>
            </w:r>
          </w:p>
          <w:p w14:paraId="5CDD72A9" w14:textId="7331F266" w:rsidR="008A658E" w:rsidRPr="00784CF0" w:rsidRDefault="008A658E" w:rsidP="00213BEE">
            <w:pPr>
              <w:pStyle w:val="Odstavecseseznamem"/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784CF0">
              <w:rPr>
                <w:sz w:val="22"/>
                <w:szCs w:val="22"/>
              </w:rPr>
              <w:t xml:space="preserve">Doporučení do sociálně pedagogické praxe jsou </w:t>
            </w:r>
            <w:r w:rsidR="00484DF6" w:rsidRPr="00784CF0">
              <w:rPr>
                <w:sz w:val="22"/>
                <w:szCs w:val="22"/>
              </w:rPr>
              <w:t xml:space="preserve">podána </w:t>
            </w:r>
            <w:r w:rsidRPr="00784CF0">
              <w:rPr>
                <w:sz w:val="22"/>
                <w:szCs w:val="22"/>
              </w:rPr>
              <w:t xml:space="preserve">spíše </w:t>
            </w:r>
            <w:r w:rsidR="00484DF6" w:rsidRPr="00784CF0">
              <w:rPr>
                <w:sz w:val="22"/>
                <w:szCs w:val="22"/>
              </w:rPr>
              <w:t>v obecnější rovině.</w:t>
            </w:r>
          </w:p>
          <w:p w14:paraId="5E2D2D1D" w14:textId="7356375D" w:rsidR="00A47037" w:rsidRDefault="00A47037" w:rsidP="00A47037">
            <w:pPr>
              <w:pStyle w:val="Odstavecseseznamem"/>
              <w:rPr>
                <w:sz w:val="22"/>
                <w:szCs w:val="22"/>
              </w:rPr>
            </w:pPr>
          </w:p>
          <w:p w14:paraId="417D364B" w14:textId="77777777" w:rsidR="00A47037" w:rsidRDefault="00A47037" w:rsidP="00A47037">
            <w:pPr>
              <w:pStyle w:val="Odstavecseseznamem"/>
              <w:ind w:left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  <w:p w14:paraId="4D96E225" w14:textId="77777777" w:rsidR="00A47037" w:rsidRDefault="00A47037" w:rsidP="00A47037">
            <w:pPr>
              <w:pStyle w:val="Odstavecseseznamem"/>
              <w:ind w:left="0"/>
              <w:rPr>
                <w:sz w:val="22"/>
                <w:szCs w:val="22"/>
              </w:rPr>
            </w:pPr>
          </w:p>
          <w:p w14:paraId="3B20F954" w14:textId="759D0BCD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14297595" w14:textId="77777777" w:rsidTr="00C50B27">
        <w:tc>
          <w:tcPr>
            <w:tcW w:w="9828" w:type="dxa"/>
            <w:gridSpan w:val="9"/>
          </w:tcPr>
          <w:p w14:paraId="45772851" w14:textId="77777777"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14:paraId="07528AAA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bookmarkStart w:id="0" w:name="_GoBack"/>
            <w:bookmarkEnd w:id="0"/>
          </w:p>
          <w:p w14:paraId="560E09C8" w14:textId="639482AB" w:rsidR="00B411DB" w:rsidRDefault="00484DF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1. </w:t>
            </w:r>
            <w:r w:rsidR="0059759B">
              <w:rPr>
                <w:sz w:val="22"/>
                <w:szCs w:val="22"/>
              </w:rPr>
              <w:t xml:space="preserve">Pokusila byste se podat </w:t>
            </w:r>
            <w:r w:rsidR="00A47037">
              <w:rPr>
                <w:sz w:val="22"/>
                <w:szCs w:val="22"/>
              </w:rPr>
              <w:t>náhled na vývoj hodnot u V</w:t>
            </w:r>
            <w:r w:rsidR="0059759B">
              <w:rPr>
                <w:sz w:val="22"/>
                <w:szCs w:val="22"/>
              </w:rPr>
              <w:t>aší cílové skupiny v horizontu času? (Využijte graf 2 a tabulku 6 v příloze)</w:t>
            </w:r>
          </w:p>
          <w:p w14:paraId="762F0502" w14:textId="77777777" w:rsidR="0059759B" w:rsidRDefault="0059759B" w:rsidP="00362AB0">
            <w:pPr>
              <w:rPr>
                <w:sz w:val="22"/>
                <w:szCs w:val="22"/>
              </w:rPr>
            </w:pPr>
          </w:p>
          <w:p w14:paraId="0092F319" w14:textId="6DFA2FEE" w:rsidR="0059759B" w:rsidRPr="00C50B27" w:rsidRDefault="005975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 Dokázala byste jmenovat či nově navrhnout činnosti sociálního pedagoga ve škole, které směřují / nebo by směřovali právě do oblasti hodnot, či hodnotových orientací Vaší cílové skupiny?</w:t>
            </w:r>
          </w:p>
          <w:p w14:paraId="0D3DBA87" w14:textId="78D8B00D"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14:paraId="082311DE" w14:textId="77777777" w:rsidTr="00C50B27">
        <w:tc>
          <w:tcPr>
            <w:tcW w:w="6791" w:type="dxa"/>
            <w:gridSpan w:val="3"/>
          </w:tcPr>
          <w:p w14:paraId="159092DF" w14:textId="77777777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14:paraId="665F4243" w14:textId="748A1F54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F7DE897" w14:textId="528FDFD0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4C50EA68" w14:textId="77777777" w:rsidR="00B411DB" w:rsidRPr="0059759B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59759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14:paraId="573D73DE" w14:textId="258CBBBC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14:paraId="6B92EE8D" w14:textId="566CC349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14:paraId="7ED68E6E" w14:textId="71E0C183"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14:paraId="36C08F80" w14:textId="77777777" w:rsidTr="00C50B27">
        <w:tc>
          <w:tcPr>
            <w:tcW w:w="4068" w:type="dxa"/>
            <w:gridSpan w:val="2"/>
            <w:vAlign w:val="center"/>
          </w:tcPr>
          <w:p w14:paraId="44712786" w14:textId="7716B609"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60033">
              <w:rPr>
                <w:sz w:val="22"/>
                <w:szCs w:val="22"/>
              </w:rPr>
              <w:t xml:space="preserve"> 3. 5. 2023</w:t>
            </w:r>
          </w:p>
        </w:tc>
        <w:tc>
          <w:tcPr>
            <w:tcW w:w="5760" w:type="dxa"/>
            <w:gridSpan w:val="7"/>
            <w:vAlign w:val="center"/>
          </w:tcPr>
          <w:p w14:paraId="44060A29" w14:textId="708B59FB" w:rsidR="00B411DB" w:rsidRPr="00C50B27" w:rsidRDefault="00B411DB" w:rsidP="00F60033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60033">
              <w:rPr>
                <w:sz w:val="22"/>
                <w:szCs w:val="22"/>
              </w:rPr>
              <w:t xml:space="preserve"> PhDr. Iva Staňková, Ph.D</w:t>
            </w:r>
            <w:r w:rsidR="0059759B">
              <w:rPr>
                <w:sz w:val="22"/>
                <w:szCs w:val="22"/>
              </w:rPr>
              <w:t>.</w:t>
            </w:r>
          </w:p>
        </w:tc>
      </w:tr>
    </w:tbl>
    <w:p w14:paraId="144DFBB7" w14:textId="77777777"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51C3E6" w14:textId="77777777" w:rsidR="00375A52" w:rsidRDefault="00375A52">
      <w:r>
        <w:separator/>
      </w:r>
    </w:p>
  </w:endnote>
  <w:endnote w:type="continuationSeparator" w:id="0">
    <w:p w14:paraId="22AC85AD" w14:textId="77777777" w:rsidR="00375A52" w:rsidRDefault="00375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EACD2E" w14:textId="77777777" w:rsidR="00375A52" w:rsidRDefault="00375A52">
      <w:r>
        <w:separator/>
      </w:r>
    </w:p>
  </w:footnote>
  <w:footnote w:type="continuationSeparator" w:id="0">
    <w:p w14:paraId="34CB672C" w14:textId="77777777" w:rsidR="00375A52" w:rsidRDefault="00375A52">
      <w:r>
        <w:continuationSeparator/>
      </w:r>
    </w:p>
  </w:footnote>
  <w:footnote w:id="1">
    <w:p w14:paraId="5DEA456B" w14:textId="77777777"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27675"/>
    <w:multiLevelType w:val="hybridMultilevel"/>
    <w:tmpl w:val="3D66C2B6"/>
    <w:lvl w:ilvl="0" w:tplc="C55E35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D037DC"/>
    <w:multiLevelType w:val="hybridMultilevel"/>
    <w:tmpl w:val="794239B2"/>
    <w:lvl w:ilvl="0" w:tplc="7A9E99B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038"/>
    <w:rsid w:val="000E3E83"/>
    <w:rsid w:val="00213BEE"/>
    <w:rsid w:val="002E6038"/>
    <w:rsid w:val="00362AB0"/>
    <w:rsid w:val="00375A52"/>
    <w:rsid w:val="003F5DA2"/>
    <w:rsid w:val="004065DF"/>
    <w:rsid w:val="00484DF6"/>
    <w:rsid w:val="00507CFF"/>
    <w:rsid w:val="00512982"/>
    <w:rsid w:val="00514664"/>
    <w:rsid w:val="00526D47"/>
    <w:rsid w:val="0055255D"/>
    <w:rsid w:val="0059759B"/>
    <w:rsid w:val="005C219A"/>
    <w:rsid w:val="006847E2"/>
    <w:rsid w:val="0070056B"/>
    <w:rsid w:val="00784CF0"/>
    <w:rsid w:val="008A658E"/>
    <w:rsid w:val="00A47037"/>
    <w:rsid w:val="00B411DB"/>
    <w:rsid w:val="00BA3203"/>
    <w:rsid w:val="00C50B27"/>
    <w:rsid w:val="00DC1BF5"/>
    <w:rsid w:val="00E709EA"/>
    <w:rsid w:val="00E83040"/>
    <w:rsid w:val="00F60033"/>
    <w:rsid w:val="00F9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160DB"/>
  <w15:chartTrackingRefBased/>
  <w15:docId w15:val="{CD70D2F3-7E7D-4678-A0E2-9EB0DFB65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213B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96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tankova\AppData\Local\Packages\microsoft.windowscommunicationsapps_8wekyb3d8bbwe\LocalState\Files\S0\3\Attachments\POSUDEK%20VEDOUC&#205;HO%20DIPLOMOV&#201;%20PR&#193;CE_2015%5b24605%5d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BFF44EAA9407A4F9112871D34F2476B" ma:contentTypeVersion="14" ma:contentTypeDescription="Vytvoří nový dokument" ma:contentTypeScope="" ma:versionID="46a6fc85828d7b978c65deba3b673caa">
  <xsd:schema xmlns:xsd="http://www.w3.org/2001/XMLSchema" xmlns:xs="http://www.w3.org/2001/XMLSchema" xmlns:p="http://schemas.microsoft.com/office/2006/metadata/properties" xmlns:ns3="b2760fc6-0594-407e-87c6-5506db99eec0" xmlns:ns4="3e70ad48-2dbb-4840-854d-17419981058e" targetNamespace="http://schemas.microsoft.com/office/2006/metadata/properties" ma:root="true" ma:fieldsID="275709490ec903da47b5c1b09a849a1c" ns3:_="" ns4:_="">
    <xsd:import namespace="b2760fc6-0594-407e-87c6-5506db99eec0"/>
    <xsd:import namespace="3e70ad48-2dbb-4840-854d-17419981058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760fc6-0594-407e-87c6-5506db99ee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0ad48-2dbb-4840-854d-1741998105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73B4B94-91CC-41CF-B48A-16EEB8FA5F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760fc6-0594-407e-87c6-5506db99eec0"/>
    <ds:schemaRef ds:uri="3e70ad48-2dbb-4840-854d-1741998105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8650E8-215C-449C-8CBB-25031E792D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1819A0-72EF-42CD-9326-FDC62C68EB9E}">
  <ds:schemaRefs>
    <ds:schemaRef ds:uri="3e70ad48-2dbb-4840-854d-17419981058e"/>
    <ds:schemaRef ds:uri="http://purl.org/dc/elements/1.1/"/>
    <ds:schemaRef ds:uri="http://schemas.openxmlformats.org/package/2006/metadata/core-properties"/>
    <ds:schemaRef ds:uri="b2760fc6-0594-407e-87c6-5506db99eec0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PRÁCE_2015[24605]</Template>
  <TotalTime>114</TotalTime>
  <Pages>2</Pages>
  <Words>430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Iva Staňková</dc:creator>
  <cp:keywords/>
  <cp:lastModifiedBy>Iva Staňková</cp:lastModifiedBy>
  <cp:revision>6</cp:revision>
  <cp:lastPrinted>2012-04-25T08:21:00Z</cp:lastPrinted>
  <dcterms:created xsi:type="dcterms:W3CDTF">2023-04-19T17:08:00Z</dcterms:created>
  <dcterms:modified xsi:type="dcterms:W3CDTF">2023-05-02T11:50:00Z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0x0101000BFF44EAA9407A4F9112871D34F2476B</vt:lpwstr>
  </property>
</Properties>
</file>