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E52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Lenka Haluzová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E52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Hodnoty žáků 2. stupně základních škol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7E52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7E52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E52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85FA0" w:rsidRPr="00C50B27" w:rsidRDefault="00D85FA0" w:rsidP="00362AB0">
            <w:pPr>
              <w:rPr>
                <w:sz w:val="22"/>
                <w:szCs w:val="22"/>
              </w:rPr>
            </w:pPr>
          </w:p>
          <w:p w:rsidR="00B411DB" w:rsidRDefault="007E52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7E52D2" w:rsidRDefault="007E52D2" w:rsidP="007E52D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Návaznost výzkumu na již realizovaný výzkum (Sak, 2000)</w:t>
            </w:r>
          </w:p>
          <w:p w:rsidR="007E52D2" w:rsidRDefault="007E52D2" w:rsidP="007E52D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Adekvátní velikost výzkumného souboru, </w:t>
            </w:r>
          </w:p>
          <w:p w:rsidR="007E52D2" w:rsidRDefault="007E52D2" w:rsidP="007E52D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Realizace předvýzkumu, </w:t>
            </w:r>
          </w:p>
          <w:p w:rsidR="007E52D2" w:rsidRPr="007E52D2" w:rsidRDefault="007E52D2" w:rsidP="00D85FA0">
            <w:pPr>
              <w:pStyle w:val="Odstavecseseznamem"/>
              <w:rPr>
                <w:sz w:val="22"/>
                <w:szCs w:val="22"/>
              </w:rPr>
            </w:pPr>
          </w:p>
          <w:p w:rsidR="00B411DB" w:rsidRDefault="007E52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7E52D2" w:rsidRDefault="007E52D2" w:rsidP="007E52D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Doporučuji se více zaměřit na dodržování citační normy u online zdrojů, </w:t>
            </w:r>
          </w:p>
          <w:p w:rsidR="007E52D2" w:rsidRDefault="007E52D2" w:rsidP="007E52D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Pokud je v práci uvedena tabulka, je nutné k této tabulce dát adekvátní popis, </w:t>
            </w:r>
          </w:p>
          <w:p w:rsidR="007E52D2" w:rsidRDefault="007E52D2" w:rsidP="007E52D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Nadměrné parafráze z jednoho zdroje (např. str. 18-19, funkce hodnot dle Prudkého), </w:t>
            </w:r>
          </w:p>
          <w:p w:rsidR="007E52D2" w:rsidRDefault="007E52D2" w:rsidP="007E52D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Výstupy výzkumu mohly být více komparovány s jinými výzkumy a s dosavadním </w:t>
            </w:r>
            <w:r w:rsidR="00D85FA0">
              <w:rPr>
                <w:sz w:val="22"/>
                <w:szCs w:val="22"/>
              </w:rPr>
              <w:t xml:space="preserve">odborným poznáním. Studentka to částečně činí v diskuzi. </w:t>
            </w:r>
          </w:p>
          <w:p w:rsidR="007E52D2" w:rsidRDefault="00D85FA0" w:rsidP="007E52D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přesto, že studentka stanovuje relační výzkumnou otázku, opomněla formulovat hypotézu a operacionalizovat proměnné – to se také promítlo do analýzy dat, kdy není patrné, zdali ověřovala rozdíly v hodnotových preferencích mezi chlapci a dívkami za pomoci metod statistické analýzy dat.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D85F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si zvolila velmi zajímavé téma a její pojetí splňuje požadavky, jež jsou na diplomové práce kladeny. Z práce je patrná snaha autorky a její zájem o téma. Diplomovou práci doporučuji k obhajobě.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FD11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Uveďte, jak jste ověřila rozdíl mezi hodnotovými preferencemi chlapců a dívek.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D1197">
              <w:rPr>
                <w:sz w:val="22"/>
                <w:szCs w:val="22"/>
              </w:rPr>
              <w:t xml:space="preserve"> 27. 4. 2023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D1197">
              <w:rPr>
                <w:sz w:val="22"/>
                <w:szCs w:val="22"/>
              </w:rPr>
              <w:t xml:space="preserve"> Martincová </w:t>
            </w:r>
            <w:proofErr w:type="gramStart"/>
            <w:r w:rsidR="00FD1197">
              <w:rPr>
                <w:sz w:val="22"/>
                <w:szCs w:val="22"/>
              </w:rPr>
              <w:t>v.r.</w:t>
            </w:r>
            <w:proofErr w:type="gramEnd"/>
            <w:r w:rsidR="00FD1197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B9A" w:rsidRDefault="003A1B9A">
      <w:r>
        <w:separator/>
      </w:r>
    </w:p>
  </w:endnote>
  <w:endnote w:type="continuationSeparator" w:id="0">
    <w:p w:rsidR="003A1B9A" w:rsidRDefault="003A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B9A" w:rsidRDefault="003A1B9A">
      <w:r>
        <w:separator/>
      </w:r>
    </w:p>
  </w:footnote>
  <w:footnote w:type="continuationSeparator" w:id="0">
    <w:p w:rsidR="003A1B9A" w:rsidRDefault="003A1B9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068A4"/>
    <w:multiLevelType w:val="hybridMultilevel"/>
    <w:tmpl w:val="EEB65002"/>
    <w:lvl w:ilvl="0" w:tplc="1B9A6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92351"/>
    <w:multiLevelType w:val="hybridMultilevel"/>
    <w:tmpl w:val="275E8AD4"/>
    <w:lvl w:ilvl="0" w:tplc="2654D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D2"/>
    <w:rsid w:val="001852A1"/>
    <w:rsid w:val="00362AB0"/>
    <w:rsid w:val="003A1B9A"/>
    <w:rsid w:val="003F5DA2"/>
    <w:rsid w:val="00512982"/>
    <w:rsid w:val="00526D47"/>
    <w:rsid w:val="0055255D"/>
    <w:rsid w:val="005C219A"/>
    <w:rsid w:val="006847E2"/>
    <w:rsid w:val="0073289C"/>
    <w:rsid w:val="007E52D2"/>
    <w:rsid w:val="008614B3"/>
    <w:rsid w:val="009B2248"/>
    <w:rsid w:val="00AF1740"/>
    <w:rsid w:val="00B02A88"/>
    <w:rsid w:val="00B411DB"/>
    <w:rsid w:val="00BA3203"/>
    <w:rsid w:val="00C50B27"/>
    <w:rsid w:val="00CE0A8B"/>
    <w:rsid w:val="00CE4377"/>
    <w:rsid w:val="00D85FA0"/>
    <w:rsid w:val="00DC1BF5"/>
    <w:rsid w:val="00E67C85"/>
    <w:rsid w:val="00E709EA"/>
    <w:rsid w:val="00F1326B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CB9D0-E941-4C21-81A5-161EA6C0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E5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cova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0</TotalTime>
  <Pages>1</Pages>
  <Words>342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Martincová</dc:creator>
  <cp:keywords/>
  <cp:lastModifiedBy>Petra Cejnarová</cp:lastModifiedBy>
  <cp:revision>2</cp:revision>
  <cp:lastPrinted>2012-04-25T08:21:00Z</cp:lastPrinted>
  <dcterms:created xsi:type="dcterms:W3CDTF">2023-05-02T12:25:00Z</dcterms:created>
  <dcterms:modified xsi:type="dcterms:W3CDTF">2023-05-02T12:25:00Z</dcterms:modified>
</cp:coreProperties>
</file>