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4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Foukalová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4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pracovní spokojenosti zaměstnanců v pobytových zařízeních sociálních služeb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E4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E4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4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02D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7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F1A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02D82" w:rsidRDefault="00B02D82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Argumentace je srozumitelná.</w:t>
            </w:r>
          </w:p>
          <w:p w:rsidR="00900020" w:rsidRDefault="00900020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zahrnuje relevantní a aktuální položky v náležitém množství.</w:t>
            </w:r>
          </w:p>
          <w:p w:rsidR="00900020" w:rsidRDefault="00900020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jednoznačně odlišeny citace a parafráze.</w:t>
            </w:r>
          </w:p>
          <w:p w:rsidR="008E4543" w:rsidRDefault="008E4543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využívá odpovídající metodologické postupy.</w:t>
            </w:r>
          </w:p>
          <w:p w:rsidR="008E4543" w:rsidRDefault="008E4543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metodologie je dostatečně vysvětlen, nevykazuje zjevné chyby.</w:t>
            </w:r>
          </w:p>
          <w:p w:rsidR="008E4543" w:rsidRDefault="008E4543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 (JSS Paul </w:t>
            </w:r>
            <w:proofErr w:type="spellStart"/>
            <w:r>
              <w:rPr>
                <w:sz w:val="22"/>
                <w:szCs w:val="22"/>
              </w:rPr>
              <w:t>Spector</w:t>
            </w:r>
            <w:proofErr w:type="spellEnd"/>
            <w:r>
              <w:rPr>
                <w:sz w:val="22"/>
                <w:szCs w:val="22"/>
              </w:rPr>
              <w:t>) je použit dle tradic v dané oblasti.</w:t>
            </w:r>
          </w:p>
          <w:p w:rsidR="008E4543" w:rsidRDefault="008E4543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vhodně prezentována, analyzována a interpretována.</w:t>
            </w:r>
          </w:p>
          <w:p w:rsidR="008E4543" w:rsidRDefault="008E4543" w:rsidP="008E454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adekvátně syntetizovány a je o nich diskutováno ve shrnutí.</w:t>
            </w:r>
          </w:p>
          <w:p w:rsidR="008E4543" w:rsidRPr="008E4543" w:rsidRDefault="008E4543" w:rsidP="008E4543">
            <w:pPr>
              <w:pStyle w:val="Odstavecseseznamem"/>
              <w:rPr>
                <w:sz w:val="22"/>
                <w:szCs w:val="22"/>
              </w:rPr>
            </w:pPr>
          </w:p>
          <w:p w:rsidR="00FF1A3C" w:rsidRDefault="00FF1A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F1A3C" w:rsidRDefault="00FF1A3C" w:rsidP="00B02D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kapitola je příliš široká</w:t>
            </w:r>
            <w:r w:rsidR="00F77E01">
              <w:rPr>
                <w:sz w:val="22"/>
                <w:szCs w:val="22"/>
              </w:rPr>
              <w:t>, odklání se od tématu</w:t>
            </w:r>
            <w:r>
              <w:rPr>
                <w:sz w:val="22"/>
                <w:szCs w:val="22"/>
              </w:rPr>
              <w:t xml:space="preserve">. </w:t>
            </w:r>
            <w:r w:rsidR="00F77E01">
              <w:rPr>
                <w:sz w:val="22"/>
                <w:szCs w:val="22"/>
              </w:rPr>
              <w:t xml:space="preserve">Autorka se měla </w:t>
            </w:r>
            <w:r>
              <w:rPr>
                <w:sz w:val="22"/>
                <w:szCs w:val="22"/>
              </w:rPr>
              <w:t>zabýva</w:t>
            </w:r>
            <w:r w:rsidR="00F77E0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pobytovými </w:t>
            </w:r>
            <w:r w:rsidR="00900020">
              <w:rPr>
                <w:sz w:val="22"/>
                <w:szCs w:val="22"/>
              </w:rPr>
              <w:t>sociálními službami pro seniory (viz. Název práce)</w:t>
            </w:r>
            <w:r>
              <w:rPr>
                <w:sz w:val="22"/>
                <w:szCs w:val="22"/>
              </w:rPr>
              <w:t xml:space="preserve"> Těm je věnována </w:t>
            </w:r>
            <w:r w:rsidR="00B02D82">
              <w:rPr>
                <w:sz w:val="22"/>
                <w:szCs w:val="22"/>
              </w:rPr>
              <w:t>malá pozornost.</w:t>
            </w:r>
          </w:p>
          <w:p w:rsidR="00FF1A3C" w:rsidRPr="00FF1A3C" w:rsidRDefault="00F77E01" w:rsidP="00FF1A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</w:t>
            </w:r>
            <w:r w:rsidR="00040D90">
              <w:rPr>
                <w:sz w:val="22"/>
                <w:szCs w:val="22"/>
              </w:rPr>
              <w:t xml:space="preserve">e </w:t>
            </w:r>
            <w:bookmarkStart w:id="0" w:name="_GoBack"/>
            <w:bookmarkEnd w:id="0"/>
            <w:r>
              <w:rPr>
                <w:sz w:val="22"/>
                <w:szCs w:val="22"/>
              </w:rPr>
              <w:t>objevují nadbytečné pasáže</w:t>
            </w:r>
            <w:r w:rsidR="00900020">
              <w:rPr>
                <w:sz w:val="22"/>
                <w:szCs w:val="22"/>
              </w:rPr>
              <w:t>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900020" w:rsidRPr="00C50B27" w:rsidRDefault="00900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77E01" w:rsidRDefault="00F77E01" w:rsidP="00B02D8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novou strukturu práce, aby lépe odrá</w:t>
            </w:r>
            <w:r w:rsidR="00B02D82">
              <w:rPr>
                <w:sz w:val="22"/>
                <w:szCs w:val="22"/>
              </w:rPr>
              <w:t>žela fakt, že cílíte na pobytové sociální služby pro seniory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7E01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000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002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24BC"/>
    <w:multiLevelType w:val="hybridMultilevel"/>
    <w:tmpl w:val="4A5C387E"/>
    <w:lvl w:ilvl="0" w:tplc="4C0AA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34B49"/>
    <w:multiLevelType w:val="hybridMultilevel"/>
    <w:tmpl w:val="CA001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A97"/>
    <w:multiLevelType w:val="hybridMultilevel"/>
    <w:tmpl w:val="25C4478C"/>
    <w:lvl w:ilvl="0" w:tplc="E44A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40D90"/>
    <w:rsid w:val="00362AB0"/>
    <w:rsid w:val="003F5DA2"/>
    <w:rsid w:val="00483FB2"/>
    <w:rsid w:val="00512982"/>
    <w:rsid w:val="00526D47"/>
    <w:rsid w:val="0055255D"/>
    <w:rsid w:val="005C219A"/>
    <w:rsid w:val="006847E2"/>
    <w:rsid w:val="007E494D"/>
    <w:rsid w:val="008614B3"/>
    <w:rsid w:val="008E4543"/>
    <w:rsid w:val="00900020"/>
    <w:rsid w:val="009B2248"/>
    <w:rsid w:val="00AF1740"/>
    <w:rsid w:val="00B02A88"/>
    <w:rsid w:val="00B02D82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77E01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2C3DF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63</TotalTime>
  <Pages>2</Pages>
  <Words>309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6</cp:revision>
  <cp:lastPrinted>2012-04-25T08:21:00Z</cp:lastPrinted>
  <dcterms:created xsi:type="dcterms:W3CDTF">2023-04-20T12:54:00Z</dcterms:created>
  <dcterms:modified xsi:type="dcterms:W3CDTF">2023-04-23T06:22:00Z</dcterms:modified>
</cp:coreProperties>
</file>