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3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Fialová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3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Zaměstnávání osob s 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43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</w:t>
            </w:r>
            <w:bookmarkStart w:id="0" w:name="_GoBack"/>
            <w:bookmarkEnd w:id="0"/>
            <w:r>
              <w:rPr>
                <w:sz w:val="22"/>
                <w:szCs w:val="22"/>
              </w:rPr>
              <w:t>rogram</w:t>
            </w:r>
          </w:p>
        </w:tc>
        <w:tc>
          <w:tcPr>
            <w:tcW w:w="7020" w:type="dxa"/>
            <w:gridSpan w:val="8"/>
          </w:tcPr>
          <w:p w:rsidR="006847E2" w:rsidRPr="00C50B27" w:rsidRDefault="005012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</w:t>
            </w:r>
            <w:r w:rsidR="00E43CAB">
              <w:rPr>
                <w:sz w:val="22"/>
                <w:szCs w:val="22"/>
              </w:rPr>
              <w:t>111A190013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3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E5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77430" w:rsidRDefault="00B411DB" w:rsidP="00362AB0">
            <w:pPr>
              <w:rPr>
                <w:sz w:val="12"/>
                <w:szCs w:val="22"/>
              </w:rPr>
            </w:pPr>
          </w:p>
          <w:p w:rsidR="00B411DB" w:rsidRPr="00C50B27" w:rsidRDefault="003C0370" w:rsidP="00D605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</w:t>
            </w:r>
            <w:r w:rsidR="00C33B93">
              <w:rPr>
                <w:sz w:val="22"/>
                <w:szCs w:val="22"/>
              </w:rPr>
              <w:t xml:space="preserve">práce je </w:t>
            </w:r>
            <w:r w:rsidR="009C7BCD">
              <w:rPr>
                <w:sz w:val="22"/>
                <w:szCs w:val="22"/>
              </w:rPr>
              <w:t xml:space="preserve">autorkou </w:t>
            </w:r>
            <w:r>
              <w:rPr>
                <w:sz w:val="22"/>
                <w:szCs w:val="22"/>
              </w:rPr>
              <w:t>dobře zvládnut</w:t>
            </w:r>
            <w:r w:rsidR="007E5C33">
              <w:rPr>
                <w:sz w:val="22"/>
                <w:szCs w:val="22"/>
              </w:rPr>
              <w:t>a. P</w:t>
            </w:r>
            <w:r w:rsidR="00777430">
              <w:rPr>
                <w:sz w:val="22"/>
                <w:szCs w:val="22"/>
              </w:rPr>
              <w:t>rokazuje, že</w:t>
            </w:r>
            <w:r w:rsidR="009C7BCD">
              <w:rPr>
                <w:sz w:val="22"/>
                <w:szCs w:val="22"/>
              </w:rPr>
              <w:t xml:space="preserve"> umí pracovat s odbornou literaturou a využívat aktuální</w:t>
            </w:r>
            <w:r w:rsidR="007E5C33">
              <w:rPr>
                <w:sz w:val="22"/>
                <w:szCs w:val="22"/>
              </w:rPr>
              <w:t xml:space="preserve"> a</w:t>
            </w:r>
            <w:r w:rsidR="009C7BCD">
              <w:rPr>
                <w:sz w:val="22"/>
                <w:szCs w:val="22"/>
              </w:rPr>
              <w:t xml:space="preserve"> relevantní zdroje. Svoje téma, které je stále aktuální, předkládá zajímavě, v</w:t>
            </w:r>
            <w:r w:rsidR="007E5C33">
              <w:rPr>
                <w:sz w:val="22"/>
                <w:szCs w:val="22"/>
              </w:rPr>
              <w:t> návaznostech a</w:t>
            </w:r>
            <w:r w:rsidR="009C7BCD">
              <w:rPr>
                <w:sz w:val="22"/>
                <w:szCs w:val="22"/>
              </w:rPr>
              <w:t xml:space="preserve"> obsahově má svůj oso</w:t>
            </w:r>
            <w:r w:rsidR="007E5C33">
              <w:rPr>
                <w:sz w:val="22"/>
                <w:szCs w:val="22"/>
              </w:rPr>
              <w:t>bit</w:t>
            </w:r>
            <w:r w:rsidR="009C7BCD">
              <w:rPr>
                <w:sz w:val="22"/>
                <w:szCs w:val="22"/>
              </w:rPr>
              <w:t>ý, e</w:t>
            </w:r>
            <w:r w:rsidR="007E5C33">
              <w:rPr>
                <w:sz w:val="22"/>
                <w:szCs w:val="22"/>
              </w:rPr>
              <w:t>dukační</w:t>
            </w:r>
            <w:r w:rsidR="009C7BCD">
              <w:rPr>
                <w:sz w:val="22"/>
                <w:szCs w:val="22"/>
              </w:rPr>
              <w:t xml:space="preserve"> přínos pro čtenáře. </w:t>
            </w:r>
          </w:p>
          <w:p w:rsidR="00B411DB" w:rsidRPr="00C50B27" w:rsidRDefault="009C7BCD" w:rsidP="005E3A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</w:t>
            </w:r>
            <w:r w:rsidR="007E5C33">
              <w:rPr>
                <w:sz w:val="22"/>
                <w:szCs w:val="22"/>
              </w:rPr>
              <w:t>srozumitelně</w:t>
            </w:r>
            <w:r w:rsidR="005E3A6E">
              <w:rPr>
                <w:sz w:val="22"/>
                <w:szCs w:val="22"/>
              </w:rPr>
              <w:t xml:space="preserve"> určen výzkumný cíl</w:t>
            </w:r>
            <w:r w:rsidR="007E5C33">
              <w:rPr>
                <w:sz w:val="22"/>
                <w:szCs w:val="22"/>
              </w:rPr>
              <w:t xml:space="preserve">, </w:t>
            </w:r>
            <w:r w:rsidR="00CB6524">
              <w:rPr>
                <w:sz w:val="22"/>
                <w:szCs w:val="22"/>
              </w:rPr>
              <w:t xml:space="preserve">stanovena </w:t>
            </w:r>
            <w:r w:rsidR="007E5C33">
              <w:rPr>
                <w:sz w:val="22"/>
                <w:szCs w:val="22"/>
              </w:rPr>
              <w:t xml:space="preserve">konkrétní </w:t>
            </w:r>
            <w:r w:rsidR="00CB6524">
              <w:rPr>
                <w:sz w:val="22"/>
                <w:szCs w:val="22"/>
              </w:rPr>
              <w:t>výzkumná otázka</w:t>
            </w:r>
            <w:r w:rsidR="00501290">
              <w:rPr>
                <w:sz w:val="22"/>
                <w:szCs w:val="22"/>
              </w:rPr>
              <w:t xml:space="preserve"> </w:t>
            </w:r>
            <w:r w:rsidR="00CB6524">
              <w:rPr>
                <w:sz w:val="22"/>
                <w:szCs w:val="22"/>
              </w:rPr>
              <w:t>a dílčí otá</w:t>
            </w:r>
            <w:r w:rsidR="005E3A6E">
              <w:rPr>
                <w:sz w:val="22"/>
                <w:szCs w:val="22"/>
              </w:rPr>
              <w:t>zky.</w:t>
            </w:r>
            <w:r w:rsidR="00CB6524">
              <w:rPr>
                <w:sz w:val="22"/>
                <w:szCs w:val="22"/>
              </w:rPr>
              <w:t xml:space="preserve"> </w:t>
            </w:r>
            <w:r w:rsidR="00E40BC5" w:rsidRPr="00E40BC5">
              <w:rPr>
                <w:color w:val="000000"/>
                <w:sz w:val="22"/>
                <w:szCs w:val="22"/>
                <w:shd w:val="clear" w:color="auto" w:fill="FFFFFF"/>
              </w:rPr>
              <w:t xml:space="preserve">Realizace kvalitativního výzkumu </w:t>
            </w:r>
            <w:r w:rsidR="00E40BC5">
              <w:rPr>
                <w:color w:val="000000"/>
                <w:sz w:val="22"/>
                <w:szCs w:val="22"/>
                <w:shd w:val="clear" w:color="auto" w:fill="FFFFFF"/>
              </w:rPr>
              <w:t>byl</w:t>
            </w:r>
            <w:r w:rsidR="00A045C1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40BC5">
              <w:rPr>
                <w:color w:val="000000"/>
                <w:sz w:val="22"/>
                <w:szCs w:val="22"/>
                <w:shd w:val="clear" w:color="auto" w:fill="FFFFFF"/>
              </w:rPr>
              <w:t xml:space="preserve"> proveden</w:t>
            </w:r>
            <w:r w:rsidR="00A045C1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40BC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0BC5" w:rsidRPr="00E40BC5">
              <w:rPr>
                <w:color w:val="000000"/>
                <w:sz w:val="22"/>
                <w:szCs w:val="22"/>
                <w:shd w:val="clear" w:color="auto" w:fill="FFFFFF"/>
              </w:rPr>
              <w:t>formou případové studie</w:t>
            </w:r>
            <w:r w:rsidR="00E40BC5">
              <w:rPr>
                <w:color w:val="000000"/>
                <w:sz w:val="22"/>
                <w:szCs w:val="22"/>
                <w:shd w:val="clear" w:color="auto" w:fill="FFFFFF"/>
              </w:rPr>
              <w:t>, kde zvolený v</w:t>
            </w:r>
            <w:r w:rsidR="00CB6524">
              <w:rPr>
                <w:sz w:val="22"/>
                <w:szCs w:val="22"/>
              </w:rPr>
              <w:t xml:space="preserve">ýzkumný soubor mohl být doplněn o více případů, avšak jeden konkrétní, který se zvolil, je </w:t>
            </w:r>
            <w:r w:rsidR="00777430">
              <w:rPr>
                <w:sz w:val="22"/>
                <w:szCs w:val="22"/>
              </w:rPr>
              <w:t xml:space="preserve">náročný a podrobně zpracován - </w:t>
            </w:r>
            <w:r w:rsidR="00CB6524">
              <w:rPr>
                <w:sz w:val="22"/>
                <w:szCs w:val="22"/>
              </w:rPr>
              <w:t>doplněn o rozhovory s </w:t>
            </w:r>
            <w:r w:rsidR="00777430">
              <w:rPr>
                <w:sz w:val="22"/>
                <w:szCs w:val="22"/>
              </w:rPr>
              <w:t>lidmi</w:t>
            </w:r>
            <w:r w:rsidR="00CB6524">
              <w:rPr>
                <w:sz w:val="22"/>
                <w:szCs w:val="22"/>
              </w:rPr>
              <w:t>, kteří podporují proces zaměstnávaní</w:t>
            </w:r>
            <w:r w:rsidR="00777430">
              <w:rPr>
                <w:sz w:val="22"/>
                <w:szCs w:val="22"/>
              </w:rPr>
              <w:t xml:space="preserve"> respondenta</w:t>
            </w:r>
            <w:r w:rsidR="00CB6524">
              <w:rPr>
                <w:sz w:val="22"/>
                <w:szCs w:val="22"/>
              </w:rPr>
              <w:t>, jako je samotný zaměstnavatel, sociáln</w:t>
            </w:r>
            <w:r w:rsidR="00777430">
              <w:rPr>
                <w:sz w:val="22"/>
                <w:szCs w:val="22"/>
              </w:rPr>
              <w:t>í pracovník a rodič.</w:t>
            </w:r>
          </w:p>
          <w:p w:rsidR="00B411DB" w:rsidRDefault="00C33B93" w:rsidP="005E3A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výsledky výzkumu a interpretace dat mohla být rozdělena na </w:t>
            </w:r>
            <w:r w:rsidR="005E3A6E">
              <w:rPr>
                <w:sz w:val="22"/>
                <w:szCs w:val="22"/>
              </w:rPr>
              <w:t>dvě samostatné</w:t>
            </w:r>
            <w:r w:rsidR="00C17BF7">
              <w:rPr>
                <w:sz w:val="22"/>
                <w:szCs w:val="22"/>
              </w:rPr>
              <w:t xml:space="preserve"> - </w:t>
            </w:r>
            <w:r w:rsidR="005E3A6E">
              <w:rPr>
                <w:sz w:val="22"/>
                <w:szCs w:val="22"/>
              </w:rPr>
              <w:t xml:space="preserve">zaměřené </w:t>
            </w:r>
            <w:r w:rsidR="00C17BF7">
              <w:rPr>
                <w:sz w:val="22"/>
                <w:szCs w:val="22"/>
              </w:rPr>
              <w:t xml:space="preserve">zvláště na interpretaci výzkumných dat a </w:t>
            </w:r>
            <w:r w:rsidR="005E3A6E">
              <w:rPr>
                <w:sz w:val="22"/>
                <w:szCs w:val="22"/>
              </w:rPr>
              <w:t>na samotné shrnutí výsledků výzkumu. K</w:t>
            </w:r>
            <w:r w:rsidR="00777430">
              <w:rPr>
                <w:sz w:val="22"/>
                <w:szCs w:val="22"/>
              </w:rPr>
              <w:t>ladně s</w:t>
            </w:r>
            <w:r w:rsidR="00C17BF7">
              <w:rPr>
                <w:sz w:val="22"/>
                <w:szCs w:val="22"/>
              </w:rPr>
              <w:t xml:space="preserve">e hodnotí prezentace výzkumných zjištění a jejich využití </w:t>
            </w:r>
            <w:r w:rsidR="00777430">
              <w:rPr>
                <w:sz w:val="22"/>
                <w:szCs w:val="22"/>
              </w:rPr>
              <w:t>pro praxi.</w:t>
            </w:r>
          </w:p>
          <w:p w:rsidR="00A045C1" w:rsidRPr="00D6052D" w:rsidRDefault="00A045C1" w:rsidP="005E3A6E">
            <w:pPr>
              <w:jc w:val="both"/>
              <w:rPr>
                <w:sz w:val="8"/>
                <w:szCs w:val="22"/>
              </w:rPr>
            </w:pPr>
          </w:p>
          <w:p w:rsidR="00A045C1" w:rsidRPr="00A045C1" w:rsidRDefault="00A045C1" w:rsidP="005E3A6E">
            <w:pPr>
              <w:jc w:val="both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E5C33" w:rsidRDefault="00B411DB" w:rsidP="00362AB0">
            <w:pPr>
              <w:rPr>
                <w:sz w:val="10"/>
                <w:szCs w:val="22"/>
              </w:rPr>
            </w:pPr>
          </w:p>
          <w:p w:rsidR="00B411DB" w:rsidRDefault="007774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Zdůvodněte volbu vašeho tématu – proč je toto téma důležité a v čem je aktuální?</w:t>
            </w:r>
          </w:p>
          <w:p w:rsidR="00777430" w:rsidRPr="00C50B27" w:rsidRDefault="00491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7E5C33">
              <w:rPr>
                <w:sz w:val="22"/>
                <w:szCs w:val="22"/>
              </w:rPr>
              <w:t>Jaké hlavní zdroje jste</w:t>
            </w:r>
            <w:r w:rsidR="00777430">
              <w:rPr>
                <w:sz w:val="22"/>
                <w:szCs w:val="22"/>
              </w:rPr>
              <w:t xml:space="preserve"> ve své práci použila, s kterými jste </w:t>
            </w:r>
            <w:r w:rsidR="007E5C33">
              <w:rPr>
                <w:sz w:val="22"/>
                <w:szCs w:val="22"/>
              </w:rPr>
              <w:t xml:space="preserve">nejvíc </w:t>
            </w:r>
            <w:r w:rsidR="00777430">
              <w:rPr>
                <w:sz w:val="22"/>
                <w:szCs w:val="22"/>
              </w:rPr>
              <w:t>pracovala?</w:t>
            </w:r>
          </w:p>
          <w:p w:rsidR="00B411DB" w:rsidRDefault="00491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7430">
              <w:rPr>
                <w:sz w:val="22"/>
                <w:szCs w:val="22"/>
              </w:rPr>
              <w:t>. Prezentujte cíl výzkumu</w:t>
            </w:r>
            <w:r w:rsidR="007E5C33">
              <w:rPr>
                <w:sz w:val="22"/>
                <w:szCs w:val="22"/>
              </w:rPr>
              <w:t>, výzkumný soubor,</w:t>
            </w:r>
            <w:r w:rsidR="00777430">
              <w:rPr>
                <w:sz w:val="22"/>
                <w:szCs w:val="22"/>
              </w:rPr>
              <w:t xml:space="preserve"> zvolenou metodu a odpovědi</w:t>
            </w:r>
            <w:r w:rsidR="003C0370">
              <w:rPr>
                <w:sz w:val="22"/>
                <w:szCs w:val="22"/>
              </w:rPr>
              <w:t xml:space="preserve"> na výzkumnou otázku/dílčí otázky – </w:t>
            </w:r>
            <w:r w:rsidR="00777430">
              <w:rPr>
                <w:sz w:val="22"/>
                <w:szCs w:val="22"/>
              </w:rPr>
              <w:t xml:space="preserve">shrňte </w:t>
            </w:r>
            <w:r w:rsidR="003C0370">
              <w:rPr>
                <w:sz w:val="22"/>
                <w:szCs w:val="22"/>
              </w:rPr>
              <w:t>výsledky vašeho výzkumu</w:t>
            </w:r>
            <w:r w:rsidR="00777430">
              <w:rPr>
                <w:sz w:val="22"/>
                <w:szCs w:val="22"/>
              </w:rPr>
              <w:t>.</w:t>
            </w:r>
          </w:p>
          <w:p w:rsidR="003C0370" w:rsidRDefault="00491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7430">
              <w:rPr>
                <w:sz w:val="22"/>
                <w:szCs w:val="22"/>
              </w:rPr>
              <w:t xml:space="preserve">. </w:t>
            </w:r>
            <w:r w:rsidR="007E5C33">
              <w:rPr>
                <w:sz w:val="22"/>
                <w:szCs w:val="22"/>
              </w:rPr>
              <w:t>Jaká jsou v</w:t>
            </w:r>
            <w:r w:rsidR="00777430">
              <w:rPr>
                <w:sz w:val="22"/>
                <w:szCs w:val="22"/>
              </w:rPr>
              <w:t>aše d</w:t>
            </w:r>
            <w:r w:rsidR="003C0370">
              <w:rPr>
                <w:sz w:val="22"/>
                <w:szCs w:val="22"/>
              </w:rPr>
              <w:t>oporučení pro praxi</w:t>
            </w:r>
            <w:r w:rsidR="00777430">
              <w:rPr>
                <w:sz w:val="22"/>
                <w:szCs w:val="22"/>
              </w:rPr>
              <w:t>?</w:t>
            </w:r>
          </w:p>
          <w:p w:rsidR="00B411DB" w:rsidRPr="00D6052D" w:rsidRDefault="00B411DB" w:rsidP="00362AB0">
            <w:pPr>
              <w:rPr>
                <w:sz w:val="1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33B9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7430">
              <w:rPr>
                <w:sz w:val="22"/>
                <w:szCs w:val="22"/>
              </w:rPr>
              <w:t xml:space="preserve"> Jaroslav Balvín</w:t>
            </w:r>
            <w:r w:rsidR="00937A1D">
              <w:rPr>
                <w:sz w:val="22"/>
                <w:szCs w:val="22"/>
              </w:rPr>
              <w:t>, v</w:t>
            </w:r>
            <w:r w:rsidR="00777430">
              <w:rPr>
                <w:sz w:val="22"/>
                <w:szCs w:val="22"/>
              </w:rPr>
              <w:t>. r.</w:t>
            </w:r>
          </w:p>
        </w:tc>
      </w:tr>
    </w:tbl>
    <w:p w:rsidR="006847E2" w:rsidRDefault="006847E2" w:rsidP="00D6052D"/>
    <w:sectPr w:rsidR="006847E2" w:rsidSect="00FD2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3E" w:rsidRDefault="0045003E">
      <w:r>
        <w:separator/>
      </w:r>
    </w:p>
  </w:endnote>
  <w:endnote w:type="continuationSeparator" w:id="0">
    <w:p w:rsidR="0045003E" w:rsidRDefault="0045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3E" w:rsidRDefault="0045003E">
      <w:r>
        <w:separator/>
      </w:r>
    </w:p>
  </w:footnote>
  <w:footnote w:type="continuationSeparator" w:id="0">
    <w:p w:rsidR="0045003E" w:rsidRDefault="004500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7E"/>
    <w:rsid w:val="000276A0"/>
    <w:rsid w:val="000C4225"/>
    <w:rsid w:val="00115478"/>
    <w:rsid w:val="00125173"/>
    <w:rsid w:val="001F52B4"/>
    <w:rsid w:val="00237F23"/>
    <w:rsid w:val="00362AB0"/>
    <w:rsid w:val="003C0370"/>
    <w:rsid w:val="003F5DA2"/>
    <w:rsid w:val="00405A7E"/>
    <w:rsid w:val="00433B5E"/>
    <w:rsid w:val="0045003E"/>
    <w:rsid w:val="004915A9"/>
    <w:rsid w:val="00501290"/>
    <w:rsid w:val="00512982"/>
    <w:rsid w:val="00526D47"/>
    <w:rsid w:val="0055255D"/>
    <w:rsid w:val="005C219A"/>
    <w:rsid w:val="005E3A6E"/>
    <w:rsid w:val="006847E2"/>
    <w:rsid w:val="00777430"/>
    <w:rsid w:val="007E5C33"/>
    <w:rsid w:val="008614B3"/>
    <w:rsid w:val="00937A1D"/>
    <w:rsid w:val="009646C9"/>
    <w:rsid w:val="009B2248"/>
    <w:rsid w:val="009C7BCD"/>
    <w:rsid w:val="00A045C1"/>
    <w:rsid w:val="00A37FB8"/>
    <w:rsid w:val="00AB4941"/>
    <w:rsid w:val="00AD1AD1"/>
    <w:rsid w:val="00AF1740"/>
    <w:rsid w:val="00B02A88"/>
    <w:rsid w:val="00B411DB"/>
    <w:rsid w:val="00BA3203"/>
    <w:rsid w:val="00BC6189"/>
    <w:rsid w:val="00C17BF7"/>
    <w:rsid w:val="00C33B93"/>
    <w:rsid w:val="00C50B27"/>
    <w:rsid w:val="00C95AC7"/>
    <w:rsid w:val="00CB6524"/>
    <w:rsid w:val="00CE0A8B"/>
    <w:rsid w:val="00CE4377"/>
    <w:rsid w:val="00CF120A"/>
    <w:rsid w:val="00D448D9"/>
    <w:rsid w:val="00D6052D"/>
    <w:rsid w:val="00DC1BF5"/>
    <w:rsid w:val="00E40BC5"/>
    <w:rsid w:val="00E43CAB"/>
    <w:rsid w:val="00E67C85"/>
    <w:rsid w:val="00E709EA"/>
    <w:rsid w:val="00F1326B"/>
    <w:rsid w:val="00FC5AEA"/>
    <w:rsid w:val="00FD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vere&#269;n&#233;%20pr&#225;ce%202022_23\DP%202023%20OPONENT\POSUDEK%20OPONENTA%20DIPLOMOV&#201;%20PR&#193;CE_2022%20&#8211;%20kopi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– kopie.dotx</Template>
  <TotalTime>1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3</cp:revision>
  <cp:lastPrinted>2012-04-25T08:21:00Z</cp:lastPrinted>
  <dcterms:created xsi:type="dcterms:W3CDTF">2023-05-04T13:14:00Z</dcterms:created>
  <dcterms:modified xsi:type="dcterms:W3CDTF">2023-05-04T13:16:00Z</dcterms:modified>
</cp:coreProperties>
</file>