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A7F3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Lucie </w:t>
            </w:r>
            <w:proofErr w:type="spellStart"/>
            <w:r>
              <w:rPr>
                <w:sz w:val="22"/>
                <w:szCs w:val="22"/>
              </w:rPr>
              <w:t>Vachatová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1A7F3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Pohled osob závislých na pomoci druhé osoby na poskytovanou péči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2B6C8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Helena Skarupská,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A72E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2B6C8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2B6C8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1A7F3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se věnovala zajímavému tématu. I když prvotním plánem bylo zjištění, jak jsou senioři závislí na pomoci jiných spokojeni s touto pomocí, zjištění, že potřebují být i ve stavu omezení aktivní, je velmi důležité, a to zejména v domácí péči, kde těch aktivit může rodina zajistit omezený počet, protože prvotní je pro ni zajištění péče. </w:t>
            </w:r>
          </w:p>
          <w:p w:rsidR="001A7F3E" w:rsidRPr="00C50B27" w:rsidRDefault="001A7F3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jinak splnila všechny požadavky kladené na tento typ práce.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1A7F3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 program byste nabídla seniorovi v neformální (rodinné) péči, aby byl dostatečně aktivován a jak byste ho pečujícím nabídla?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A7F3E">
              <w:rPr>
                <w:sz w:val="22"/>
                <w:szCs w:val="22"/>
              </w:rPr>
              <w:t xml:space="preserve"> 27. dubna 2023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B8C" w:rsidRDefault="00135B8C">
      <w:r>
        <w:separator/>
      </w:r>
    </w:p>
  </w:endnote>
  <w:endnote w:type="continuationSeparator" w:id="0">
    <w:p w:rsidR="00135B8C" w:rsidRDefault="00135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B8C" w:rsidRDefault="00135B8C">
      <w:r>
        <w:separator/>
      </w:r>
    </w:p>
  </w:footnote>
  <w:footnote w:type="continuationSeparator" w:id="0">
    <w:p w:rsidR="00135B8C" w:rsidRDefault="00135B8C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083"/>
    <w:rsid w:val="00115CEA"/>
    <w:rsid w:val="00132396"/>
    <w:rsid w:val="00135B8C"/>
    <w:rsid w:val="001A7F3E"/>
    <w:rsid w:val="002B6C89"/>
    <w:rsid w:val="00362AB0"/>
    <w:rsid w:val="00363083"/>
    <w:rsid w:val="003F5DA2"/>
    <w:rsid w:val="00512982"/>
    <w:rsid w:val="00514664"/>
    <w:rsid w:val="00526D47"/>
    <w:rsid w:val="0055255D"/>
    <w:rsid w:val="005C219A"/>
    <w:rsid w:val="006847E2"/>
    <w:rsid w:val="0070056B"/>
    <w:rsid w:val="00A72E5D"/>
    <w:rsid w:val="00B411DB"/>
    <w:rsid w:val="00BA3203"/>
    <w:rsid w:val="00C50B27"/>
    <w:rsid w:val="00CC557C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90120D-A25E-458D-8D48-E4B75AC29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VEDOUC&#205;HO%20DIPLOMOV&#201;%20PR&#193;CE_2022%20(1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PRÁCE_2022 (1).dotx</Template>
  <TotalTime>0</TotalTime>
  <Pages>1</Pages>
  <Words>280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Helena Skarupská</dc:creator>
  <cp:keywords/>
  <cp:lastModifiedBy>Helena Skarupská</cp:lastModifiedBy>
  <cp:revision>2</cp:revision>
  <cp:lastPrinted>2012-04-25T08:21:00Z</cp:lastPrinted>
  <dcterms:created xsi:type="dcterms:W3CDTF">2023-04-27T07:22:00Z</dcterms:created>
  <dcterms:modified xsi:type="dcterms:W3CDTF">2023-04-27T07:22:00Z</dcterms:modified>
</cp:coreProperties>
</file>