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C08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Barbora Vágnerová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C084C" w:rsidP="00362AB0">
            <w:pPr>
              <w:rPr>
                <w:sz w:val="22"/>
                <w:szCs w:val="22"/>
              </w:rPr>
            </w:pPr>
            <w:r w:rsidRPr="00DC084C">
              <w:rPr>
                <w:sz w:val="22"/>
                <w:szCs w:val="22"/>
              </w:rPr>
              <w:t>Trávení volného času v domácím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C08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DC08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C08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A60DD1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DC084C" w:rsidP="00DC08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DC084C" w:rsidP="00DC08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Volný čas je častým tématem závěrečných prací. Jako pozitivní proto vnímám, že se autorce podařilo najít výsek problematiky, který není tak častým předmětem zpracování.</w:t>
            </w:r>
          </w:p>
          <w:p w:rsidR="00DC084C" w:rsidRPr="00C50B27" w:rsidRDefault="00DC084C" w:rsidP="00DC08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jsou pevně spjata s výzkumným pro</w:t>
            </w:r>
            <w:r w:rsidR="00C477B9">
              <w:rPr>
                <w:sz w:val="22"/>
                <w:szCs w:val="22"/>
              </w:rPr>
              <w:t>blémem, přičemž oceňuji, že nejsou</w:t>
            </w:r>
            <w:r>
              <w:rPr>
                <w:sz w:val="22"/>
                <w:szCs w:val="22"/>
              </w:rPr>
              <w:t xml:space="preserve"> rozdrobena na řadu krátkých podkapitol.</w:t>
            </w:r>
          </w:p>
          <w:p w:rsidR="00B411DB" w:rsidRDefault="00DC084C" w:rsidP="00DC08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C477B9">
              <w:rPr>
                <w:sz w:val="22"/>
                <w:szCs w:val="22"/>
              </w:rPr>
              <w:t>Oceňuji p</w:t>
            </w:r>
            <w:r>
              <w:rPr>
                <w:sz w:val="22"/>
                <w:szCs w:val="22"/>
              </w:rPr>
              <w:t>oužití většího množství cizojazyčné literatury.</w:t>
            </w:r>
          </w:p>
          <w:p w:rsidR="00DC084C" w:rsidRPr="00C50B27" w:rsidRDefault="00DC084C" w:rsidP="00DC08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i metoda jsou jasně formulované.</w:t>
            </w:r>
          </w:p>
          <w:p w:rsidR="00B411DB" w:rsidRPr="00C50B27" w:rsidRDefault="00C477B9" w:rsidP="00425D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DC084C">
              <w:rPr>
                <w:sz w:val="22"/>
                <w:szCs w:val="22"/>
              </w:rPr>
              <w:t xml:space="preserve">Výsledky pokládám za relevantní dílek do mozaiky, která </w:t>
            </w:r>
            <w:r w:rsidR="00425DAC">
              <w:rPr>
                <w:sz w:val="22"/>
                <w:szCs w:val="22"/>
              </w:rPr>
              <w:t>reflektuje trávení volného času dětí, potažmo jejich současný životní styl.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477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477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Upravila byste na základě zkušenosti s provedeným výzkumem váš dotazník?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477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si vysvětlujete, že někteří žáci si ideální volný den představují dominantně s jídlem?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477B9">
              <w:rPr>
                <w:sz w:val="22"/>
                <w:szCs w:val="22"/>
              </w:rPr>
              <w:t xml:space="preserve"> 21. 4. 2023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477B9">
              <w:rPr>
                <w:sz w:val="22"/>
                <w:szCs w:val="22"/>
              </w:rPr>
              <w:t xml:space="preserve"> Jakub Hladík </w:t>
            </w:r>
            <w:proofErr w:type="gramStart"/>
            <w:r w:rsidR="00C477B9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B85" w:rsidRDefault="00157B85">
      <w:r>
        <w:separator/>
      </w:r>
    </w:p>
  </w:endnote>
  <w:endnote w:type="continuationSeparator" w:id="0">
    <w:p w:rsidR="00157B85" w:rsidRDefault="0015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B85" w:rsidRDefault="00157B85">
      <w:r>
        <w:separator/>
      </w:r>
    </w:p>
  </w:footnote>
  <w:footnote w:type="continuationSeparator" w:id="0">
    <w:p w:rsidR="00157B85" w:rsidRDefault="00157B8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4C"/>
    <w:rsid w:val="00157B85"/>
    <w:rsid w:val="00362AB0"/>
    <w:rsid w:val="003F5DA2"/>
    <w:rsid w:val="00425DAC"/>
    <w:rsid w:val="00512982"/>
    <w:rsid w:val="00514664"/>
    <w:rsid w:val="00526D47"/>
    <w:rsid w:val="0055255D"/>
    <w:rsid w:val="005C219A"/>
    <w:rsid w:val="006847E2"/>
    <w:rsid w:val="0070056B"/>
    <w:rsid w:val="00A60DD1"/>
    <w:rsid w:val="00A72E5D"/>
    <w:rsid w:val="00B411DB"/>
    <w:rsid w:val="00BA3203"/>
    <w:rsid w:val="00C477B9"/>
    <w:rsid w:val="00C50B27"/>
    <w:rsid w:val="00CC557C"/>
    <w:rsid w:val="00DC084C"/>
    <w:rsid w:val="00DC1BF5"/>
    <w:rsid w:val="00E709EA"/>
    <w:rsid w:val="00E83040"/>
    <w:rsid w:val="00F6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C701A"/>
  <w15:chartTrackingRefBased/>
  <w15:docId w15:val="{439440AD-5832-4C82-B1BC-25483B72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162</TotalTime>
  <Pages>1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2</cp:revision>
  <cp:lastPrinted>2012-04-25T08:21:00Z</cp:lastPrinted>
  <dcterms:created xsi:type="dcterms:W3CDTF">2023-04-21T06:51:00Z</dcterms:created>
  <dcterms:modified xsi:type="dcterms:W3CDTF">2023-05-03T05:18:00Z</dcterms:modified>
</cp:coreProperties>
</file>