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67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Jolana </w:t>
            </w:r>
            <w:proofErr w:type="spellStart"/>
            <w:r>
              <w:rPr>
                <w:sz w:val="22"/>
                <w:szCs w:val="22"/>
              </w:rPr>
              <w:t>Svadbíková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67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Participace dětí na chodu domácnosti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67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67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67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667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Výborně koncipovaná teoretická část, která se soustřeďuje pouze na témata, která se v úzkém úzu vztahují k tématu, </w:t>
            </w:r>
          </w:p>
          <w:p w:rsid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vykazuje prvky přehledové studie. Studentka výborně pracuje se zdroji. </w:t>
            </w:r>
          </w:p>
          <w:p w:rsid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formulovaný výzkumný problém, jehož volba je podpořena dosavadním odborným poznáním, </w:t>
            </w:r>
          </w:p>
          <w:p w:rsid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Logicky sestavený design výzkumu </w:t>
            </w:r>
          </w:p>
          <w:p w:rsid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Přesně formulované výzkumné otázky, které jsou v souladu s kvantitativní metodologií,</w:t>
            </w:r>
          </w:p>
          <w:p w:rsid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Výborně vymezený výzkumný soubor,</w:t>
            </w:r>
          </w:p>
          <w:p w:rsid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Pečlivá analýza dat poskytující zajímavé výsledky, </w:t>
            </w:r>
          </w:p>
          <w:p w:rsidR="00966794" w:rsidRP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Výborná interpretace dat, ve které dochází ke srovnání vlastních výsledků výzkumu s dosavadním odborným poznáním.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9667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966794" w:rsidRDefault="00966794" w:rsidP="0096679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mohl nabídnout více vědeckých argumentů podporujících volbu tématu.</w:t>
            </w:r>
          </w:p>
          <w:p w:rsidR="00966794" w:rsidRDefault="00966794" w:rsidP="00966794">
            <w:pPr>
              <w:rPr>
                <w:sz w:val="22"/>
                <w:szCs w:val="22"/>
              </w:rPr>
            </w:pPr>
          </w:p>
          <w:p w:rsidR="00B411DB" w:rsidRPr="00C50B27" w:rsidRDefault="00966794" w:rsidP="00966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disponuje značným množstvím silných stránek a nelze ji hodnotit jinak, než výborně. Studentka prokázala analyticko-syntetické schopnosti a dovednost samostatné výzkumné práce. Doporučuji rozšiřovat své schopnosti a dovednosti v doktorském studijním programu.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66794" w:rsidP="00966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nejvíce překvapivé výsledky Vašeho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5A48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5A48">
              <w:rPr>
                <w:sz w:val="22"/>
                <w:szCs w:val="22"/>
              </w:rPr>
              <w:t xml:space="preserve"> Martincová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5F5A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85" w:rsidRDefault="003C5C85">
      <w:r>
        <w:separator/>
      </w:r>
    </w:p>
  </w:endnote>
  <w:endnote w:type="continuationSeparator" w:id="0">
    <w:p w:rsidR="003C5C85" w:rsidRDefault="003C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85" w:rsidRDefault="003C5C85">
      <w:r>
        <w:separator/>
      </w:r>
    </w:p>
  </w:footnote>
  <w:footnote w:type="continuationSeparator" w:id="0">
    <w:p w:rsidR="003C5C85" w:rsidRDefault="003C5C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A211F"/>
    <w:multiLevelType w:val="hybridMultilevel"/>
    <w:tmpl w:val="4FB69004"/>
    <w:lvl w:ilvl="0" w:tplc="DF22B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94"/>
    <w:rsid w:val="00362AB0"/>
    <w:rsid w:val="003C5C85"/>
    <w:rsid w:val="003F5DA2"/>
    <w:rsid w:val="00512982"/>
    <w:rsid w:val="00514664"/>
    <w:rsid w:val="00526D47"/>
    <w:rsid w:val="0055255D"/>
    <w:rsid w:val="005C219A"/>
    <w:rsid w:val="005F5A48"/>
    <w:rsid w:val="006847E2"/>
    <w:rsid w:val="006870DE"/>
    <w:rsid w:val="0070056B"/>
    <w:rsid w:val="00966794"/>
    <w:rsid w:val="00A72E5D"/>
    <w:rsid w:val="00B411DB"/>
    <w:rsid w:val="00BA3203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1E724"/>
  <w15:chartTrackingRefBased/>
  <w15:docId w15:val="{904AEEAE-0B9E-4C00-AFDB-84B06C30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679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F5A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F5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9</TotalTime>
  <Pages>1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2023-05-02T07:41:00Z</cp:lastPrinted>
  <dcterms:created xsi:type="dcterms:W3CDTF">2023-04-24T18:19:00Z</dcterms:created>
  <dcterms:modified xsi:type="dcterms:W3CDTF">2023-05-02T07:58:00Z</dcterms:modified>
</cp:coreProperties>
</file>