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D72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Jolana </w:t>
            </w:r>
            <w:proofErr w:type="spellStart"/>
            <w:r>
              <w:rPr>
                <w:sz w:val="22"/>
                <w:szCs w:val="22"/>
              </w:rPr>
              <w:t>Svadbíková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D72A8" w:rsidP="00362AB0">
            <w:pPr>
              <w:rPr>
                <w:sz w:val="22"/>
                <w:szCs w:val="22"/>
              </w:rPr>
            </w:pPr>
            <w:r w:rsidRPr="00FD72A8">
              <w:rPr>
                <w:sz w:val="22"/>
                <w:szCs w:val="22"/>
              </w:rPr>
              <w:t>Participace dětí na chodu domácnosti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D72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D72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D72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10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D72A8" w:rsidP="00710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FD72A8" w:rsidP="00710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neotřelé téma.</w:t>
            </w:r>
          </w:p>
          <w:p w:rsidR="00FD72A8" w:rsidRDefault="00FD72A8" w:rsidP="00710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soustředěně směřují k výzkumnému problému bez jakýchkoliv</w:t>
            </w:r>
            <w:r w:rsidR="00794E3A">
              <w:rPr>
                <w:sz w:val="22"/>
                <w:szCs w:val="22"/>
              </w:rPr>
              <w:t xml:space="preserve"> zbytečných odboček. </w:t>
            </w:r>
            <w:bookmarkStart w:id="0" w:name="_GoBack"/>
            <w:bookmarkEnd w:id="0"/>
            <w:r w:rsidR="00794E3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utorka </w:t>
            </w:r>
            <w:r w:rsidR="00794E3A">
              <w:rPr>
                <w:sz w:val="22"/>
                <w:szCs w:val="22"/>
              </w:rPr>
              <w:t xml:space="preserve">zde navíc </w:t>
            </w:r>
            <w:r>
              <w:rPr>
                <w:sz w:val="22"/>
                <w:szCs w:val="22"/>
              </w:rPr>
              <w:t>využívá velké množství cizojazyčných zdrojů, což oceňuji.</w:t>
            </w:r>
          </w:p>
          <w:p w:rsidR="00B411DB" w:rsidRDefault="00FD72A8" w:rsidP="00710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Výzkumné cíle i metoda jsou jasně popsány. </w:t>
            </w:r>
          </w:p>
          <w:p w:rsidR="00CC044B" w:rsidRDefault="00CC044B" w:rsidP="00710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Zapojení rodičů dětí různého věku dobře dokumentuje vývoj participace dětí do chodu domácnosti.</w:t>
            </w:r>
          </w:p>
          <w:p w:rsidR="00FD72A8" w:rsidRDefault="00FD72A8" w:rsidP="00710332">
            <w:pPr>
              <w:jc w:val="both"/>
              <w:rPr>
                <w:sz w:val="22"/>
                <w:szCs w:val="22"/>
              </w:rPr>
            </w:pPr>
          </w:p>
          <w:p w:rsidR="00FD72A8" w:rsidRPr="00C50B27" w:rsidRDefault="00FD72A8" w:rsidP="00710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CC044B" w:rsidP="00710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10332">
              <w:rPr>
                <w:sz w:val="22"/>
                <w:szCs w:val="22"/>
              </w:rPr>
              <w:t>Sběr dat na internetu tak</w:t>
            </w:r>
            <w:r>
              <w:rPr>
                <w:sz w:val="22"/>
                <w:szCs w:val="22"/>
              </w:rPr>
              <w:t>, že tam nechám k vyplnění dotazník, pokládám za ten nejméně vhodný a výzkum limitující.</w:t>
            </w:r>
          </w:p>
          <w:p w:rsidR="00B411DB" w:rsidRPr="00C50B27" w:rsidRDefault="00B411DB" w:rsidP="00710332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710332" w:rsidP="007103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C04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vysvětlujete, že </w:t>
            </w:r>
            <w:r w:rsidR="00710332">
              <w:rPr>
                <w:sz w:val="22"/>
                <w:szCs w:val="22"/>
              </w:rPr>
              <w:t>jste nemohla potvrdit rozdíl v pomáhání v domácnosti podle pohlaví, když v literatuře, jak píšete, se tyto rozdíly objevují?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414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10332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10332">
              <w:rPr>
                <w:sz w:val="22"/>
                <w:szCs w:val="22"/>
              </w:rPr>
              <w:t xml:space="preserve"> Jakub Hladík </w:t>
            </w:r>
            <w:proofErr w:type="gramStart"/>
            <w:r w:rsidR="0071033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CA3" w:rsidRDefault="00E62CA3">
      <w:r>
        <w:separator/>
      </w:r>
    </w:p>
  </w:endnote>
  <w:endnote w:type="continuationSeparator" w:id="0">
    <w:p w:rsidR="00E62CA3" w:rsidRDefault="00E6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CA3" w:rsidRDefault="00E62CA3">
      <w:r>
        <w:separator/>
      </w:r>
    </w:p>
  </w:footnote>
  <w:footnote w:type="continuationSeparator" w:id="0">
    <w:p w:rsidR="00E62CA3" w:rsidRDefault="00E62C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A8"/>
    <w:rsid w:val="0015037A"/>
    <w:rsid w:val="00362AB0"/>
    <w:rsid w:val="003F5DA2"/>
    <w:rsid w:val="00414ABD"/>
    <w:rsid w:val="00512982"/>
    <w:rsid w:val="00526D47"/>
    <w:rsid w:val="0055255D"/>
    <w:rsid w:val="005C219A"/>
    <w:rsid w:val="006847E2"/>
    <w:rsid w:val="00710332"/>
    <w:rsid w:val="00794E3A"/>
    <w:rsid w:val="008614B3"/>
    <w:rsid w:val="009B2248"/>
    <w:rsid w:val="00AF1740"/>
    <w:rsid w:val="00B02A88"/>
    <w:rsid w:val="00B411DB"/>
    <w:rsid w:val="00BA3203"/>
    <w:rsid w:val="00C50B27"/>
    <w:rsid w:val="00CC044B"/>
    <w:rsid w:val="00CE0A8B"/>
    <w:rsid w:val="00CE4377"/>
    <w:rsid w:val="00D009E2"/>
    <w:rsid w:val="00DC1BF5"/>
    <w:rsid w:val="00E62CA3"/>
    <w:rsid w:val="00E67C85"/>
    <w:rsid w:val="00E709EA"/>
    <w:rsid w:val="00F1326B"/>
    <w:rsid w:val="00F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D2AFA"/>
  <w15:chartTrackingRefBased/>
  <w15:docId w15:val="{F5CF1B6E-971C-4617-8D78-A5AD7FC6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27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3</cp:revision>
  <cp:lastPrinted>2012-04-25T08:21:00Z</cp:lastPrinted>
  <dcterms:created xsi:type="dcterms:W3CDTF">2023-04-28T08:17:00Z</dcterms:created>
  <dcterms:modified xsi:type="dcterms:W3CDTF">2023-05-03T05:19:00Z</dcterms:modified>
</cp:coreProperties>
</file>