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7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Jiří </w:t>
            </w:r>
            <w:proofErr w:type="spellStart"/>
            <w:r>
              <w:rPr>
                <w:sz w:val="22"/>
                <w:szCs w:val="22"/>
              </w:rPr>
              <w:t>Gardoň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7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Eutanazie očima studentů humanitních oborů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77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ve volbě tématu pokračoval z bakalářské práce.</w:t>
            </w:r>
          </w:p>
          <w:p w:rsidR="00F779E7" w:rsidRDefault="00F77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kratší, ale obsahuje vše, co je důležité pro pochopení problematiky a operacionalizuje pojmy pro praktickou část.</w:t>
            </w:r>
          </w:p>
          <w:p w:rsidR="00F779E7" w:rsidRDefault="00F77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se autor rozhodl pro kvantitativní šetření, ovšem doplněné otevřenými otázkami, které se rozhodl vyhodnotit kvalitativně, což v počtu 271 respondentů nebylo vůbec jednoduché. </w:t>
            </w:r>
            <w:r w:rsidR="00B42121">
              <w:rPr>
                <w:sz w:val="22"/>
                <w:szCs w:val="22"/>
              </w:rPr>
              <w:t>Práci doplňuje Diskuse.</w:t>
            </w:r>
          </w:p>
          <w:p w:rsidR="00B411DB" w:rsidRPr="00C50B27" w:rsidRDefault="00B421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zpracována velmi kvalitně.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21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Tématu se autor věnuje dlouhou dobu. Co vás na tomto tématu přitahuje?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2121">
              <w:rPr>
                <w:sz w:val="22"/>
                <w:szCs w:val="22"/>
              </w:rPr>
              <w:t>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59" w:rsidRDefault="00CF2E59">
      <w:r>
        <w:separator/>
      </w:r>
    </w:p>
  </w:endnote>
  <w:endnote w:type="continuationSeparator" w:id="0">
    <w:p w:rsidR="00CF2E59" w:rsidRDefault="00CF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59" w:rsidRDefault="00CF2E59">
      <w:r>
        <w:separator/>
      </w:r>
    </w:p>
  </w:footnote>
  <w:footnote w:type="continuationSeparator" w:id="0">
    <w:p w:rsidR="00CF2E59" w:rsidRDefault="00CF2E5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3"/>
    <w:rsid w:val="00115CEA"/>
    <w:rsid w:val="00132396"/>
    <w:rsid w:val="002B6C89"/>
    <w:rsid w:val="00362AB0"/>
    <w:rsid w:val="00363083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411DB"/>
    <w:rsid w:val="00B42121"/>
    <w:rsid w:val="00BA3203"/>
    <w:rsid w:val="00C50B27"/>
    <w:rsid w:val="00CC557C"/>
    <w:rsid w:val="00CF2E59"/>
    <w:rsid w:val="00DC1BF5"/>
    <w:rsid w:val="00E709EA"/>
    <w:rsid w:val="00E83040"/>
    <w:rsid w:val="00F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120D-A25E-458D-8D48-E4B75AC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2023-04-27T08:21:00Z</dcterms:created>
  <dcterms:modified xsi:type="dcterms:W3CDTF">2023-04-27T08:21:00Z</dcterms:modified>
</cp:coreProperties>
</file>