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5627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Karel Otáhal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5627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Výkonová motivace u žák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B6C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2B6C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B6C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05627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pedagogicky pořád aktuální. </w:t>
            </w:r>
          </w:p>
          <w:p w:rsidR="00056279" w:rsidRDefault="0005627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drobné nedostatky jazykové, interpunkční a v členění.</w:t>
            </w:r>
          </w:p>
          <w:p w:rsidR="00056279" w:rsidRDefault="0005627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se věnuje problematice motivace, výkonové motivace v prostředí základní školy.</w:t>
            </w:r>
          </w:p>
          <w:p w:rsidR="00B411DB" w:rsidRPr="00C50B27" w:rsidRDefault="0005627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 praktickou část autor zvolil standardizovaný dotazník. Výsledky se vztahují pouze k jedné škole, kde bylo provedeno šetření</w:t>
            </w:r>
            <w:r w:rsidR="00290881">
              <w:rPr>
                <w:sz w:val="22"/>
                <w:szCs w:val="22"/>
              </w:rPr>
              <w:t>. 11. kapitola mohla být přehlednější, a v rámci interpretace komentáře mohly být hlubší. V práci nechybí doporučení pro praxi.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290881" w:rsidRDefault="002908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Stačí pro ukázání jak být úspěšným pouze vámi navrhovaný kontakt s někým, kdo je úspěšný? </w:t>
            </w:r>
          </w:p>
          <w:p w:rsidR="00B411DB" w:rsidRPr="00C50B27" w:rsidRDefault="002908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v rámci kritické vazby pracovat s rodiči?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90881">
              <w:rPr>
                <w:sz w:val="22"/>
                <w:szCs w:val="22"/>
              </w:rPr>
              <w:t xml:space="preserve"> 27. dubna 2023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35B" w:rsidRDefault="0068535B">
      <w:r>
        <w:separator/>
      </w:r>
    </w:p>
  </w:endnote>
  <w:endnote w:type="continuationSeparator" w:id="0">
    <w:p w:rsidR="0068535B" w:rsidRDefault="0068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35B" w:rsidRDefault="0068535B">
      <w:r>
        <w:separator/>
      </w:r>
    </w:p>
  </w:footnote>
  <w:footnote w:type="continuationSeparator" w:id="0">
    <w:p w:rsidR="0068535B" w:rsidRDefault="0068535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083"/>
    <w:rsid w:val="00056279"/>
    <w:rsid w:val="00115CEA"/>
    <w:rsid w:val="00132396"/>
    <w:rsid w:val="00290881"/>
    <w:rsid w:val="002B6C89"/>
    <w:rsid w:val="00362AB0"/>
    <w:rsid w:val="00363083"/>
    <w:rsid w:val="003F5DA2"/>
    <w:rsid w:val="00512982"/>
    <w:rsid w:val="00514664"/>
    <w:rsid w:val="00526D47"/>
    <w:rsid w:val="0055255D"/>
    <w:rsid w:val="005C219A"/>
    <w:rsid w:val="006847E2"/>
    <w:rsid w:val="0068535B"/>
    <w:rsid w:val="0070056B"/>
    <w:rsid w:val="00A72E5D"/>
    <w:rsid w:val="00B411DB"/>
    <w:rsid w:val="00BA3203"/>
    <w:rsid w:val="00C50B27"/>
    <w:rsid w:val="00CC557C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0120D-A25E-458D-8D48-E4B75AC29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 (1).dotx</Template>
  <TotalTime>1</TotalTime>
  <Pages>1</Pages>
  <Words>282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2023-04-27T10:37:00Z</dcterms:created>
  <dcterms:modified xsi:type="dcterms:W3CDTF">2023-04-27T10:37:00Z</dcterms:modified>
</cp:coreProperties>
</file>