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4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Slováčková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4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pedagogů základní školy se sociálními pedagogy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45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14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aktuální k studovanému oboru.</w:t>
            </w:r>
          </w:p>
          <w:p w:rsidR="00F14546" w:rsidRDefault="00F14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snažila v teoretické části postihnout komplexní pohled na obor a profesi.</w:t>
            </w:r>
          </w:p>
          <w:p w:rsidR="00B411DB" w:rsidRDefault="00F14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vhodně zvolila kvalitativní šetření a metodu IPA. Syntéza společných témat mohla být hlubší. Cenná je kapitola 6.7.</w:t>
            </w:r>
          </w:p>
          <w:p w:rsidR="00F14546" w:rsidRPr="00C50B27" w:rsidRDefault="00F14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požadavky kladené na tento typ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14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vaší práce vyplývají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F14546" w:rsidRPr="00C50B27" w:rsidRDefault="00B411DB" w:rsidP="00F145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4546">
              <w:rPr>
                <w:sz w:val="22"/>
                <w:szCs w:val="22"/>
              </w:rPr>
              <w:t xml:space="preserve"> 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DA" w:rsidRDefault="008857DA">
      <w:r>
        <w:separator/>
      </w:r>
    </w:p>
  </w:endnote>
  <w:endnote w:type="continuationSeparator" w:id="0">
    <w:p w:rsidR="008857DA" w:rsidRDefault="0088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DA" w:rsidRDefault="008857DA">
      <w:r>
        <w:separator/>
      </w:r>
    </w:p>
  </w:footnote>
  <w:footnote w:type="continuationSeparator" w:id="0">
    <w:p w:rsidR="008857DA" w:rsidRDefault="008857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3"/>
    <w:rsid w:val="00115CEA"/>
    <w:rsid w:val="00132396"/>
    <w:rsid w:val="002B6C89"/>
    <w:rsid w:val="00362AB0"/>
    <w:rsid w:val="00363083"/>
    <w:rsid w:val="003F5DA2"/>
    <w:rsid w:val="00512982"/>
    <w:rsid w:val="00514664"/>
    <w:rsid w:val="00526D47"/>
    <w:rsid w:val="0055255D"/>
    <w:rsid w:val="005C219A"/>
    <w:rsid w:val="006847E2"/>
    <w:rsid w:val="0070056B"/>
    <w:rsid w:val="008857DA"/>
    <w:rsid w:val="00A72E5D"/>
    <w:rsid w:val="00B411DB"/>
    <w:rsid w:val="00BA3203"/>
    <w:rsid w:val="00C50B27"/>
    <w:rsid w:val="00CC557C"/>
    <w:rsid w:val="00DC1BF5"/>
    <w:rsid w:val="00E709EA"/>
    <w:rsid w:val="00E83040"/>
    <w:rsid w:val="00F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120D-A25E-458D-8D48-E4B75AC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2023-04-27T07:33:00Z</dcterms:created>
  <dcterms:modified xsi:type="dcterms:W3CDTF">2023-04-27T07:33:00Z</dcterms:modified>
</cp:coreProperties>
</file>