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44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Michal </w:t>
            </w:r>
            <w:proofErr w:type="spellStart"/>
            <w:r>
              <w:rPr>
                <w:sz w:val="22"/>
                <w:szCs w:val="22"/>
              </w:rPr>
              <w:t>Říkovský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44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Virtuální identita v rámci komunikace v kyberprostoru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20C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se vybral velmi aktuální téma. V teoretické části postihl všechny základní aspekty problému. V praktické části se rozhodl pro kvalitativní šetření formou zakotvené teorie. Vysoce oceňuji nasycenost jednotlivých kategorií a nejen komentář k nim, ale i podložení tvrzení další literaturou. V práci nechybí ani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20C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by měl vytvořit vámi navrhovaného průvodce a jak by měl být předáván uživatelům sociálních sítí?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0CFC">
              <w:rPr>
                <w:sz w:val="22"/>
                <w:szCs w:val="22"/>
              </w:rPr>
              <w:t xml:space="preserve"> 27. dubna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CF" w:rsidRDefault="00EF21CF">
      <w:r>
        <w:separator/>
      </w:r>
    </w:p>
  </w:endnote>
  <w:endnote w:type="continuationSeparator" w:id="0">
    <w:p w:rsidR="00EF21CF" w:rsidRDefault="00EF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CF" w:rsidRDefault="00EF21CF">
      <w:r>
        <w:separator/>
      </w:r>
    </w:p>
  </w:footnote>
  <w:footnote w:type="continuationSeparator" w:id="0">
    <w:p w:rsidR="00EF21CF" w:rsidRDefault="00EF21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83"/>
    <w:rsid w:val="00115CEA"/>
    <w:rsid w:val="00132396"/>
    <w:rsid w:val="002B6C89"/>
    <w:rsid w:val="00362AB0"/>
    <w:rsid w:val="00363083"/>
    <w:rsid w:val="003F5DA2"/>
    <w:rsid w:val="00512982"/>
    <w:rsid w:val="00514664"/>
    <w:rsid w:val="00526D47"/>
    <w:rsid w:val="0055255D"/>
    <w:rsid w:val="005C219A"/>
    <w:rsid w:val="006847E2"/>
    <w:rsid w:val="0070056B"/>
    <w:rsid w:val="00A44A19"/>
    <w:rsid w:val="00A72E5D"/>
    <w:rsid w:val="00B411DB"/>
    <w:rsid w:val="00BA3203"/>
    <w:rsid w:val="00C20CFC"/>
    <w:rsid w:val="00C50B27"/>
    <w:rsid w:val="00CC557C"/>
    <w:rsid w:val="00DC1BF5"/>
    <w:rsid w:val="00E709EA"/>
    <w:rsid w:val="00E83040"/>
    <w:rsid w:val="00E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120D-A25E-458D-8D48-E4B75AC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(1).dotx</Template>
  <TotalTime>0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2023-04-27T08:05:00Z</dcterms:created>
  <dcterms:modified xsi:type="dcterms:W3CDTF">2023-04-27T08:05:00Z</dcterms:modified>
</cp:coreProperties>
</file>