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3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Kolibová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3633" w:rsidP="00642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perspektiva osob ve věku 60+ odkázaných na dávky hmotné nouze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B3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B3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3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17374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A17374" w:rsidRDefault="00A17374" w:rsidP="00A173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7374">
              <w:rPr>
                <w:sz w:val="22"/>
                <w:szCs w:val="22"/>
              </w:rPr>
              <w:t xml:space="preserve">Interpunkce </w:t>
            </w:r>
            <w:r>
              <w:rPr>
                <w:sz w:val="22"/>
                <w:szCs w:val="22"/>
              </w:rPr>
              <w:t>–</w:t>
            </w:r>
            <w:r w:rsidRPr="00A173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vložené věty, psaní velkých písmen;</w:t>
            </w:r>
          </w:p>
          <w:p w:rsidR="00A17374" w:rsidRDefault="00A17374" w:rsidP="00A173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Nepřesnosti v kapitole </w:t>
            </w:r>
            <w:r w:rsidR="00F47E87">
              <w:rPr>
                <w:sz w:val="22"/>
                <w:szCs w:val="22"/>
              </w:rPr>
              <w:t>3;</w:t>
            </w:r>
          </w:p>
          <w:p w:rsidR="00F47E87" w:rsidRDefault="00F47E87" w:rsidP="00F47E87">
            <w:pPr>
              <w:pStyle w:val="Odstavecseseznamem"/>
              <w:ind w:left="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F47E87" w:rsidRDefault="00F47E87" w:rsidP="00F47E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práce.</w:t>
            </w:r>
          </w:p>
          <w:p w:rsidR="00F47E87" w:rsidRDefault="00F47E87" w:rsidP="00F47E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práce.</w:t>
            </w:r>
          </w:p>
          <w:p w:rsidR="00F47E87" w:rsidRDefault="00F47E87" w:rsidP="00F47E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Stylistika.</w:t>
            </w:r>
          </w:p>
          <w:p w:rsidR="00F1326B" w:rsidRDefault="00F47E87" w:rsidP="00F47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velmi vhodný design výzkumu – narativní rozhovory. Jejich analýza je velmi zajímavá a autorce se podařilo nalézt klíčová místa i dostatečně interpretovat data.</w:t>
            </w:r>
          </w:p>
          <w:p w:rsidR="00F47E87" w:rsidRPr="00C50B27" w:rsidRDefault="00F47E87" w:rsidP="00F47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považuji za velmi zdařilou.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47E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Nezjišťovala jste, proč většina probandů neměla nárok na nějaký stupeň invalidity?</w:t>
            </w:r>
          </w:p>
          <w:p w:rsidR="00B411DB" w:rsidRPr="00C50B27" w:rsidRDefault="00F47E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podstatě všichni probandi neměli v průběhu svého života dostatečné informace zabezpečení – jak povinnostech, tak i možnostech a dopadech – neměla by být podle vás ze strany státu větší informovanos</w:t>
            </w:r>
            <w:r w:rsidR="0026242D">
              <w:rPr>
                <w:sz w:val="22"/>
                <w:szCs w:val="22"/>
              </w:rPr>
              <w:t>t? Pokud ano, jak by mohla probí</w:t>
            </w:r>
            <w:bookmarkStart w:id="0" w:name="_GoBack"/>
            <w:bookmarkEnd w:id="0"/>
            <w:r>
              <w:rPr>
                <w:sz w:val="22"/>
                <w:szCs w:val="22"/>
              </w:rPr>
              <w:t>hat?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F47E87" w:rsidRPr="00C50B27" w:rsidRDefault="00B411DB" w:rsidP="00F47E8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7E87">
              <w:rPr>
                <w:sz w:val="22"/>
                <w:szCs w:val="22"/>
              </w:rPr>
              <w:t xml:space="preserve"> 26. dubna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7E8" w:rsidRDefault="000217E8">
      <w:r>
        <w:separator/>
      </w:r>
    </w:p>
  </w:endnote>
  <w:endnote w:type="continuationSeparator" w:id="0">
    <w:p w:rsidR="000217E8" w:rsidRDefault="0002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7E8" w:rsidRDefault="000217E8">
      <w:r>
        <w:separator/>
      </w:r>
    </w:p>
  </w:footnote>
  <w:footnote w:type="continuationSeparator" w:id="0">
    <w:p w:rsidR="000217E8" w:rsidRDefault="000217E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11A8F"/>
    <w:multiLevelType w:val="hybridMultilevel"/>
    <w:tmpl w:val="3CDC5594"/>
    <w:lvl w:ilvl="0" w:tplc="FEAA7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0"/>
    <w:rsid w:val="000217E8"/>
    <w:rsid w:val="0003762D"/>
    <w:rsid w:val="00221830"/>
    <w:rsid w:val="0026242D"/>
    <w:rsid w:val="00362AB0"/>
    <w:rsid w:val="003F5DA2"/>
    <w:rsid w:val="00512982"/>
    <w:rsid w:val="00526D47"/>
    <w:rsid w:val="0055255D"/>
    <w:rsid w:val="005C219A"/>
    <w:rsid w:val="00642A97"/>
    <w:rsid w:val="006847E2"/>
    <w:rsid w:val="008614B3"/>
    <w:rsid w:val="009B2248"/>
    <w:rsid w:val="00A17374"/>
    <w:rsid w:val="00A96D88"/>
    <w:rsid w:val="00AF1740"/>
    <w:rsid w:val="00B02A88"/>
    <w:rsid w:val="00B411DB"/>
    <w:rsid w:val="00BA3203"/>
    <w:rsid w:val="00BB3633"/>
    <w:rsid w:val="00C50B27"/>
    <w:rsid w:val="00CE0A8B"/>
    <w:rsid w:val="00CE4377"/>
    <w:rsid w:val="00DC1BF5"/>
    <w:rsid w:val="00E67C85"/>
    <w:rsid w:val="00E709EA"/>
    <w:rsid w:val="00F1326B"/>
    <w:rsid w:val="00F22465"/>
    <w:rsid w:val="00F4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8C7E-BB5F-4A69-913B-A36BF4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(1).dotx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3</cp:revision>
  <cp:lastPrinted>2012-04-25T08:21:00Z</cp:lastPrinted>
  <dcterms:created xsi:type="dcterms:W3CDTF">2023-04-26T06:16:00Z</dcterms:created>
  <dcterms:modified xsi:type="dcterms:W3CDTF">2023-05-15T07:57:00Z</dcterms:modified>
</cp:coreProperties>
</file>