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A5688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6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6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žité zkušenosti být sociálním pracovníkem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6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56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6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47A4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7A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Aktuální téma se zřetelným vztahem ke studovanému oboru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47A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47A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Přejaté pasáže odborného textu autorka autenticky zpracovává, doplňuje vhodnými komentáři a vzájemně je propojuje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47A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Srozumitelný popis met</w:t>
            </w:r>
            <w:r w:rsidR="00B42A43">
              <w:rPr>
                <w:sz w:val="22"/>
                <w:szCs w:val="22"/>
              </w:rPr>
              <w:t>odologie kvalitativního výzkumu</w:t>
            </w:r>
            <w:r>
              <w:rPr>
                <w:sz w:val="22"/>
                <w:szCs w:val="22"/>
              </w:rPr>
              <w:t xml:space="preserve">, </w:t>
            </w:r>
            <w:r w:rsidR="00B42A43">
              <w:rPr>
                <w:sz w:val="22"/>
                <w:szCs w:val="22"/>
              </w:rPr>
              <w:t>autorka reflektuje i etický rozměr profese sociálního pracovníka</w:t>
            </w:r>
            <w:r w:rsidR="00847A46">
              <w:rPr>
                <w:sz w:val="22"/>
                <w:szCs w:val="22"/>
              </w:rPr>
              <w:t xml:space="preserve">, v příloze nacházíme ukázku kódování a práce s textem, užívání </w:t>
            </w:r>
            <w:proofErr w:type="spellStart"/>
            <w:r w:rsidR="00847A46">
              <w:rPr>
                <w:sz w:val="22"/>
                <w:szCs w:val="22"/>
              </w:rPr>
              <w:t>metofor</w:t>
            </w:r>
            <w:proofErr w:type="spellEnd"/>
            <w:r w:rsidR="00847A46">
              <w:rPr>
                <w:sz w:val="22"/>
                <w:szCs w:val="22"/>
              </w:rPr>
              <w:t xml:space="preserve"> při kvalitativní analýza</w:t>
            </w:r>
          </w:p>
          <w:p w:rsidR="00847A46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47A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dochází k zajímavým výsledkům výzkumu, nad nimiž se dále zamýšlí v z</w:t>
            </w:r>
            <w:r w:rsidR="00847A46">
              <w:rPr>
                <w:sz w:val="22"/>
                <w:szCs w:val="22"/>
              </w:rPr>
              <w:t>ávěrečném shrnutí a v diskusi</w:t>
            </w:r>
          </w:p>
          <w:p w:rsidR="006807D3" w:rsidRDefault="00847A46" w:rsidP="006807D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Doporučení jsou formulována na základě výsledků výzkumu</w:t>
            </w: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6807D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847A46" w:rsidRPr="00847A46">
              <w:rPr>
                <w:sz w:val="22"/>
                <w:szCs w:val="22"/>
              </w:rPr>
              <w:t>Chybí přepis aspoň jednoho rozhovoru v příloze práce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47A46" w:rsidRDefault="00847A46" w:rsidP="00C50B27">
            <w:pPr>
              <w:jc w:val="center"/>
              <w:rPr>
                <w:b/>
                <w:sz w:val="22"/>
                <w:szCs w:val="22"/>
              </w:rPr>
            </w:pPr>
            <w:r w:rsidRPr="00847A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7A46">
              <w:rPr>
                <w:sz w:val="22"/>
                <w:szCs w:val="22"/>
              </w:rPr>
              <w:t xml:space="preserve"> </w:t>
            </w:r>
            <w:proofErr w:type="gramStart"/>
            <w:r w:rsidR="00847A46">
              <w:rPr>
                <w:sz w:val="22"/>
                <w:szCs w:val="22"/>
              </w:rPr>
              <w:t>2.5.2023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47A46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88" w:rsidRDefault="00A87D88">
      <w:r>
        <w:separator/>
      </w:r>
    </w:p>
  </w:endnote>
  <w:endnote w:type="continuationSeparator" w:id="0">
    <w:p w:rsidR="00A87D88" w:rsidRDefault="00A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88" w:rsidRDefault="00A87D88">
      <w:r>
        <w:separator/>
      </w:r>
    </w:p>
  </w:footnote>
  <w:footnote w:type="continuationSeparator" w:id="0">
    <w:p w:rsidR="00A87D88" w:rsidRDefault="00A87D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A"/>
    <w:rsid w:val="00362AB0"/>
    <w:rsid w:val="003F5DA2"/>
    <w:rsid w:val="00512982"/>
    <w:rsid w:val="00526D47"/>
    <w:rsid w:val="0055255D"/>
    <w:rsid w:val="005C219A"/>
    <w:rsid w:val="006807D3"/>
    <w:rsid w:val="006847E2"/>
    <w:rsid w:val="00847A46"/>
    <w:rsid w:val="008614B3"/>
    <w:rsid w:val="00995485"/>
    <w:rsid w:val="009B2248"/>
    <w:rsid w:val="00A5688B"/>
    <w:rsid w:val="00A87D88"/>
    <w:rsid w:val="00AF1740"/>
    <w:rsid w:val="00B02A88"/>
    <w:rsid w:val="00B411DB"/>
    <w:rsid w:val="00B42A43"/>
    <w:rsid w:val="00BA3203"/>
    <w:rsid w:val="00C50B27"/>
    <w:rsid w:val="00CB713B"/>
    <w:rsid w:val="00CE0A8B"/>
    <w:rsid w:val="00CE4377"/>
    <w:rsid w:val="00DC1BF5"/>
    <w:rsid w:val="00E42FC4"/>
    <w:rsid w:val="00E67C85"/>
    <w:rsid w:val="00E709EA"/>
    <w:rsid w:val="00ED6CB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CB37E"/>
  <w15:chartTrackingRefBased/>
  <w15:docId w15:val="{7F8CD4E9-72CD-4316-825F-B66D8CB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2023-05-02T16:22:00Z</dcterms:created>
  <dcterms:modified xsi:type="dcterms:W3CDTF">2023-05-02T16:22:00Z</dcterms:modified>
</cp:coreProperties>
</file>