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55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Baťková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55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Životní příběhy </w:t>
            </w:r>
            <w:proofErr w:type="spellStart"/>
            <w:r>
              <w:rPr>
                <w:sz w:val="22"/>
                <w:szCs w:val="22"/>
              </w:rPr>
              <w:t>transgender</w:t>
            </w:r>
            <w:proofErr w:type="spellEnd"/>
            <w:r>
              <w:rPr>
                <w:sz w:val="22"/>
                <w:szCs w:val="22"/>
              </w:rPr>
              <w:t xml:space="preserve"> osob v kontextu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655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655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Default="003257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23">
              <w:rPr>
                <w:sz w:val="22"/>
                <w:szCs w:val="22"/>
              </w:rPr>
              <w:t>rezenční</w:t>
            </w:r>
          </w:p>
          <w:p w:rsidR="00325763" w:rsidRPr="00C50B27" w:rsidRDefault="00325763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4D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17E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25763" w:rsidRPr="00A807F2" w:rsidRDefault="00325763" w:rsidP="00A8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14D4A" w:rsidRDefault="00414D4A" w:rsidP="003257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volba tématu.</w:t>
            </w:r>
          </w:p>
          <w:p w:rsidR="00A807F2" w:rsidRDefault="00A807F2" w:rsidP="003257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korespondují s názvem práce.</w:t>
            </w:r>
          </w:p>
          <w:p w:rsidR="00414D4A" w:rsidRDefault="00A807F2" w:rsidP="003257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nástroje nevykazují chyby. Výsledky jsou interpre</w:t>
            </w:r>
            <w:r w:rsidR="00E954D3">
              <w:rPr>
                <w:sz w:val="22"/>
                <w:szCs w:val="22"/>
              </w:rPr>
              <w:t xml:space="preserve">továny </w:t>
            </w:r>
            <w:r>
              <w:rPr>
                <w:sz w:val="22"/>
                <w:szCs w:val="22"/>
              </w:rPr>
              <w:t>uceleně</w:t>
            </w:r>
            <w:r w:rsidR="00E954D3">
              <w:rPr>
                <w:sz w:val="22"/>
                <w:szCs w:val="22"/>
              </w:rPr>
              <w:t xml:space="preserve"> a dostatečně</w:t>
            </w:r>
            <w:r w:rsidR="00414D4A">
              <w:rPr>
                <w:sz w:val="22"/>
                <w:szCs w:val="22"/>
              </w:rPr>
              <w:t>.</w:t>
            </w:r>
          </w:p>
          <w:p w:rsidR="00A807F2" w:rsidRDefault="00A807F2" w:rsidP="00414D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jsou zajímavé</w:t>
            </w:r>
            <w:r w:rsidR="00414D4A">
              <w:rPr>
                <w:sz w:val="22"/>
                <w:szCs w:val="22"/>
              </w:rPr>
              <w:t>, čtivé</w:t>
            </w:r>
            <w:r>
              <w:rPr>
                <w:sz w:val="22"/>
                <w:szCs w:val="22"/>
              </w:rPr>
              <w:t>.</w:t>
            </w:r>
          </w:p>
          <w:p w:rsidR="00084757" w:rsidRDefault="00084757" w:rsidP="003257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propojuje výsledky výzkumu s odbornou literaturou.</w:t>
            </w:r>
          </w:p>
          <w:p w:rsidR="00084757" w:rsidRPr="00325763" w:rsidRDefault="00084757" w:rsidP="00414D4A">
            <w:pPr>
              <w:pStyle w:val="Odstavecseseznamem"/>
              <w:rPr>
                <w:sz w:val="22"/>
                <w:szCs w:val="22"/>
              </w:rPr>
            </w:pPr>
          </w:p>
          <w:p w:rsidR="00325763" w:rsidRPr="00C50B27" w:rsidRDefault="003257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33A1" w:rsidRDefault="00325763" w:rsidP="00FD68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25763">
              <w:rPr>
                <w:sz w:val="22"/>
                <w:szCs w:val="22"/>
              </w:rPr>
              <w:t>Výběr tématu, které se dynamicky rozvíjí v čase, sebou nese požadavek</w:t>
            </w:r>
            <w:r>
              <w:rPr>
                <w:sz w:val="22"/>
                <w:szCs w:val="22"/>
              </w:rPr>
              <w:t xml:space="preserve"> práce s nejnovější literaturou. Autorka používá starší zdroje (</w:t>
            </w:r>
            <w:proofErr w:type="spellStart"/>
            <w:r>
              <w:rPr>
                <w:sz w:val="22"/>
                <w:szCs w:val="22"/>
              </w:rPr>
              <w:t>Fafejta</w:t>
            </w:r>
            <w:proofErr w:type="spellEnd"/>
            <w:r>
              <w:rPr>
                <w:sz w:val="22"/>
                <w:szCs w:val="22"/>
              </w:rPr>
              <w:t xml:space="preserve">, 2004; </w:t>
            </w:r>
            <w:proofErr w:type="spellStart"/>
            <w:r>
              <w:rPr>
                <w:sz w:val="22"/>
                <w:szCs w:val="22"/>
              </w:rPr>
              <w:t>Žourková</w:t>
            </w:r>
            <w:proofErr w:type="spellEnd"/>
            <w:r>
              <w:rPr>
                <w:sz w:val="22"/>
                <w:szCs w:val="22"/>
              </w:rPr>
              <w:t xml:space="preserve">, 2002; </w:t>
            </w:r>
            <w:proofErr w:type="spellStart"/>
            <w:r>
              <w:rPr>
                <w:sz w:val="22"/>
                <w:szCs w:val="22"/>
              </w:rPr>
              <w:t>Halberstam</w:t>
            </w:r>
            <w:proofErr w:type="spellEnd"/>
            <w:r>
              <w:rPr>
                <w:sz w:val="22"/>
                <w:szCs w:val="22"/>
              </w:rPr>
              <w:t>, 2005;</w:t>
            </w:r>
            <w:r w:rsidR="00B66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Fifková, 2002; </w:t>
            </w:r>
            <w:proofErr w:type="spellStart"/>
            <w:r>
              <w:rPr>
                <w:sz w:val="22"/>
                <w:szCs w:val="22"/>
              </w:rPr>
              <w:t>Abramowitz</w:t>
            </w:r>
            <w:proofErr w:type="spellEnd"/>
            <w:r>
              <w:rPr>
                <w:sz w:val="22"/>
                <w:szCs w:val="22"/>
              </w:rPr>
              <w:t>, 1986).</w:t>
            </w:r>
            <w:r w:rsidR="00FD685B">
              <w:rPr>
                <w:sz w:val="22"/>
                <w:szCs w:val="22"/>
              </w:rPr>
              <w:t xml:space="preserve"> </w:t>
            </w:r>
          </w:p>
          <w:p w:rsidR="00B411DB" w:rsidRDefault="005A33A1" w:rsidP="00414D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teorii se vyskytují</w:t>
            </w:r>
            <w:r w:rsidR="00FD685B">
              <w:rPr>
                <w:sz w:val="22"/>
                <w:szCs w:val="22"/>
              </w:rPr>
              <w:t xml:space="preserve"> nepřesnost</w:t>
            </w:r>
            <w:r w:rsidR="00D5057A">
              <w:rPr>
                <w:sz w:val="22"/>
                <w:szCs w:val="22"/>
              </w:rPr>
              <w:t>i</w:t>
            </w:r>
            <w:r w:rsidR="00FD685B">
              <w:rPr>
                <w:sz w:val="22"/>
                <w:szCs w:val="22"/>
              </w:rPr>
              <w:t>. Př. Píše, že transsexualitu jako takovou vymezuje pouze jeden zákon (o péči a zdraví lidu</w:t>
            </w:r>
            <w:r>
              <w:rPr>
                <w:sz w:val="22"/>
                <w:szCs w:val="22"/>
              </w:rPr>
              <w:t xml:space="preserve"> z roku 1966</w:t>
            </w:r>
            <w:r w:rsidR="00FD685B">
              <w:rPr>
                <w:sz w:val="22"/>
                <w:szCs w:val="22"/>
              </w:rPr>
              <w:t xml:space="preserve">). Chybí mi </w:t>
            </w:r>
            <w:r w:rsidR="00414D4A">
              <w:rPr>
                <w:sz w:val="22"/>
                <w:szCs w:val="22"/>
              </w:rPr>
              <w:t>napojení</w:t>
            </w:r>
            <w:r w:rsidR="00FD685B">
              <w:rPr>
                <w:sz w:val="22"/>
                <w:szCs w:val="22"/>
              </w:rPr>
              <w:t xml:space="preserve"> na Občanský zákoník (změna pohlaví)</w:t>
            </w:r>
            <w:r w:rsidR="00414D4A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na</w:t>
            </w:r>
            <w:r w:rsidR="00FD685B">
              <w:rPr>
                <w:sz w:val="22"/>
                <w:szCs w:val="22"/>
              </w:rPr>
              <w:t xml:space="preserve"> zákon o specifických zdravotních službách (změna pohlaví transsexuálních pacientů).</w:t>
            </w:r>
          </w:p>
          <w:p w:rsidR="00217EBD" w:rsidRDefault="00217EBD" w:rsidP="00414D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</w:t>
            </w:r>
            <w:r w:rsidR="00E954D3">
              <w:rPr>
                <w:sz w:val="22"/>
                <w:szCs w:val="22"/>
              </w:rPr>
              <w:t>třebovala bych lépe vy</w:t>
            </w:r>
            <w:r>
              <w:rPr>
                <w:sz w:val="22"/>
                <w:szCs w:val="22"/>
              </w:rPr>
              <w:t>a</w:t>
            </w:r>
            <w:r w:rsidR="00414D4A">
              <w:rPr>
                <w:sz w:val="22"/>
                <w:szCs w:val="22"/>
              </w:rPr>
              <w:t>rgumentovat, proč studentka rozpracovala kontext médií, rodičovství</w:t>
            </w:r>
            <w:r>
              <w:rPr>
                <w:sz w:val="22"/>
                <w:szCs w:val="22"/>
              </w:rPr>
              <w:t xml:space="preserve"> apod. </w:t>
            </w:r>
          </w:p>
          <w:p w:rsidR="00E954D3" w:rsidRDefault="00217EBD" w:rsidP="00E954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Pátá kapitola se zabývá Rolí sociálního pracovník</w:t>
            </w:r>
            <w:r w:rsidR="00445F8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při práci s transsexuální menšinou. Zde nevíme, proč dala autorka přednost právě sociální práci, když název její práce odkazuje  na kontext sociální pedagogiky.</w:t>
            </w:r>
            <w:r w:rsidR="00E954D3">
              <w:rPr>
                <w:sz w:val="22"/>
                <w:szCs w:val="22"/>
              </w:rPr>
              <w:t xml:space="preserve"> </w:t>
            </w:r>
          </w:p>
          <w:p w:rsidR="00084757" w:rsidRPr="00E954D3" w:rsidRDefault="00084757" w:rsidP="000847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mohla zachytit hlubší dimenzi výpovědí.</w:t>
            </w:r>
          </w:p>
          <w:p w:rsidR="00F1326B" w:rsidRPr="00414D4A" w:rsidRDefault="00493B3F" w:rsidP="00414D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(různorodé značení odstavců, v práci se</w:t>
            </w:r>
            <w:r w:rsidR="00E954D3">
              <w:rPr>
                <w:sz w:val="22"/>
                <w:szCs w:val="22"/>
              </w:rPr>
              <w:t xml:space="preserve"> vyskytují nečíslované nadpisy, zarovnání okrajů není vždy jednotné).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14D4A" w:rsidRDefault="00414D4A" w:rsidP="00414D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relevanci vašeho výzkumného tématu pro obor sociální pedagogika?</w:t>
            </w:r>
          </w:p>
          <w:p w:rsidR="00B411DB" w:rsidRPr="00414D4A" w:rsidRDefault="00493B3F" w:rsidP="00316F2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Píšete, že po změně režimu v </w:t>
            </w:r>
            <w:r w:rsidR="00F42E3B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 xml:space="preserve">R došlo k nárůstu transsexuálních pacientů, což bylo způsobeno vyšší informovaností veřejnosti (Weiss, 2010). </w:t>
            </w:r>
            <w:r w:rsidR="00316F2A">
              <w:rPr>
                <w:sz w:val="22"/>
                <w:szCs w:val="22"/>
              </w:rPr>
              <w:t>Pokuste se zjistit</w:t>
            </w:r>
            <w:r>
              <w:rPr>
                <w:sz w:val="22"/>
                <w:szCs w:val="22"/>
              </w:rPr>
              <w:t xml:space="preserve"> aktuální údaj o výskytu transsexuálních osob v populaci.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4D4A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4D4A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3AAD"/>
    <w:multiLevelType w:val="hybridMultilevel"/>
    <w:tmpl w:val="8C925D96"/>
    <w:lvl w:ilvl="0" w:tplc="F2D4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714A"/>
    <w:multiLevelType w:val="hybridMultilevel"/>
    <w:tmpl w:val="323C7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084757"/>
    <w:rsid w:val="00217EBD"/>
    <w:rsid w:val="00316F2A"/>
    <w:rsid w:val="00325763"/>
    <w:rsid w:val="00362AB0"/>
    <w:rsid w:val="003F5DA2"/>
    <w:rsid w:val="00414D4A"/>
    <w:rsid w:val="00445F8E"/>
    <w:rsid w:val="00483FB2"/>
    <w:rsid w:val="00493B3F"/>
    <w:rsid w:val="00512982"/>
    <w:rsid w:val="00526D47"/>
    <w:rsid w:val="0055255D"/>
    <w:rsid w:val="005A33A1"/>
    <w:rsid w:val="005C219A"/>
    <w:rsid w:val="006847E2"/>
    <w:rsid w:val="008614B3"/>
    <w:rsid w:val="009B2248"/>
    <w:rsid w:val="00A807F2"/>
    <w:rsid w:val="00AF1740"/>
    <w:rsid w:val="00B02A88"/>
    <w:rsid w:val="00B411DB"/>
    <w:rsid w:val="00B65523"/>
    <w:rsid w:val="00B66955"/>
    <w:rsid w:val="00BA3203"/>
    <w:rsid w:val="00C50B27"/>
    <w:rsid w:val="00CE0A8B"/>
    <w:rsid w:val="00CE4377"/>
    <w:rsid w:val="00D5057A"/>
    <w:rsid w:val="00DC1BF5"/>
    <w:rsid w:val="00E67C85"/>
    <w:rsid w:val="00E709EA"/>
    <w:rsid w:val="00E954D3"/>
    <w:rsid w:val="00F1326B"/>
    <w:rsid w:val="00F42E3B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E0CF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159</TotalTime>
  <Pages>2</Pages>
  <Words>398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10</cp:revision>
  <cp:lastPrinted>2012-04-25T08:21:00Z</cp:lastPrinted>
  <dcterms:created xsi:type="dcterms:W3CDTF">2023-04-20T12:54:00Z</dcterms:created>
  <dcterms:modified xsi:type="dcterms:W3CDTF">2023-05-02T07:40:00Z</dcterms:modified>
</cp:coreProperties>
</file>