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7FB2" w:rsidP="00B37FB2">
            <w:pPr>
              <w:rPr>
                <w:sz w:val="22"/>
                <w:szCs w:val="22"/>
              </w:rPr>
            </w:pPr>
            <w:r w:rsidRPr="00B37FB2">
              <w:rPr>
                <w:sz w:val="22"/>
                <w:szCs w:val="22"/>
              </w:rPr>
              <w:t xml:space="preserve">Michal </w:t>
            </w:r>
            <w:proofErr w:type="spellStart"/>
            <w:r w:rsidRPr="00B37FB2">
              <w:rPr>
                <w:sz w:val="22"/>
                <w:szCs w:val="22"/>
              </w:rPr>
              <w:t>Goffa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7FB2" w:rsidP="00362AB0">
            <w:pPr>
              <w:rPr>
                <w:sz w:val="22"/>
                <w:szCs w:val="22"/>
              </w:rPr>
            </w:pPr>
            <w:r w:rsidRPr="00B37FB2">
              <w:rPr>
                <w:sz w:val="22"/>
                <w:szCs w:val="22"/>
              </w:rPr>
              <w:t>Vzdělávání v podmínkách Armády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37F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7F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3B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156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56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156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A0F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34FC3" w:rsidP="004845A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</w:t>
            </w:r>
            <w:r w:rsidR="000F19F3">
              <w:rPr>
                <w:sz w:val="22"/>
                <w:szCs w:val="22"/>
              </w:rPr>
              <w:t xml:space="preserve">ská práce pojednává o aktuálním, zajímavém a neobvyklém </w:t>
            </w:r>
            <w:r>
              <w:rPr>
                <w:sz w:val="22"/>
                <w:szCs w:val="22"/>
              </w:rPr>
              <w:t>tématu, jež bezpochyby patří do oblasti studovaného oboru.</w:t>
            </w:r>
            <w:r w:rsidR="000F19F3">
              <w:rPr>
                <w:sz w:val="22"/>
                <w:szCs w:val="22"/>
              </w:rPr>
              <w:t xml:space="preserve"> Bakalářská práce je standardně dělena do dvou hlavních částí. V teoretické části jsou představena teore</w:t>
            </w:r>
            <w:r w:rsidR="007A258A">
              <w:rPr>
                <w:sz w:val="22"/>
                <w:szCs w:val="22"/>
              </w:rPr>
              <w:t xml:space="preserve">tická východiska vzdělávání v podmínkách Armády ČR. Ačkoli je patrná snaha o popsání všech zásadních oblastí, teoretická část </w:t>
            </w:r>
            <w:r w:rsidR="004845AF">
              <w:rPr>
                <w:sz w:val="22"/>
                <w:szCs w:val="22"/>
              </w:rPr>
              <w:t xml:space="preserve">a práce s odbornými zdroji </w:t>
            </w:r>
            <w:r w:rsidR="007A258A">
              <w:rPr>
                <w:sz w:val="22"/>
                <w:szCs w:val="22"/>
              </w:rPr>
              <w:t>zůstává pouze v</w:t>
            </w:r>
            <w:r w:rsidR="004845AF">
              <w:rPr>
                <w:sz w:val="22"/>
                <w:szCs w:val="22"/>
              </w:rPr>
              <w:t xml:space="preserve"> základní </w:t>
            </w:r>
            <w:r w:rsidR="007A258A">
              <w:rPr>
                <w:sz w:val="22"/>
                <w:szCs w:val="22"/>
              </w:rPr>
              <w:t>deskriptivní rovině bez využití analýzy, sy</w:t>
            </w:r>
            <w:r w:rsidR="00456426">
              <w:rPr>
                <w:sz w:val="22"/>
                <w:szCs w:val="22"/>
              </w:rPr>
              <w:t xml:space="preserve">ntézy či kritického zhodnocení. </w:t>
            </w:r>
          </w:p>
          <w:p w:rsidR="00B411DB" w:rsidRPr="000306E7" w:rsidRDefault="007C3E6D" w:rsidP="004845AF">
            <w:pPr>
              <w:spacing w:after="120"/>
              <w:jc w:val="both"/>
              <w:rPr>
                <w:sz w:val="22"/>
                <w:szCs w:val="22"/>
              </w:rPr>
            </w:pPr>
            <w:r w:rsidRPr="000306E7">
              <w:rPr>
                <w:sz w:val="22"/>
                <w:szCs w:val="22"/>
              </w:rPr>
              <w:t xml:space="preserve">Cíle bakalářské práce nejsou </w:t>
            </w:r>
            <w:r w:rsidR="00473D87">
              <w:rPr>
                <w:sz w:val="22"/>
                <w:szCs w:val="22"/>
              </w:rPr>
              <w:t xml:space="preserve">v celé práci </w:t>
            </w:r>
            <w:r w:rsidRPr="000306E7">
              <w:rPr>
                <w:sz w:val="22"/>
                <w:szCs w:val="22"/>
              </w:rPr>
              <w:t>zcela</w:t>
            </w:r>
            <w:r w:rsidR="00DD7B51" w:rsidRPr="000306E7">
              <w:rPr>
                <w:sz w:val="22"/>
                <w:szCs w:val="22"/>
              </w:rPr>
              <w:t xml:space="preserve"> jednotné (tj. </w:t>
            </w:r>
            <w:r w:rsidR="00473D87">
              <w:rPr>
                <w:sz w:val="22"/>
                <w:szCs w:val="22"/>
              </w:rPr>
              <w:t xml:space="preserve">v abstraktu, úvodu a v kapitole 4.1) </w:t>
            </w:r>
            <w:r w:rsidR="00F01BFF" w:rsidRPr="000306E7">
              <w:rPr>
                <w:sz w:val="22"/>
                <w:szCs w:val="22"/>
              </w:rPr>
              <w:t>Autor</w:t>
            </w:r>
            <w:r w:rsidR="00276D4A">
              <w:rPr>
                <w:sz w:val="22"/>
                <w:szCs w:val="22"/>
              </w:rPr>
              <w:t xml:space="preserve"> explicitně </w:t>
            </w:r>
            <w:r w:rsidR="00F01BFF" w:rsidRPr="000306E7">
              <w:rPr>
                <w:sz w:val="22"/>
                <w:szCs w:val="22"/>
              </w:rPr>
              <w:t>nepracuje s dílčími cíli</w:t>
            </w:r>
            <w:r w:rsidR="00DD7B51" w:rsidRPr="000306E7">
              <w:rPr>
                <w:sz w:val="22"/>
                <w:szCs w:val="22"/>
              </w:rPr>
              <w:t xml:space="preserve"> (nicméně v závěru je zmiňuje)</w:t>
            </w:r>
            <w:r w:rsidR="00F01BFF" w:rsidRPr="000306E7">
              <w:rPr>
                <w:sz w:val="22"/>
                <w:szCs w:val="22"/>
              </w:rPr>
              <w:t>, výzkumné otázky jsou vymezeny diskutabilně. Domnív</w:t>
            </w:r>
            <w:r w:rsidR="007A2A8F" w:rsidRPr="000306E7">
              <w:rPr>
                <w:sz w:val="22"/>
                <w:szCs w:val="22"/>
              </w:rPr>
              <w:t xml:space="preserve">ám se, že cíl bakalářské práce není dostačující. </w:t>
            </w:r>
            <w:r w:rsidR="00F01BFF" w:rsidRPr="000306E7">
              <w:rPr>
                <w:sz w:val="22"/>
                <w:szCs w:val="22"/>
              </w:rPr>
              <w:t>Na straně 35 autor uvádí „</w:t>
            </w:r>
            <w:r w:rsidR="00F01BFF" w:rsidRPr="000306E7">
              <w:rPr>
                <w:i/>
                <w:sz w:val="22"/>
                <w:szCs w:val="22"/>
              </w:rPr>
              <w:t>Na základě stanovených výzkumných cílů zkoumaného zájmu jsem nalezl východisko v těchto dílčích otázkách, které měly být výzkumem ověřeny</w:t>
            </w:r>
            <w:r w:rsidR="00F01BFF" w:rsidRPr="000306E7">
              <w:rPr>
                <w:sz w:val="22"/>
                <w:szCs w:val="22"/>
              </w:rPr>
              <w:t xml:space="preserve">“. Není zcela jasné, </w:t>
            </w:r>
            <w:r w:rsidR="00DD7B51" w:rsidRPr="000306E7">
              <w:rPr>
                <w:sz w:val="22"/>
                <w:szCs w:val="22"/>
              </w:rPr>
              <w:t xml:space="preserve">na jakých teoretických základech autor vymezuje tyto oblasti a </w:t>
            </w:r>
            <w:r w:rsidR="00F01BFF" w:rsidRPr="000306E7">
              <w:rPr>
                <w:sz w:val="22"/>
                <w:szCs w:val="22"/>
              </w:rPr>
              <w:t xml:space="preserve">jakým způsobem </w:t>
            </w:r>
            <w:r w:rsidR="00DD7B51" w:rsidRPr="000306E7">
              <w:rPr>
                <w:sz w:val="22"/>
                <w:szCs w:val="22"/>
              </w:rPr>
              <w:t>došlo k ověření</w:t>
            </w:r>
            <w:r w:rsidR="004845AF">
              <w:rPr>
                <w:sz w:val="22"/>
                <w:szCs w:val="22"/>
              </w:rPr>
              <w:t xml:space="preserve"> (s. 35). S</w:t>
            </w:r>
            <w:r w:rsidR="00F01BFF" w:rsidRPr="000306E7">
              <w:rPr>
                <w:sz w:val="22"/>
                <w:szCs w:val="22"/>
              </w:rPr>
              <w:t> hypotézami (byť některá tvrzení tak působí</w:t>
            </w:r>
            <w:r w:rsidR="004845AF">
              <w:rPr>
                <w:sz w:val="22"/>
                <w:szCs w:val="22"/>
              </w:rPr>
              <w:t>)</w:t>
            </w:r>
            <w:r w:rsidR="00F01BFF" w:rsidRPr="000306E7">
              <w:rPr>
                <w:sz w:val="22"/>
                <w:szCs w:val="22"/>
              </w:rPr>
              <w:t xml:space="preserve"> autor</w:t>
            </w:r>
            <w:r w:rsidR="004845AF">
              <w:rPr>
                <w:sz w:val="22"/>
                <w:szCs w:val="22"/>
              </w:rPr>
              <w:t xml:space="preserve"> nepracuje</w:t>
            </w:r>
            <w:r w:rsidR="00F01BFF" w:rsidRPr="000306E7">
              <w:rPr>
                <w:sz w:val="22"/>
                <w:szCs w:val="22"/>
              </w:rPr>
              <w:t>.</w:t>
            </w:r>
            <w:r w:rsidR="00DD7B51" w:rsidRPr="000306E7">
              <w:rPr>
                <w:sz w:val="22"/>
                <w:szCs w:val="22"/>
              </w:rPr>
              <w:t xml:space="preserve"> Kladně hodnotím, že v kapitole 4.5 (s. 52)  se k těmto oblastem autor vrací a komentuje je.</w:t>
            </w:r>
            <w:r w:rsidR="000306E7" w:rsidRPr="000306E7">
              <w:rPr>
                <w:sz w:val="22"/>
                <w:szCs w:val="22"/>
              </w:rPr>
              <w:t xml:space="preserve"> </w:t>
            </w:r>
            <w:r w:rsidR="000306E7" w:rsidRPr="000306E7">
              <w:rPr>
                <w:sz w:val="22"/>
                <w:szCs w:val="22"/>
              </w:rPr>
              <w:t>Výzkumné otázky by bylo vhodné precizovat</w:t>
            </w:r>
            <w:r w:rsidR="00456426">
              <w:rPr>
                <w:sz w:val="22"/>
                <w:szCs w:val="22"/>
              </w:rPr>
              <w:t>.</w:t>
            </w:r>
          </w:p>
          <w:p w:rsidR="00B411DB" w:rsidRDefault="007A2A8F" w:rsidP="004845AF">
            <w:pPr>
              <w:spacing w:after="120"/>
              <w:jc w:val="both"/>
              <w:rPr>
                <w:sz w:val="22"/>
                <w:szCs w:val="22"/>
              </w:rPr>
            </w:pPr>
            <w:r w:rsidRPr="000306E7">
              <w:rPr>
                <w:sz w:val="22"/>
                <w:szCs w:val="22"/>
              </w:rPr>
              <w:t xml:space="preserve">Z formálního </w:t>
            </w:r>
            <w:r w:rsidR="003D6CC0" w:rsidRPr="000306E7">
              <w:rPr>
                <w:sz w:val="22"/>
                <w:szCs w:val="22"/>
              </w:rPr>
              <w:t xml:space="preserve">hlediska není zcela </w:t>
            </w:r>
            <w:r w:rsidRPr="000306E7">
              <w:rPr>
                <w:sz w:val="22"/>
                <w:szCs w:val="22"/>
              </w:rPr>
              <w:t>dodržena citační norma</w:t>
            </w:r>
            <w:r w:rsidR="007E0C72" w:rsidRPr="000306E7">
              <w:rPr>
                <w:sz w:val="22"/>
                <w:szCs w:val="22"/>
              </w:rPr>
              <w:t xml:space="preserve"> (např. citace internetových zdrojů</w:t>
            </w:r>
            <w:r w:rsidR="00A20934">
              <w:rPr>
                <w:sz w:val="22"/>
                <w:szCs w:val="22"/>
              </w:rPr>
              <w:t xml:space="preserve"> v seznamu literatury</w:t>
            </w:r>
            <w:r w:rsidR="007E0C72" w:rsidRPr="000306E7">
              <w:rPr>
                <w:sz w:val="22"/>
                <w:szCs w:val="22"/>
              </w:rPr>
              <w:t>; v některých pasážích není zcela jasné, z jakého zdroje je čerpáno</w:t>
            </w:r>
            <w:r w:rsidR="00276D4A">
              <w:rPr>
                <w:sz w:val="22"/>
                <w:szCs w:val="22"/>
              </w:rPr>
              <w:t xml:space="preserve">, </w:t>
            </w:r>
            <w:r w:rsidR="007E0C72" w:rsidRPr="000306E7">
              <w:rPr>
                <w:sz w:val="22"/>
                <w:szCs w:val="22"/>
              </w:rPr>
              <w:t xml:space="preserve">resp. byla </w:t>
            </w:r>
            <w:r w:rsidR="00276D4A">
              <w:rPr>
                <w:sz w:val="22"/>
                <w:szCs w:val="22"/>
              </w:rPr>
              <w:t>by vhodná</w:t>
            </w:r>
            <w:r w:rsidR="007E0C72" w:rsidRPr="000306E7">
              <w:rPr>
                <w:sz w:val="22"/>
                <w:szCs w:val="22"/>
              </w:rPr>
              <w:t xml:space="preserve"> větší transparentnost</w:t>
            </w:r>
            <w:r w:rsidR="00615640">
              <w:rPr>
                <w:sz w:val="22"/>
                <w:szCs w:val="22"/>
              </w:rPr>
              <w:t>; nejednotnost citování jmen autorů jednotlivých zdrojů v seznamu literatury</w:t>
            </w:r>
            <w:r w:rsidR="00276D4A">
              <w:rPr>
                <w:sz w:val="22"/>
                <w:szCs w:val="22"/>
              </w:rPr>
              <w:t xml:space="preserve"> aj.</w:t>
            </w:r>
            <w:r w:rsidR="007E0C72" w:rsidRPr="000306E7">
              <w:rPr>
                <w:sz w:val="22"/>
                <w:szCs w:val="22"/>
              </w:rPr>
              <w:t>)</w:t>
            </w:r>
            <w:r w:rsidRPr="000306E7">
              <w:rPr>
                <w:sz w:val="22"/>
                <w:szCs w:val="22"/>
              </w:rPr>
              <w:t xml:space="preserve">. </w:t>
            </w:r>
            <w:r w:rsidR="003D6CC0" w:rsidRPr="000306E7">
              <w:rPr>
                <w:sz w:val="22"/>
                <w:szCs w:val="22"/>
              </w:rPr>
              <w:t xml:space="preserve">Dále autor využívá citaci v textu i citaci pod čarou, vhodné  by bylo sjednocení citování. </w:t>
            </w:r>
            <w:r w:rsidR="002F2907" w:rsidRPr="000306E7">
              <w:rPr>
                <w:sz w:val="22"/>
                <w:szCs w:val="22"/>
              </w:rPr>
              <w:t xml:space="preserve">V textu se vyskytují drobné formální, gramatické a stylistické nedostatky. </w:t>
            </w:r>
            <w:r w:rsidR="00F007D8" w:rsidRPr="000306E7">
              <w:rPr>
                <w:sz w:val="22"/>
                <w:szCs w:val="22"/>
              </w:rPr>
              <w:t xml:space="preserve">V empirické části postrádám jasné vymezení základního a výběrového souboru. </w:t>
            </w:r>
            <w:r w:rsidR="00E3467A" w:rsidRPr="000306E7">
              <w:rPr>
                <w:sz w:val="22"/>
                <w:szCs w:val="22"/>
              </w:rPr>
              <w:t>V rámci vyh</w:t>
            </w:r>
            <w:r w:rsidR="00276D4A">
              <w:rPr>
                <w:sz w:val="22"/>
                <w:szCs w:val="22"/>
              </w:rPr>
              <w:t>odnocení dat a jejich prezentace</w:t>
            </w:r>
            <w:r w:rsidR="00E3467A" w:rsidRPr="000306E7">
              <w:rPr>
                <w:sz w:val="22"/>
                <w:szCs w:val="22"/>
              </w:rPr>
              <w:t xml:space="preserve"> považuji za redundantní uvádění absolutní, relativní četnosti a graf</w:t>
            </w:r>
            <w:r w:rsidR="000306E7">
              <w:rPr>
                <w:sz w:val="22"/>
                <w:szCs w:val="22"/>
              </w:rPr>
              <w:t>u</w:t>
            </w:r>
            <w:r w:rsidR="00E3467A" w:rsidRPr="000306E7">
              <w:rPr>
                <w:sz w:val="22"/>
                <w:szCs w:val="22"/>
              </w:rPr>
              <w:t xml:space="preserve"> a to zejména s přihlédnutím k celkovému </w:t>
            </w:r>
            <w:r w:rsidR="00200BD4" w:rsidRPr="000306E7">
              <w:rPr>
                <w:sz w:val="22"/>
                <w:szCs w:val="22"/>
              </w:rPr>
              <w:t>počtu res</w:t>
            </w:r>
            <w:r w:rsidR="000306E7">
              <w:rPr>
                <w:sz w:val="22"/>
                <w:szCs w:val="22"/>
              </w:rPr>
              <w:t>pondentů (resp. jedná se o opakující se informace</w:t>
            </w:r>
            <w:r w:rsidR="00200BD4" w:rsidRPr="000306E7">
              <w:rPr>
                <w:sz w:val="22"/>
                <w:szCs w:val="22"/>
              </w:rPr>
              <w:t>)</w:t>
            </w:r>
            <w:r w:rsidR="007A0FA7">
              <w:rPr>
                <w:sz w:val="22"/>
                <w:szCs w:val="22"/>
              </w:rPr>
              <w:t>.</w:t>
            </w:r>
            <w:r w:rsidR="00E3467A" w:rsidRPr="000306E7">
              <w:rPr>
                <w:sz w:val="22"/>
                <w:szCs w:val="22"/>
              </w:rPr>
              <w:t xml:space="preserve"> </w:t>
            </w:r>
            <w:r w:rsidR="00A20934">
              <w:rPr>
                <w:sz w:val="22"/>
                <w:szCs w:val="22"/>
              </w:rPr>
              <w:t xml:space="preserve">Přestože </w:t>
            </w:r>
            <w:r w:rsidR="00E3467A" w:rsidRPr="000306E7">
              <w:rPr>
                <w:sz w:val="22"/>
                <w:szCs w:val="22"/>
              </w:rPr>
              <w:t>autor zcela nevyčerpal potenciál</w:t>
            </w:r>
            <w:r w:rsidR="00E3467A">
              <w:rPr>
                <w:sz w:val="22"/>
                <w:szCs w:val="22"/>
              </w:rPr>
              <w:t xml:space="preserve"> daného tématu z hlediska </w:t>
            </w:r>
            <w:r w:rsidR="007A0FA7">
              <w:rPr>
                <w:sz w:val="22"/>
                <w:szCs w:val="22"/>
              </w:rPr>
              <w:t xml:space="preserve">práce s odbornými zdroji a z hlediska </w:t>
            </w:r>
            <w:r w:rsidR="00E3467A">
              <w:rPr>
                <w:sz w:val="22"/>
                <w:szCs w:val="22"/>
              </w:rPr>
              <w:t xml:space="preserve">metodologického (např. možnost využití škálových položek </w:t>
            </w:r>
            <w:r w:rsidR="000306E7">
              <w:rPr>
                <w:sz w:val="22"/>
                <w:szCs w:val="22"/>
              </w:rPr>
              <w:t>v </w:t>
            </w:r>
            <w:r w:rsidR="007A0FA7">
              <w:rPr>
                <w:sz w:val="22"/>
                <w:szCs w:val="22"/>
              </w:rPr>
              <w:t>dotazníku; precizní interpretace aj.</w:t>
            </w:r>
            <w:r w:rsidR="00E3467A">
              <w:rPr>
                <w:sz w:val="22"/>
                <w:szCs w:val="22"/>
              </w:rPr>
              <w:t>)</w:t>
            </w:r>
            <w:r w:rsidR="00A20934">
              <w:rPr>
                <w:sz w:val="22"/>
                <w:szCs w:val="22"/>
              </w:rPr>
              <w:t>, oceňuji srozumitelnost a jasnost tématu.</w:t>
            </w:r>
          </w:p>
          <w:p w:rsidR="00F1326B" w:rsidRPr="00C50B27" w:rsidRDefault="007A0FA7" w:rsidP="004845A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požadavky standardně kladeny na tento druh textu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7A0FA7" w:rsidRDefault="003D6CC0" w:rsidP="007A0FA7">
            <w:pPr>
              <w:pStyle w:val="Odstavecseseznamem"/>
              <w:numPr>
                <w:ilvl w:val="0"/>
                <w:numId w:val="1"/>
              </w:numPr>
              <w:ind w:left="297" w:hanging="284"/>
              <w:rPr>
                <w:sz w:val="22"/>
                <w:szCs w:val="22"/>
              </w:rPr>
            </w:pPr>
            <w:r w:rsidRPr="007A0FA7">
              <w:rPr>
                <w:sz w:val="22"/>
                <w:szCs w:val="22"/>
              </w:rPr>
              <w:t xml:space="preserve">Na straně 16 </w:t>
            </w:r>
            <w:r w:rsidR="007A0FA7" w:rsidRPr="007A0FA7">
              <w:rPr>
                <w:sz w:val="22"/>
                <w:szCs w:val="22"/>
              </w:rPr>
              <w:t>uvádíte</w:t>
            </w:r>
            <w:r w:rsidR="007A0FA7">
              <w:rPr>
                <w:sz w:val="22"/>
                <w:szCs w:val="22"/>
              </w:rPr>
              <w:t xml:space="preserve">: </w:t>
            </w:r>
            <w:r w:rsidR="007A0FA7" w:rsidRPr="007A0FA7">
              <w:rPr>
                <w:i/>
              </w:rPr>
              <w:t>„Na</w:t>
            </w:r>
            <w:r w:rsidRPr="007A0FA7">
              <w:rPr>
                <w:i/>
              </w:rPr>
              <w:t xml:space="preserve"> rozdíl od institucí státního školství (zejména středních a vysokých škol) se organizace vzdělávání dospělých zasazují o zrovnoprávnění všech forem učení. Dávají přednost tomu, aby byla uznávána nejen hodnota formálního učení, ale i učení neformálního a informálního (Beneš, 2008, s. 28–40)</w:t>
            </w:r>
            <w:r w:rsidRPr="007A0FA7">
              <w:rPr>
                <w:i/>
              </w:rPr>
              <w:t xml:space="preserve">. </w:t>
            </w:r>
            <w:r>
              <w:t xml:space="preserve">Prosím o rozvedení a vysvětlení této myšlenky. </w:t>
            </w:r>
          </w:p>
          <w:p w:rsidR="00B411DB" w:rsidRDefault="002F2907" w:rsidP="007A0FA7">
            <w:pPr>
              <w:pStyle w:val="Odstavecseseznamem"/>
              <w:numPr>
                <w:ilvl w:val="0"/>
                <w:numId w:val="1"/>
              </w:numPr>
              <w:ind w:left="297" w:hanging="284"/>
            </w:pPr>
            <w:r w:rsidRPr="007A0FA7">
              <w:rPr>
                <w:sz w:val="22"/>
                <w:szCs w:val="22"/>
              </w:rPr>
              <w:t xml:space="preserve">Na straně 36 </w:t>
            </w:r>
            <w:r w:rsidR="007A0FA7" w:rsidRPr="007A0FA7">
              <w:rPr>
                <w:sz w:val="22"/>
                <w:szCs w:val="22"/>
              </w:rPr>
              <w:t>uvádíte</w:t>
            </w:r>
            <w:r w:rsidR="007A0FA7" w:rsidRPr="007A0FA7">
              <w:rPr>
                <w:i/>
                <w:sz w:val="22"/>
                <w:szCs w:val="22"/>
              </w:rPr>
              <w:t xml:space="preserve">: </w:t>
            </w:r>
            <w:r w:rsidR="007A0FA7" w:rsidRPr="007A0FA7">
              <w:rPr>
                <w:i/>
              </w:rPr>
              <w:t>„Uzavřené</w:t>
            </w:r>
            <w:r w:rsidRPr="007A0FA7">
              <w:rPr>
                <w:i/>
              </w:rPr>
              <w:t xml:space="preserve"> otázky jsem volil zejména proto, že jsou konkrétnější a jejich prostřednictvím lze získat větší množství různých informací, a to v kratším čase</w:t>
            </w:r>
            <w:r w:rsidRPr="007A0FA7">
              <w:rPr>
                <w:i/>
              </w:rPr>
              <w:t>.“</w:t>
            </w:r>
            <w:r>
              <w:t xml:space="preserve"> Zdůvodněte toto tvrzení. Jak byste postupoval při vyhodnocování otevřených, případně škálových položek v dotazníku?</w:t>
            </w:r>
          </w:p>
          <w:p w:rsidR="00B411DB" w:rsidRPr="007A0FA7" w:rsidRDefault="00F007D8" w:rsidP="007A0FA7">
            <w:pPr>
              <w:pStyle w:val="Odstavecseseznamem"/>
              <w:numPr>
                <w:ilvl w:val="0"/>
                <w:numId w:val="1"/>
              </w:numPr>
              <w:ind w:left="297" w:hanging="284"/>
              <w:rPr>
                <w:sz w:val="22"/>
                <w:szCs w:val="22"/>
              </w:rPr>
            </w:pPr>
            <w:r>
              <w:t xml:space="preserve">Jaká byla metoda výběru výzkumného souboru? Do jaké míry lze </w:t>
            </w:r>
            <w:r w:rsidR="00AF189C">
              <w:t xml:space="preserve">zjištění výzkumného šetření zobecnit? </w:t>
            </w:r>
            <w:r w:rsidR="007A0FA7">
              <w:t xml:space="preserve">Popište základní a výběrový soubor.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0FA7">
              <w:rPr>
                <w:sz w:val="22"/>
                <w:szCs w:val="22"/>
              </w:rPr>
              <w:t xml:space="preserve"> 26. 8. 2022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0FA7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84" w:rsidRDefault="002D0384">
      <w:r>
        <w:separator/>
      </w:r>
    </w:p>
  </w:endnote>
  <w:endnote w:type="continuationSeparator" w:id="0">
    <w:p w:rsidR="002D0384" w:rsidRDefault="002D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84" w:rsidRDefault="002D0384">
      <w:r>
        <w:separator/>
      </w:r>
    </w:p>
  </w:footnote>
  <w:footnote w:type="continuationSeparator" w:id="0">
    <w:p w:rsidR="002D0384" w:rsidRDefault="002D03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0D65"/>
    <w:multiLevelType w:val="hybridMultilevel"/>
    <w:tmpl w:val="6D3C0D80"/>
    <w:lvl w:ilvl="0" w:tplc="1AE407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B2"/>
    <w:rsid w:val="00003B1A"/>
    <w:rsid w:val="000306E7"/>
    <w:rsid w:val="000F19F3"/>
    <w:rsid w:val="00134FC3"/>
    <w:rsid w:val="00154F27"/>
    <w:rsid w:val="00200BD4"/>
    <w:rsid w:val="00276D4A"/>
    <w:rsid w:val="002D0384"/>
    <w:rsid w:val="002F2907"/>
    <w:rsid w:val="00362AB0"/>
    <w:rsid w:val="003D6CC0"/>
    <w:rsid w:val="003F5DA2"/>
    <w:rsid w:val="00456426"/>
    <w:rsid w:val="00473D87"/>
    <w:rsid w:val="004845AF"/>
    <w:rsid w:val="00512982"/>
    <w:rsid w:val="00526D47"/>
    <w:rsid w:val="0055255D"/>
    <w:rsid w:val="005C219A"/>
    <w:rsid w:val="00615640"/>
    <w:rsid w:val="006847E2"/>
    <w:rsid w:val="007553A2"/>
    <w:rsid w:val="007A0FA7"/>
    <w:rsid w:val="007A258A"/>
    <w:rsid w:val="007A2A8F"/>
    <w:rsid w:val="007C3E6D"/>
    <w:rsid w:val="007E0C72"/>
    <w:rsid w:val="008614B3"/>
    <w:rsid w:val="009A27D5"/>
    <w:rsid w:val="00A20934"/>
    <w:rsid w:val="00AF189C"/>
    <w:rsid w:val="00B37FB2"/>
    <w:rsid w:val="00B411DB"/>
    <w:rsid w:val="00BA3203"/>
    <w:rsid w:val="00C50B27"/>
    <w:rsid w:val="00CA7D64"/>
    <w:rsid w:val="00D05C79"/>
    <w:rsid w:val="00DC1BF5"/>
    <w:rsid w:val="00DD7B51"/>
    <w:rsid w:val="00E3467A"/>
    <w:rsid w:val="00E709EA"/>
    <w:rsid w:val="00ED2FBE"/>
    <w:rsid w:val="00F007D8"/>
    <w:rsid w:val="00F01BFF"/>
    <w:rsid w:val="00F1326B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F331C"/>
  <w15:chartTrackingRefBased/>
  <w15:docId w15:val="{52D5CD55-27EC-4CFB-892C-601A4AAD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2</cp:revision>
  <cp:lastPrinted>2012-04-25T08:21:00Z</cp:lastPrinted>
  <dcterms:created xsi:type="dcterms:W3CDTF">2022-08-28T08:52:00Z</dcterms:created>
  <dcterms:modified xsi:type="dcterms:W3CDTF">2022-08-28T08:52:00Z</dcterms:modified>
</cp:coreProperties>
</file>