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30C0" w:rsidP="00362AB0">
            <w:pPr>
              <w:rPr>
                <w:sz w:val="22"/>
                <w:szCs w:val="22"/>
              </w:rPr>
            </w:pPr>
            <w:r w:rsidRPr="001E30C0">
              <w:rPr>
                <w:sz w:val="22"/>
                <w:szCs w:val="22"/>
              </w:rPr>
              <w:t xml:space="preserve">Bc. Šárka </w:t>
            </w:r>
            <w:proofErr w:type="spellStart"/>
            <w:r w:rsidRPr="001E30C0">
              <w:rPr>
                <w:sz w:val="22"/>
                <w:szCs w:val="22"/>
              </w:rPr>
              <w:t>Goňová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30C0" w:rsidP="00953F6C">
            <w:pPr>
              <w:rPr>
                <w:sz w:val="22"/>
                <w:szCs w:val="22"/>
              </w:rPr>
            </w:pPr>
            <w:r w:rsidRPr="001E30C0">
              <w:rPr>
                <w:sz w:val="22"/>
                <w:szCs w:val="22"/>
              </w:rPr>
              <w:t>Rizikové chování u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C22C4" w:rsidP="00BC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30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67E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76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76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76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7E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67E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768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768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15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76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7686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767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8721C" w:rsidP="006141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B50D64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se ve své práci zabývá </w:t>
            </w:r>
            <w:r w:rsidR="005748F4">
              <w:rPr>
                <w:sz w:val="22"/>
                <w:szCs w:val="22"/>
              </w:rPr>
              <w:t xml:space="preserve">tématem </w:t>
            </w:r>
            <w:r w:rsidR="00A67EC8">
              <w:rPr>
                <w:sz w:val="22"/>
                <w:szCs w:val="22"/>
              </w:rPr>
              <w:t>rizikového chování u žáků základních škol</w:t>
            </w:r>
            <w:r w:rsidR="004F6BD6">
              <w:rPr>
                <w:sz w:val="22"/>
                <w:szCs w:val="22"/>
              </w:rPr>
              <w:t xml:space="preserve">. </w:t>
            </w:r>
            <w:r w:rsidR="006141A5">
              <w:rPr>
                <w:sz w:val="22"/>
                <w:szCs w:val="22"/>
              </w:rPr>
              <w:t xml:space="preserve">Práci hodnotím jako </w:t>
            </w:r>
            <w:r w:rsidR="004F6BD6">
              <w:rPr>
                <w:sz w:val="22"/>
                <w:szCs w:val="22"/>
              </w:rPr>
              <w:t xml:space="preserve">velmi </w:t>
            </w:r>
            <w:r w:rsidR="006141A5">
              <w:rPr>
                <w:sz w:val="22"/>
                <w:szCs w:val="22"/>
              </w:rPr>
              <w:t>zdařilou, silné a slabé stránky uvádím níže:</w:t>
            </w:r>
          </w:p>
          <w:p w:rsidR="00B8721C" w:rsidRDefault="00B8721C" w:rsidP="00B8721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8721C" w:rsidRPr="00B50D64" w:rsidRDefault="005748F4" w:rsidP="00B8721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>Kvituji zacílení teoretické části</w:t>
            </w:r>
            <w:r w:rsidR="00B8721C" w:rsidRPr="00B50D64">
              <w:rPr>
                <w:sz w:val="22"/>
                <w:szCs w:val="22"/>
              </w:rPr>
              <w:t>;</w:t>
            </w:r>
          </w:p>
          <w:p w:rsidR="004F6BD6" w:rsidRDefault="00B50D64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50D64">
              <w:rPr>
                <w:sz w:val="22"/>
                <w:szCs w:val="22"/>
              </w:rPr>
              <w:t xml:space="preserve">oceňuji </w:t>
            </w:r>
            <w:r w:rsidR="004F6BD6">
              <w:rPr>
                <w:sz w:val="22"/>
                <w:szCs w:val="22"/>
              </w:rPr>
              <w:t>množství odborných zdrojů (7</w:t>
            </w:r>
            <w:r w:rsidR="00A67EC8">
              <w:rPr>
                <w:sz w:val="22"/>
                <w:szCs w:val="22"/>
              </w:rPr>
              <w:t>3</w:t>
            </w:r>
            <w:r w:rsidR="004F6BD6">
              <w:rPr>
                <w:sz w:val="22"/>
                <w:szCs w:val="22"/>
              </w:rPr>
              <w:t>);</w:t>
            </w:r>
          </w:p>
          <w:p w:rsidR="00B50D64" w:rsidRPr="00B50D64" w:rsidRDefault="004F6BD6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koncepce teoretické části</w:t>
            </w:r>
            <w:r w:rsidR="00B50D64" w:rsidRPr="00B50D64">
              <w:rPr>
                <w:sz w:val="22"/>
                <w:szCs w:val="22"/>
              </w:rPr>
              <w:t>;</w:t>
            </w:r>
          </w:p>
          <w:p w:rsidR="006F18EA" w:rsidRPr="004F6BD6" w:rsidRDefault="00A67EC8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nastavení metodiky výzkumu (cíle, otázky, výběr respondentů</w:t>
            </w:r>
            <w:r w:rsidR="007A6473">
              <w:rPr>
                <w:sz w:val="22"/>
                <w:szCs w:val="22"/>
              </w:rPr>
              <w:t>, výzkumný nástroj …</w:t>
            </w:r>
            <w:r>
              <w:rPr>
                <w:sz w:val="22"/>
                <w:szCs w:val="22"/>
              </w:rPr>
              <w:t>)</w:t>
            </w:r>
            <w:r w:rsidR="004F6BD6">
              <w:rPr>
                <w:sz w:val="22"/>
                <w:szCs w:val="22"/>
              </w:rPr>
              <w:t>;</w:t>
            </w:r>
            <w:r w:rsidR="00B50D64" w:rsidRPr="00B50D64">
              <w:rPr>
                <w:bCs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  <w:p w:rsidR="004F6BD6" w:rsidRDefault="00F5081D" w:rsidP="00B50D6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analýza dat;</w:t>
            </w:r>
          </w:p>
          <w:p w:rsidR="00F5081D" w:rsidRPr="003767C8" w:rsidRDefault="00F5081D" w:rsidP="003767C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</w:t>
            </w:r>
            <w:r w:rsidR="003767C8">
              <w:rPr>
                <w:sz w:val="22"/>
                <w:szCs w:val="22"/>
              </w:rPr>
              <w:t> hypotézami.</w:t>
            </w:r>
          </w:p>
          <w:p w:rsidR="00B8721C" w:rsidRDefault="00B8721C" w:rsidP="00B8721C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3767C8" w:rsidRDefault="003767C8" w:rsidP="007447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bych ocenila práci s databázemi a cizojazyčnými zdroji;</w:t>
            </w:r>
          </w:p>
          <w:p w:rsidR="003767C8" w:rsidRDefault="003767C8" w:rsidP="007447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 konkrétní doporučení vztažná ke studovanému oboru, např. k možnostem uplatnění sociálního pedagoga jako člena školního poradenského pracoviště.</w:t>
            </w:r>
          </w:p>
          <w:p w:rsidR="009737E9" w:rsidRDefault="009737E9" w:rsidP="009737E9">
            <w:pPr>
              <w:pStyle w:val="Odstavecseseznamem"/>
              <w:rPr>
                <w:sz w:val="22"/>
                <w:szCs w:val="22"/>
              </w:rPr>
            </w:pPr>
          </w:p>
          <w:p w:rsidR="00DF23A1" w:rsidRDefault="009737E9" w:rsidP="009737E9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DF23A1" w:rsidRPr="00C50B27" w:rsidRDefault="00DF23A1" w:rsidP="009737E9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F5C6A" w:rsidRDefault="007F5C6A" w:rsidP="007F5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839F6" w:rsidRPr="00C50B27" w:rsidRDefault="004839F6" w:rsidP="007F5C6A">
            <w:pPr>
              <w:rPr>
                <w:b/>
                <w:sz w:val="22"/>
                <w:szCs w:val="22"/>
              </w:rPr>
            </w:pPr>
          </w:p>
          <w:p w:rsidR="004839F6" w:rsidRDefault="003767C8" w:rsidP="00C81D4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Na základě Vašich konkrétních zjištění zkuste formulovat činnosti sociální pedagoga </w:t>
            </w:r>
            <w:r w:rsidR="00C81D4F">
              <w:rPr>
                <w:sz w:val="22"/>
                <w:szCs w:val="22"/>
              </w:rPr>
              <w:t xml:space="preserve">ve školním prostředí vzhledem k prevenci rizikového chování žáků. Např., zjistila jste, že </w:t>
            </w:r>
            <w:r w:rsidR="00C81D4F">
              <w:rPr>
                <w:sz w:val="23"/>
                <w:szCs w:val="23"/>
              </w:rPr>
              <w:t>existují vztahy mezi výskytem rizikového chování a některými osobnostními rysy jedince (negativní myšlení, impulzivita a vyhledávání vzrušení). Jak by konkrétně mohl být sociální pedagog v této oblasti prospěšný? (atd…)</w:t>
            </w:r>
          </w:p>
          <w:p w:rsidR="00B411DB" w:rsidRPr="00C50B27" w:rsidRDefault="00B411DB" w:rsidP="00F5081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508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737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C6A">
              <w:rPr>
                <w:sz w:val="22"/>
                <w:szCs w:val="22"/>
              </w:rPr>
              <w:t xml:space="preserve"> 2</w:t>
            </w:r>
            <w:r w:rsidR="009737E9">
              <w:rPr>
                <w:sz w:val="22"/>
                <w:szCs w:val="22"/>
              </w:rPr>
              <w:t>9</w:t>
            </w:r>
            <w:r w:rsidR="007F5C6A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DF23A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23A1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F7" w:rsidRDefault="006812F7">
      <w:r>
        <w:separator/>
      </w:r>
    </w:p>
  </w:endnote>
  <w:endnote w:type="continuationSeparator" w:id="0">
    <w:p w:rsidR="006812F7" w:rsidRDefault="006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F7" w:rsidRDefault="006812F7">
      <w:r>
        <w:separator/>
      </w:r>
    </w:p>
  </w:footnote>
  <w:footnote w:type="continuationSeparator" w:id="0">
    <w:p w:rsidR="006812F7" w:rsidRDefault="006812F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B35D6"/>
    <w:multiLevelType w:val="hybridMultilevel"/>
    <w:tmpl w:val="0908D2AE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E"/>
    <w:rsid w:val="00113948"/>
    <w:rsid w:val="0017461B"/>
    <w:rsid w:val="001830F0"/>
    <w:rsid w:val="001E30C0"/>
    <w:rsid w:val="00321C1A"/>
    <w:rsid w:val="00362AB0"/>
    <w:rsid w:val="003767C8"/>
    <w:rsid w:val="00376867"/>
    <w:rsid w:val="0039065B"/>
    <w:rsid w:val="003927C3"/>
    <w:rsid w:val="003F5DA2"/>
    <w:rsid w:val="00434AEC"/>
    <w:rsid w:val="00444FDF"/>
    <w:rsid w:val="004839F6"/>
    <w:rsid w:val="004F2163"/>
    <w:rsid w:val="004F6BD6"/>
    <w:rsid w:val="00512982"/>
    <w:rsid w:val="00526D47"/>
    <w:rsid w:val="0055255D"/>
    <w:rsid w:val="005659E1"/>
    <w:rsid w:val="005748F4"/>
    <w:rsid w:val="005C219A"/>
    <w:rsid w:val="006141A5"/>
    <w:rsid w:val="006812F7"/>
    <w:rsid w:val="006847E2"/>
    <w:rsid w:val="006F18EA"/>
    <w:rsid w:val="00744750"/>
    <w:rsid w:val="00757B72"/>
    <w:rsid w:val="00792A4E"/>
    <w:rsid w:val="007A6473"/>
    <w:rsid w:val="007F1529"/>
    <w:rsid w:val="007F5C6A"/>
    <w:rsid w:val="008614B3"/>
    <w:rsid w:val="00953F6C"/>
    <w:rsid w:val="009737E9"/>
    <w:rsid w:val="009B2248"/>
    <w:rsid w:val="00A67EC8"/>
    <w:rsid w:val="00A850F4"/>
    <w:rsid w:val="00A97F4E"/>
    <w:rsid w:val="00AC3DCE"/>
    <w:rsid w:val="00AF1740"/>
    <w:rsid w:val="00B05B1D"/>
    <w:rsid w:val="00B141E9"/>
    <w:rsid w:val="00B411DB"/>
    <w:rsid w:val="00B43269"/>
    <w:rsid w:val="00B50D64"/>
    <w:rsid w:val="00B8721C"/>
    <w:rsid w:val="00BA3203"/>
    <w:rsid w:val="00BC22C4"/>
    <w:rsid w:val="00C36D2B"/>
    <w:rsid w:val="00C50B27"/>
    <w:rsid w:val="00C81D4F"/>
    <w:rsid w:val="00CE0A8B"/>
    <w:rsid w:val="00D32027"/>
    <w:rsid w:val="00DC1BF5"/>
    <w:rsid w:val="00DF23A1"/>
    <w:rsid w:val="00DF276C"/>
    <w:rsid w:val="00DF3D06"/>
    <w:rsid w:val="00E3471D"/>
    <w:rsid w:val="00E440B0"/>
    <w:rsid w:val="00E67C85"/>
    <w:rsid w:val="00E709EA"/>
    <w:rsid w:val="00EB50CB"/>
    <w:rsid w:val="00F1326B"/>
    <w:rsid w:val="00F25C77"/>
    <w:rsid w:val="00F36ED7"/>
    <w:rsid w:val="00F5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97B20"/>
  <w15:chartTrackingRefBased/>
  <w15:docId w15:val="{C091B46F-063E-4ED8-BF7F-DE6F7D5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15%5b11928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PRÁCE_2015[11928]</Template>
  <TotalTime>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2022-05-02T14:09:00Z</dcterms:created>
  <dcterms:modified xsi:type="dcterms:W3CDTF">2022-05-03T09:16:00Z</dcterms:modified>
</cp:coreProperties>
</file>