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5BC3" w:rsidP="00362AB0">
            <w:pPr>
              <w:rPr>
                <w:sz w:val="22"/>
                <w:szCs w:val="22"/>
              </w:rPr>
            </w:pPr>
            <w:r w:rsidRPr="00585BC3">
              <w:rPr>
                <w:sz w:val="22"/>
                <w:szCs w:val="22"/>
              </w:rPr>
              <w:t xml:space="preserve">Michal </w:t>
            </w:r>
            <w:proofErr w:type="spellStart"/>
            <w:r w:rsidRPr="00585BC3">
              <w:rPr>
                <w:sz w:val="22"/>
                <w:szCs w:val="22"/>
              </w:rPr>
              <w:t>Kičmer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5BC3" w:rsidP="00CC7564">
            <w:pPr>
              <w:rPr>
                <w:sz w:val="22"/>
                <w:szCs w:val="22"/>
              </w:rPr>
            </w:pPr>
            <w:r w:rsidRPr="00585BC3">
              <w:rPr>
                <w:sz w:val="22"/>
                <w:szCs w:val="22"/>
              </w:rPr>
              <w:t>Domácí vzdělávání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5BC3" w:rsidP="00585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33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33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33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33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733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425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25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25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425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425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12A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5E28" w:rsidRPr="00435E28" w:rsidRDefault="00435E28" w:rsidP="00F82EB9">
            <w:pPr>
              <w:jc w:val="both"/>
              <w:rPr>
                <w:sz w:val="22"/>
                <w:szCs w:val="22"/>
              </w:rPr>
            </w:pPr>
            <w:r w:rsidRPr="00585BC3">
              <w:rPr>
                <w:sz w:val="22"/>
                <w:szCs w:val="22"/>
              </w:rPr>
              <w:t>Student se ve své závěrečné práci zabývá</w:t>
            </w:r>
            <w:r w:rsidR="00C043B0" w:rsidRPr="00585BC3">
              <w:rPr>
                <w:sz w:val="22"/>
                <w:szCs w:val="22"/>
              </w:rPr>
              <w:t xml:space="preserve"> </w:t>
            </w:r>
            <w:r w:rsidR="00D244B3" w:rsidRPr="00585BC3">
              <w:rPr>
                <w:sz w:val="22"/>
                <w:szCs w:val="22"/>
              </w:rPr>
              <w:t xml:space="preserve">tématem </w:t>
            </w:r>
            <w:r w:rsidR="00585BC3" w:rsidRPr="00585BC3">
              <w:rPr>
                <w:sz w:val="22"/>
                <w:szCs w:val="22"/>
              </w:rPr>
              <w:t>individuální</w:t>
            </w:r>
            <w:r w:rsidR="00585BC3" w:rsidRPr="00585BC3">
              <w:rPr>
                <w:sz w:val="22"/>
                <w:szCs w:val="22"/>
              </w:rPr>
              <w:t>ho</w:t>
            </w:r>
            <w:r w:rsidR="00585BC3" w:rsidRPr="00585BC3">
              <w:rPr>
                <w:sz w:val="22"/>
                <w:szCs w:val="22"/>
              </w:rPr>
              <w:t xml:space="preserve"> vzděláváním dětí v domácím prostředí</w:t>
            </w:r>
            <w:r w:rsidR="009135B4" w:rsidRPr="00585BC3">
              <w:rPr>
                <w:sz w:val="22"/>
                <w:szCs w:val="22"/>
              </w:rPr>
              <w:t xml:space="preserve">. </w:t>
            </w:r>
            <w:r w:rsidR="00C42531">
              <w:rPr>
                <w:sz w:val="22"/>
                <w:szCs w:val="22"/>
              </w:rPr>
              <w:t xml:space="preserve">Teoretická část práce vykazuje mnohem vyšší kvalitu a pečlivost než část výzkumná. Konkrétní </w:t>
            </w:r>
            <w:r w:rsidR="00D244B3" w:rsidRPr="00585BC3">
              <w:rPr>
                <w:sz w:val="22"/>
                <w:szCs w:val="22"/>
              </w:rPr>
              <w:t>silné a slabé stránky uvádím na výčtu níže</w:t>
            </w:r>
            <w:r w:rsidR="00D244B3">
              <w:rPr>
                <w:sz w:val="22"/>
                <w:szCs w:val="22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35E28" w:rsidRDefault="00435E28" w:rsidP="00435E28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012A4A" w:rsidRDefault="002F267E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</w:t>
            </w:r>
            <w:r w:rsidR="00012A4A">
              <w:rPr>
                <w:sz w:val="22"/>
                <w:szCs w:val="22"/>
              </w:rPr>
              <w:t>;</w:t>
            </w:r>
          </w:p>
          <w:p w:rsidR="00D244B3" w:rsidRDefault="002F267E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12A4A">
              <w:rPr>
                <w:sz w:val="22"/>
                <w:szCs w:val="22"/>
              </w:rPr>
              <w:t>vituji j</w:t>
            </w:r>
            <w:r w:rsidR="00D244B3">
              <w:rPr>
                <w:sz w:val="22"/>
                <w:szCs w:val="22"/>
              </w:rPr>
              <w:t>asn</w:t>
            </w:r>
            <w:r w:rsidR="009135B4">
              <w:rPr>
                <w:sz w:val="22"/>
                <w:szCs w:val="22"/>
              </w:rPr>
              <w:t>é</w:t>
            </w:r>
            <w:r w:rsidR="00D244B3">
              <w:rPr>
                <w:sz w:val="22"/>
                <w:szCs w:val="22"/>
              </w:rPr>
              <w:t xml:space="preserve"> zacílen</w:t>
            </w:r>
            <w:r w:rsidR="009135B4">
              <w:rPr>
                <w:sz w:val="22"/>
                <w:szCs w:val="22"/>
              </w:rPr>
              <w:t>í</w:t>
            </w:r>
            <w:r w:rsidR="00D244B3">
              <w:rPr>
                <w:sz w:val="22"/>
                <w:szCs w:val="22"/>
              </w:rPr>
              <w:t xml:space="preserve"> teoretick</w:t>
            </w:r>
            <w:r w:rsidR="009135B4">
              <w:rPr>
                <w:sz w:val="22"/>
                <w:szCs w:val="22"/>
              </w:rPr>
              <w:t>é</w:t>
            </w:r>
            <w:r w:rsidR="00D244B3">
              <w:rPr>
                <w:sz w:val="22"/>
                <w:szCs w:val="22"/>
              </w:rPr>
              <w:t xml:space="preserve"> část</w:t>
            </w:r>
            <w:r w:rsidR="009135B4">
              <w:rPr>
                <w:sz w:val="22"/>
                <w:szCs w:val="22"/>
              </w:rPr>
              <w:t>i</w:t>
            </w:r>
            <w:r w:rsidR="00D244B3">
              <w:rPr>
                <w:sz w:val="22"/>
                <w:szCs w:val="22"/>
              </w:rPr>
              <w:t xml:space="preserve"> práce;</w:t>
            </w:r>
          </w:p>
          <w:p w:rsidR="00012A4A" w:rsidRDefault="00012A4A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srozumitelný, jasný, čtivý;</w:t>
            </w:r>
          </w:p>
          <w:p w:rsidR="00884B64" w:rsidRPr="00C42531" w:rsidRDefault="00012A4A" w:rsidP="00C4253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pracovat s </w:t>
            </w:r>
            <w:r w:rsidR="0087338C">
              <w:rPr>
                <w:sz w:val="22"/>
                <w:szCs w:val="22"/>
              </w:rPr>
              <w:t>databázemi i s cizojazyčnými zdroji</w:t>
            </w:r>
            <w:r w:rsidR="00C42531">
              <w:rPr>
                <w:sz w:val="22"/>
                <w:szCs w:val="22"/>
              </w:rPr>
              <w:t>.</w:t>
            </w:r>
          </w:p>
          <w:p w:rsidR="005D4975" w:rsidRDefault="00435E28" w:rsidP="00435E28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2F267E" w:rsidRDefault="00012A4A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F267E">
              <w:rPr>
                <w:sz w:val="22"/>
                <w:szCs w:val="22"/>
              </w:rPr>
              <w:t>ýzkumné otázky jsou nastaveny poměrně široce (pozitiva, negativa IV, důvody k volbě IV rodiči, průběh vzdělávání, průběh přezkoušení), první výzkumný cíl si navíc klade ambici „zjistit motivaci rodičů“;</w:t>
            </w:r>
          </w:p>
          <w:p w:rsidR="002F267E" w:rsidRDefault="002F267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výzkumné otázky nekorespondují se zvoleným designem případové studie;</w:t>
            </w:r>
          </w:p>
          <w:p w:rsidR="0070499B" w:rsidRDefault="002F267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případů do případové studie </w:t>
            </w:r>
            <w:r w:rsidR="00C42531">
              <w:rPr>
                <w:sz w:val="22"/>
                <w:szCs w:val="22"/>
              </w:rPr>
              <w:t xml:space="preserve">student volil </w:t>
            </w:r>
            <w:r w:rsidR="0070499B" w:rsidRPr="00C42531">
              <w:rPr>
                <w:i/>
                <w:sz w:val="22"/>
                <w:szCs w:val="22"/>
              </w:rPr>
              <w:t xml:space="preserve">náhodným výběrem </w:t>
            </w:r>
            <w:r w:rsidR="0070499B" w:rsidRPr="00C42531">
              <w:rPr>
                <w:sz w:val="22"/>
                <w:szCs w:val="22"/>
              </w:rPr>
              <w:t>a</w:t>
            </w:r>
            <w:r w:rsidR="0070499B" w:rsidRPr="00C42531">
              <w:rPr>
                <w:i/>
                <w:sz w:val="22"/>
                <w:szCs w:val="22"/>
              </w:rPr>
              <w:t xml:space="preserve"> </w:t>
            </w:r>
            <w:r w:rsidRPr="00C42531">
              <w:rPr>
                <w:i/>
                <w:sz w:val="22"/>
                <w:szCs w:val="22"/>
              </w:rPr>
              <w:t xml:space="preserve">výzvou na </w:t>
            </w:r>
            <w:proofErr w:type="spellStart"/>
            <w:r w:rsidRPr="00C42531">
              <w:rPr>
                <w:i/>
                <w:sz w:val="22"/>
                <w:szCs w:val="22"/>
              </w:rPr>
              <w:t>fb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42531">
              <w:rPr>
                <w:sz w:val="22"/>
                <w:szCs w:val="22"/>
              </w:rPr>
              <w:t>přičemž je v takovém výzkumu vyžadován zcela záměrný výběr s jasnými kritérii</w:t>
            </w:r>
            <w:r w:rsidR="0070499B">
              <w:rPr>
                <w:sz w:val="22"/>
                <w:szCs w:val="22"/>
              </w:rPr>
              <w:t>;</w:t>
            </w:r>
          </w:p>
          <w:p w:rsidR="00C42531" w:rsidRDefault="00C42531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 xml:space="preserve"> </w:t>
            </w:r>
            <w:r w:rsidR="0070499B">
              <w:rPr>
                <w:sz w:val="22"/>
                <w:szCs w:val="22"/>
              </w:rPr>
              <w:t xml:space="preserve">v rámci případové studie </w:t>
            </w:r>
            <w:r>
              <w:rPr>
                <w:sz w:val="22"/>
                <w:szCs w:val="22"/>
              </w:rPr>
              <w:t>realizoval „jen“ rozhovor, práce s dalšími</w:t>
            </w:r>
            <w:r w:rsidR="0070499B">
              <w:rPr>
                <w:sz w:val="22"/>
                <w:szCs w:val="22"/>
              </w:rPr>
              <w:t xml:space="preserve"> zdroj</w:t>
            </w:r>
            <w:r>
              <w:rPr>
                <w:sz w:val="22"/>
                <w:szCs w:val="22"/>
              </w:rPr>
              <w:t>i dat absentuj</w:t>
            </w:r>
            <w:r w:rsidR="007B048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;</w:t>
            </w:r>
          </w:p>
          <w:p w:rsidR="0070499B" w:rsidRDefault="0070499B" w:rsidP="007049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případová studie je nevhodně zpracovaná, student zpracoval spíše jakousi analýzu každého z rozhovorů a převyprávěl odpovědi informantů do souvislého textu;</w:t>
            </w:r>
          </w:p>
          <w:p w:rsidR="0070499B" w:rsidRDefault="0070499B" w:rsidP="007049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nevhodně nastavených VO i designu výzkumu plyne nemožnost</w:t>
            </w:r>
            <w:r w:rsidR="00C42531">
              <w:rPr>
                <w:sz w:val="22"/>
                <w:szCs w:val="22"/>
              </w:rPr>
              <w:t xml:space="preserve"> zcela naplnit cíle výzkumu.</w:t>
            </w:r>
          </w:p>
          <w:p w:rsidR="0070499B" w:rsidRPr="0070499B" w:rsidRDefault="0070499B" w:rsidP="00C42531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435E28" w:rsidP="00435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34B20" w:rsidRDefault="00275F2F" w:rsidP="00012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012A4A">
              <w:rPr>
                <w:sz w:val="22"/>
                <w:szCs w:val="22"/>
              </w:rPr>
              <w:t>Z</w:t>
            </w:r>
            <w:r w:rsidR="00C42531">
              <w:rPr>
                <w:sz w:val="22"/>
                <w:szCs w:val="22"/>
              </w:rPr>
              <w:t>važoval jste vzhledem k tématu i jiné výzkumné strategie? Jaké?</w:t>
            </w:r>
            <w:r w:rsidR="00012A4A">
              <w:rPr>
                <w:sz w:val="22"/>
                <w:szCs w:val="22"/>
              </w:rPr>
              <w:t xml:space="preserve"> </w:t>
            </w:r>
          </w:p>
          <w:p w:rsidR="00C42531" w:rsidRDefault="00C42531" w:rsidP="00012A4A">
            <w:pPr>
              <w:rPr>
                <w:sz w:val="22"/>
                <w:szCs w:val="22"/>
              </w:rPr>
            </w:pPr>
          </w:p>
          <w:p w:rsidR="00012A4A" w:rsidRDefault="00012A4A" w:rsidP="00012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42531">
              <w:rPr>
                <w:sz w:val="22"/>
                <w:szCs w:val="22"/>
              </w:rPr>
              <w:t xml:space="preserve">Jak by zněla hlavní VO v případě, že byste hodlal </w:t>
            </w:r>
            <w:r w:rsidR="007B0480">
              <w:rPr>
                <w:sz w:val="22"/>
                <w:szCs w:val="22"/>
              </w:rPr>
              <w:t>realizovat</w:t>
            </w:r>
            <w:r w:rsidR="00C42531">
              <w:rPr>
                <w:sz w:val="22"/>
                <w:szCs w:val="22"/>
              </w:rPr>
              <w:t xml:space="preserve"> případovou studii? Z jakých zdrojů dat byste mohl čerpat? </w:t>
            </w:r>
          </w:p>
          <w:p w:rsidR="00A92852" w:rsidRPr="00C50B27" w:rsidRDefault="00A92852" w:rsidP="00A9285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425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144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</w:t>
            </w:r>
            <w:r w:rsidR="00914433">
              <w:rPr>
                <w:sz w:val="22"/>
                <w:szCs w:val="22"/>
              </w:rPr>
              <w:t>5</w:t>
            </w:r>
            <w:r w:rsidR="00275F2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E4" w:rsidRDefault="001E40E4">
      <w:r>
        <w:separator/>
      </w:r>
    </w:p>
  </w:endnote>
  <w:endnote w:type="continuationSeparator" w:id="0">
    <w:p w:rsidR="001E40E4" w:rsidRDefault="001E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E4" w:rsidRDefault="001E40E4">
      <w:r>
        <w:separator/>
      </w:r>
    </w:p>
  </w:footnote>
  <w:footnote w:type="continuationSeparator" w:id="0">
    <w:p w:rsidR="001E40E4" w:rsidRDefault="001E40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012A4A"/>
    <w:rsid w:val="00034B20"/>
    <w:rsid w:val="000604A5"/>
    <w:rsid w:val="00154F27"/>
    <w:rsid w:val="001866E4"/>
    <w:rsid w:val="001E40E4"/>
    <w:rsid w:val="0021256F"/>
    <w:rsid w:val="002657A7"/>
    <w:rsid w:val="00275F2F"/>
    <w:rsid w:val="002E45E7"/>
    <w:rsid w:val="002F267E"/>
    <w:rsid w:val="00362AB0"/>
    <w:rsid w:val="003C2864"/>
    <w:rsid w:val="003F5DA2"/>
    <w:rsid w:val="00435E28"/>
    <w:rsid w:val="00512982"/>
    <w:rsid w:val="00526D47"/>
    <w:rsid w:val="005522DA"/>
    <w:rsid w:val="0055255D"/>
    <w:rsid w:val="005706AF"/>
    <w:rsid w:val="00585BC3"/>
    <w:rsid w:val="005C219A"/>
    <w:rsid w:val="005D4975"/>
    <w:rsid w:val="0065050D"/>
    <w:rsid w:val="006847E2"/>
    <w:rsid w:val="0070499B"/>
    <w:rsid w:val="007553A2"/>
    <w:rsid w:val="007B0480"/>
    <w:rsid w:val="008614B3"/>
    <w:rsid w:val="00864923"/>
    <w:rsid w:val="0087338C"/>
    <w:rsid w:val="00884B64"/>
    <w:rsid w:val="008F0AE4"/>
    <w:rsid w:val="009135B4"/>
    <w:rsid w:val="00914433"/>
    <w:rsid w:val="00987C9B"/>
    <w:rsid w:val="009A27D5"/>
    <w:rsid w:val="009D52BD"/>
    <w:rsid w:val="00A92852"/>
    <w:rsid w:val="00AE7EBC"/>
    <w:rsid w:val="00B411DB"/>
    <w:rsid w:val="00BA3203"/>
    <w:rsid w:val="00C043B0"/>
    <w:rsid w:val="00C42531"/>
    <w:rsid w:val="00C50B27"/>
    <w:rsid w:val="00C85B1D"/>
    <w:rsid w:val="00CA7D64"/>
    <w:rsid w:val="00CC7564"/>
    <w:rsid w:val="00D05C79"/>
    <w:rsid w:val="00D244B3"/>
    <w:rsid w:val="00DC1BF5"/>
    <w:rsid w:val="00DF1CE2"/>
    <w:rsid w:val="00E709EA"/>
    <w:rsid w:val="00ED2FBE"/>
    <w:rsid w:val="00EE5983"/>
    <w:rsid w:val="00F1326B"/>
    <w:rsid w:val="00F25462"/>
    <w:rsid w:val="00F82EB9"/>
    <w:rsid w:val="00FA3BCC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8AA81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2</cp:revision>
  <cp:lastPrinted>2012-04-25T08:21:00Z</cp:lastPrinted>
  <dcterms:created xsi:type="dcterms:W3CDTF">2022-05-05T14:32:00Z</dcterms:created>
  <dcterms:modified xsi:type="dcterms:W3CDTF">2022-05-05T14:32:00Z</dcterms:modified>
</cp:coreProperties>
</file>