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 w:rsidRPr="00B432ED">
              <w:rPr>
                <w:sz w:val="22"/>
                <w:szCs w:val="22"/>
              </w:rPr>
              <w:t>Bc.</w:t>
            </w:r>
            <w:r w:rsidR="00FE4555">
              <w:t xml:space="preserve"> </w:t>
            </w:r>
            <w:r w:rsidR="0008106B" w:rsidRPr="0008106B">
              <w:rPr>
                <w:sz w:val="22"/>
                <w:szCs w:val="22"/>
              </w:rPr>
              <w:t>Jana Němcová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8106B" w:rsidP="00362AB0">
            <w:pPr>
              <w:rPr>
                <w:sz w:val="22"/>
                <w:szCs w:val="22"/>
              </w:rPr>
            </w:pPr>
            <w:r w:rsidRPr="0008106B">
              <w:rPr>
                <w:sz w:val="22"/>
                <w:szCs w:val="22"/>
              </w:rPr>
              <w:t xml:space="preserve">Pracovní povinnost studentů sociální pedagogiky během </w:t>
            </w:r>
            <w:proofErr w:type="spellStart"/>
            <w:r w:rsidRPr="0008106B">
              <w:rPr>
                <w:sz w:val="22"/>
                <w:szCs w:val="22"/>
              </w:rPr>
              <w:t>koronavirové</w:t>
            </w:r>
            <w:proofErr w:type="spellEnd"/>
            <w:r w:rsidRPr="0008106B">
              <w:rPr>
                <w:sz w:val="22"/>
                <w:szCs w:val="22"/>
              </w:rPr>
              <w:t xml:space="preserve"> epidemie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05FC4" w:rsidP="00805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842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964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842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8C6A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A25D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913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A25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32ED" w:rsidRDefault="00B432ED" w:rsidP="00DE77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ve své diplomové práci věnuje </w:t>
            </w:r>
            <w:r w:rsidR="00FE4555">
              <w:rPr>
                <w:sz w:val="22"/>
                <w:szCs w:val="22"/>
              </w:rPr>
              <w:t>vysoce aktuálnímu tématu,</w:t>
            </w:r>
            <w:r w:rsidR="00AA25DC">
              <w:rPr>
                <w:sz w:val="22"/>
                <w:szCs w:val="22"/>
              </w:rPr>
              <w:t xml:space="preserve"> </w:t>
            </w:r>
            <w:r w:rsidR="0008106B">
              <w:rPr>
                <w:sz w:val="23"/>
                <w:szCs w:val="23"/>
              </w:rPr>
              <w:t xml:space="preserve">popsat zkušenosti studentů </w:t>
            </w:r>
            <w:r w:rsidR="001275CB">
              <w:rPr>
                <w:sz w:val="23"/>
                <w:szCs w:val="23"/>
              </w:rPr>
              <w:t>programu</w:t>
            </w:r>
            <w:r w:rsidR="0008106B">
              <w:rPr>
                <w:sz w:val="23"/>
                <w:szCs w:val="23"/>
              </w:rPr>
              <w:t xml:space="preserve"> sociální pedagogika s pracovní povinností během epidemie COVID-19. </w:t>
            </w:r>
            <w:r w:rsidR="00FE4555">
              <w:rPr>
                <w:sz w:val="22"/>
                <w:szCs w:val="22"/>
              </w:rPr>
              <w:t xml:space="preserve"> </w:t>
            </w:r>
          </w:p>
          <w:p w:rsidR="00B432ED" w:rsidRDefault="00B432ED" w:rsidP="00B432ED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432ED" w:rsidRPr="00A42268" w:rsidRDefault="00E517A8" w:rsidP="00B432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222D6" w:rsidRPr="00A42268">
              <w:rPr>
                <w:sz w:val="22"/>
                <w:szCs w:val="22"/>
              </w:rPr>
              <w:t>ktuální téma</w:t>
            </w:r>
            <w:r w:rsidR="00896513" w:rsidRPr="00A42268">
              <w:rPr>
                <w:sz w:val="22"/>
                <w:szCs w:val="22"/>
              </w:rPr>
              <w:t>;</w:t>
            </w:r>
            <w:r w:rsidR="00B432ED" w:rsidRPr="00A42268">
              <w:rPr>
                <w:sz w:val="22"/>
                <w:szCs w:val="22"/>
              </w:rPr>
              <w:t xml:space="preserve"> </w:t>
            </w:r>
          </w:p>
          <w:p w:rsidR="00FE4555" w:rsidRPr="00A42268" w:rsidRDefault="00EF74BD" w:rsidP="008235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2268">
              <w:rPr>
                <w:sz w:val="22"/>
                <w:szCs w:val="22"/>
              </w:rPr>
              <w:t xml:space="preserve">oceňuji podkapitolu věnující se výzkumům v oblasti pandemie Covid-19 </w:t>
            </w:r>
            <w:proofErr w:type="spellStart"/>
            <w:r w:rsidRPr="00A42268">
              <w:rPr>
                <w:sz w:val="22"/>
                <w:szCs w:val="22"/>
              </w:rPr>
              <w:t>vs</w:t>
            </w:r>
            <w:proofErr w:type="spellEnd"/>
            <w:r w:rsidRPr="00A42268">
              <w:rPr>
                <w:sz w:val="22"/>
                <w:szCs w:val="22"/>
              </w:rPr>
              <w:t xml:space="preserve"> distanční výuka</w:t>
            </w:r>
            <w:r w:rsidR="00FE4555" w:rsidRPr="00A42268">
              <w:rPr>
                <w:sz w:val="22"/>
                <w:szCs w:val="22"/>
              </w:rPr>
              <w:t>;</w:t>
            </w:r>
          </w:p>
          <w:p w:rsidR="00FE4555" w:rsidRPr="00A42268" w:rsidRDefault="00A42268" w:rsidP="008235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podrobný </w:t>
            </w:r>
            <w:r w:rsidR="00EF74BD" w:rsidRPr="00A42268">
              <w:rPr>
                <w:sz w:val="22"/>
                <w:szCs w:val="22"/>
              </w:rPr>
              <w:t>popis konstrukce dotazníku</w:t>
            </w:r>
            <w:r>
              <w:rPr>
                <w:sz w:val="22"/>
                <w:szCs w:val="22"/>
              </w:rPr>
              <w:t>.</w:t>
            </w:r>
          </w:p>
          <w:p w:rsidR="00B432ED" w:rsidRDefault="00B432ED" w:rsidP="00B432ED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  <w:bookmarkStart w:id="0" w:name="_GoBack"/>
            <w:bookmarkEnd w:id="0"/>
          </w:p>
          <w:p w:rsidR="00B432ED" w:rsidRPr="001275CB" w:rsidRDefault="00AA25DC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větší </w:t>
            </w:r>
            <w:r w:rsidR="001275CB" w:rsidRPr="001275CB">
              <w:rPr>
                <w:sz w:val="22"/>
                <w:szCs w:val="22"/>
              </w:rPr>
              <w:t>zacílení teoretické části, některá podtémata nebylo nutno příliš rozbírat</w:t>
            </w:r>
            <w:r w:rsidR="00827020" w:rsidRPr="001275CB">
              <w:rPr>
                <w:sz w:val="22"/>
                <w:szCs w:val="22"/>
              </w:rPr>
              <w:t>;</w:t>
            </w:r>
            <w:r w:rsidR="00FE4555" w:rsidRPr="001275CB">
              <w:rPr>
                <w:sz w:val="22"/>
                <w:szCs w:val="22"/>
              </w:rPr>
              <w:t xml:space="preserve"> </w:t>
            </w:r>
          </w:p>
          <w:p w:rsidR="00EF74BD" w:rsidRDefault="00EF74BD" w:rsidP="00EF74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75CB">
              <w:rPr>
                <w:sz w:val="22"/>
                <w:szCs w:val="22"/>
              </w:rPr>
              <w:t xml:space="preserve">občasné nepřesnosti ve formulacích; </w:t>
            </w:r>
            <w:r w:rsidR="00A42268">
              <w:rPr>
                <w:sz w:val="22"/>
                <w:szCs w:val="22"/>
              </w:rPr>
              <w:t>místy neodborný jazyk;</w:t>
            </w:r>
          </w:p>
          <w:p w:rsidR="00F8423A" w:rsidRPr="001275CB" w:rsidRDefault="00F8423A" w:rsidP="00EF74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práci s databázemi a s cizojazyčnými zdroji;</w:t>
            </w:r>
          </w:p>
          <w:p w:rsidR="00B432ED" w:rsidRDefault="00EF74BD" w:rsidP="008965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74BD">
              <w:rPr>
                <w:sz w:val="22"/>
                <w:szCs w:val="22"/>
              </w:rPr>
              <w:t>některá data by bylo vhodnější zapracovat do grafů místo tabulky</w:t>
            </w:r>
            <w:r w:rsidR="00827020" w:rsidRPr="00EF74BD">
              <w:rPr>
                <w:sz w:val="22"/>
                <w:szCs w:val="22"/>
              </w:rPr>
              <w:t>;</w:t>
            </w:r>
          </w:p>
          <w:p w:rsidR="00EF74BD" w:rsidRDefault="00EF74BD" w:rsidP="008965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plytké interpretace výzkumných zjištění</w:t>
            </w:r>
            <w:r w:rsidR="00A42268">
              <w:rPr>
                <w:sz w:val="22"/>
                <w:szCs w:val="22"/>
              </w:rPr>
              <w:t>;</w:t>
            </w:r>
          </w:p>
          <w:p w:rsidR="00A42268" w:rsidRDefault="00A42268" w:rsidP="008965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nevyužití potenciálu tématu.</w:t>
            </w:r>
          </w:p>
          <w:p w:rsidR="00B91340" w:rsidRPr="00EF74BD" w:rsidRDefault="00B91340" w:rsidP="00B91340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91340" w:rsidRPr="00B17173" w:rsidRDefault="00B91340" w:rsidP="00362AB0">
            <w:pPr>
              <w:rPr>
                <w:b/>
                <w:sz w:val="22"/>
                <w:szCs w:val="22"/>
              </w:rPr>
            </w:pPr>
          </w:p>
          <w:p w:rsidR="00B91340" w:rsidRDefault="00DE77F8" w:rsidP="00B91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B91340">
              <w:rPr>
                <w:sz w:val="22"/>
                <w:szCs w:val="22"/>
              </w:rPr>
              <w:t>Na základě Vašich výzkumných zjištění v</w:t>
            </w:r>
            <w:r w:rsidR="005A5EAC">
              <w:rPr>
                <w:sz w:val="22"/>
                <w:szCs w:val="22"/>
              </w:rPr>
              <w:t> bodech f</w:t>
            </w:r>
            <w:r>
              <w:rPr>
                <w:sz w:val="22"/>
                <w:szCs w:val="22"/>
              </w:rPr>
              <w:t>ormulujte jasná</w:t>
            </w:r>
            <w:r w:rsidR="005A5EAC">
              <w:rPr>
                <w:sz w:val="22"/>
                <w:szCs w:val="22"/>
              </w:rPr>
              <w:t xml:space="preserve"> a konkrétní</w:t>
            </w:r>
            <w:r>
              <w:rPr>
                <w:sz w:val="22"/>
                <w:szCs w:val="22"/>
              </w:rPr>
              <w:t xml:space="preserve"> doporučení </w:t>
            </w:r>
            <w:r w:rsidR="00B91340">
              <w:rPr>
                <w:sz w:val="22"/>
                <w:szCs w:val="22"/>
              </w:rPr>
              <w:t>pro případ opakování se situace souběhu pracovní povinnosti studentů programu</w:t>
            </w:r>
            <w:r w:rsidR="00AA25DC">
              <w:rPr>
                <w:sz w:val="22"/>
                <w:szCs w:val="22"/>
              </w:rPr>
              <w:t xml:space="preserve"> SP</w:t>
            </w:r>
            <w:r w:rsidR="00B91340">
              <w:rPr>
                <w:sz w:val="22"/>
                <w:szCs w:val="22"/>
              </w:rPr>
              <w:t xml:space="preserve"> a pandemie Covid-19. </w:t>
            </w:r>
          </w:p>
          <w:p w:rsidR="00B411DB" w:rsidRPr="00C50B27" w:rsidRDefault="005A5EAC" w:rsidP="00B91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A25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5A5EAC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021E">
              <w:rPr>
                <w:sz w:val="22"/>
                <w:szCs w:val="22"/>
              </w:rPr>
              <w:t xml:space="preserve"> Iva Staňková</w:t>
            </w:r>
            <w:r w:rsidR="00AA25DC">
              <w:rPr>
                <w:sz w:val="22"/>
                <w:szCs w:val="22"/>
              </w:rPr>
              <w:t xml:space="preserve"> v. r. </w:t>
            </w:r>
          </w:p>
        </w:tc>
      </w:tr>
    </w:tbl>
    <w:p w:rsidR="006847E2" w:rsidRDefault="006847E2" w:rsidP="00B9134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88" w:rsidRDefault="00E93488">
      <w:r>
        <w:separator/>
      </w:r>
    </w:p>
  </w:endnote>
  <w:endnote w:type="continuationSeparator" w:id="0">
    <w:p w:rsidR="00E93488" w:rsidRDefault="00E9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88" w:rsidRDefault="00E93488">
      <w:r>
        <w:separator/>
      </w:r>
    </w:p>
  </w:footnote>
  <w:footnote w:type="continuationSeparator" w:id="0">
    <w:p w:rsidR="00E93488" w:rsidRDefault="00E934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2F"/>
    <w:rsid w:val="000250FA"/>
    <w:rsid w:val="0008106B"/>
    <w:rsid w:val="001275CB"/>
    <w:rsid w:val="001C021E"/>
    <w:rsid w:val="001C6761"/>
    <w:rsid w:val="00362AB0"/>
    <w:rsid w:val="003F5DA2"/>
    <w:rsid w:val="00512982"/>
    <w:rsid w:val="00514664"/>
    <w:rsid w:val="00526D47"/>
    <w:rsid w:val="0055255D"/>
    <w:rsid w:val="005964B7"/>
    <w:rsid w:val="005A5EAC"/>
    <w:rsid w:val="005C219A"/>
    <w:rsid w:val="006847E2"/>
    <w:rsid w:val="006D3546"/>
    <w:rsid w:val="0070056B"/>
    <w:rsid w:val="007222D6"/>
    <w:rsid w:val="00777963"/>
    <w:rsid w:val="00805FC4"/>
    <w:rsid w:val="00827020"/>
    <w:rsid w:val="00896513"/>
    <w:rsid w:val="008C6A54"/>
    <w:rsid w:val="00A42268"/>
    <w:rsid w:val="00AA25DC"/>
    <w:rsid w:val="00AF252F"/>
    <w:rsid w:val="00B17173"/>
    <w:rsid w:val="00B411DB"/>
    <w:rsid w:val="00B432ED"/>
    <w:rsid w:val="00B91340"/>
    <w:rsid w:val="00BA3203"/>
    <w:rsid w:val="00C50B27"/>
    <w:rsid w:val="00C747C3"/>
    <w:rsid w:val="00D759BE"/>
    <w:rsid w:val="00DC1BF5"/>
    <w:rsid w:val="00DE220D"/>
    <w:rsid w:val="00DE77F8"/>
    <w:rsid w:val="00E517A8"/>
    <w:rsid w:val="00E709EA"/>
    <w:rsid w:val="00E83040"/>
    <w:rsid w:val="00E93488"/>
    <w:rsid w:val="00EF74BD"/>
    <w:rsid w:val="00F8423A"/>
    <w:rsid w:val="00FE4555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A541F"/>
  <w15:chartTrackingRefBased/>
  <w15:docId w15:val="{C0E18EFC-DA03-4E22-AD47-3683E9F1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1193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PRÁCE_2015[11930]</Template>
  <TotalTime>54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2022-04-25T13:43:00Z</dcterms:created>
  <dcterms:modified xsi:type="dcterms:W3CDTF">2022-05-03T11:05:00Z</dcterms:modified>
</cp:coreProperties>
</file>