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12F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Ilona Lávičková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12F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kultury na proměnu přírodních společností z pohledu sociální pedagogiky</w:t>
            </w:r>
          </w:p>
        </w:tc>
      </w:tr>
      <w:tr w:rsidR="00831A94" w:rsidRPr="00C50B27" w:rsidTr="00C50B27">
        <w:tc>
          <w:tcPr>
            <w:tcW w:w="2808" w:type="dxa"/>
          </w:tcPr>
          <w:p w:rsidR="00831A94" w:rsidRPr="00C50B27" w:rsidRDefault="00831A94" w:rsidP="00831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831A94" w:rsidRPr="00C50B27" w:rsidRDefault="00831A94" w:rsidP="00831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831A94" w:rsidRPr="00C50B27" w:rsidTr="00C50B27">
        <w:tc>
          <w:tcPr>
            <w:tcW w:w="2808" w:type="dxa"/>
          </w:tcPr>
          <w:p w:rsidR="00831A94" w:rsidRPr="00C50B27" w:rsidRDefault="00831A94" w:rsidP="00831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831A94" w:rsidRPr="00C50B27" w:rsidRDefault="00831A94" w:rsidP="00831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831A94" w:rsidRPr="00C50B27" w:rsidTr="00C50B27">
        <w:tc>
          <w:tcPr>
            <w:tcW w:w="2808" w:type="dxa"/>
          </w:tcPr>
          <w:p w:rsidR="00831A94" w:rsidRPr="00C50B27" w:rsidRDefault="00831A94" w:rsidP="00831A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831A94" w:rsidRPr="00C50B27" w:rsidRDefault="00831A94" w:rsidP="00831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D77D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025E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025E24" w:rsidRDefault="00025E24" w:rsidP="0097173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je správně využívána odborná terminologie.</w:t>
            </w:r>
          </w:p>
          <w:p w:rsidR="00025E24" w:rsidRDefault="00025E24" w:rsidP="0097173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Klíčové pojmy jsou </w:t>
            </w:r>
            <w:r w:rsidR="0038101D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ostatečně definovány, </w:t>
            </w:r>
            <w:r w:rsidR="008773BF">
              <w:rPr>
                <w:sz w:val="22"/>
                <w:szCs w:val="22"/>
              </w:rPr>
              <w:t xml:space="preserve">zejména v první kapitole je </w:t>
            </w:r>
            <w:r>
              <w:rPr>
                <w:sz w:val="22"/>
                <w:szCs w:val="22"/>
              </w:rPr>
              <w:t xml:space="preserve">kompilace </w:t>
            </w:r>
            <w:r w:rsidR="008773BF">
              <w:rPr>
                <w:sz w:val="22"/>
                <w:szCs w:val="22"/>
              </w:rPr>
              <w:t xml:space="preserve">vhodně </w:t>
            </w:r>
            <w:r>
              <w:rPr>
                <w:sz w:val="22"/>
                <w:szCs w:val="22"/>
              </w:rPr>
              <w:t>doplněna o komparaci.</w:t>
            </w:r>
          </w:p>
          <w:p w:rsidR="00025E24" w:rsidRDefault="00025E24" w:rsidP="0097173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nechybí zásadní kapitoly, které bezprostředně souvisejí s daným tématem.</w:t>
            </w:r>
          </w:p>
          <w:p w:rsidR="00971730" w:rsidRDefault="00971730" w:rsidP="0097173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Formální úprava práce.</w:t>
            </w:r>
          </w:p>
          <w:p w:rsidR="007A36CF" w:rsidRDefault="000F55C4" w:rsidP="007A36C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Líbí se mi kultivovaný projev.</w:t>
            </w:r>
          </w:p>
          <w:p w:rsidR="00EA0470" w:rsidRPr="007A36CF" w:rsidRDefault="00CB0F03" w:rsidP="007A36C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A36CF">
              <w:rPr>
                <w:sz w:val="22"/>
                <w:szCs w:val="22"/>
              </w:rPr>
              <w:t xml:space="preserve">Publikace </w:t>
            </w:r>
            <w:r w:rsidR="00EA0470" w:rsidRPr="007A36CF">
              <w:rPr>
                <w:sz w:val="22"/>
                <w:szCs w:val="22"/>
              </w:rPr>
              <w:t>byly podrobeny analýze</w:t>
            </w:r>
            <w:r w:rsidRPr="007A36CF">
              <w:rPr>
                <w:sz w:val="22"/>
                <w:szCs w:val="22"/>
              </w:rPr>
              <w:t>, původní text</w:t>
            </w:r>
            <w:r w:rsidR="00EA0470" w:rsidRPr="007A36CF">
              <w:rPr>
                <w:sz w:val="22"/>
                <w:szCs w:val="22"/>
              </w:rPr>
              <w:t xml:space="preserve"> byl redukován, přeformulován a přetvořen do nové podoby. Legitimním výstupem obsahové analýzy je slovní vyjádření obsahu publikací</w:t>
            </w:r>
            <w:r w:rsidRPr="007A36CF">
              <w:rPr>
                <w:sz w:val="22"/>
                <w:szCs w:val="22"/>
              </w:rPr>
              <w:t>.</w:t>
            </w:r>
            <w:r w:rsidR="00C903EC" w:rsidRPr="007A36CF">
              <w:rPr>
                <w:sz w:val="22"/>
                <w:szCs w:val="22"/>
              </w:rPr>
              <w:t xml:space="preserve"> </w:t>
            </w:r>
            <w:r w:rsidR="00C903EC" w:rsidRPr="007A36CF">
              <w:rPr>
                <w:sz w:val="22"/>
                <w:szCs w:val="22"/>
              </w:rPr>
              <w:t>Výsledkem jsou zajímavosti o jednotlivých kulturách, seřazené do 5 kategorií. Intepretace mají podobu přímých situací a parafrází autorů obou knih (</w:t>
            </w:r>
            <w:proofErr w:type="spellStart"/>
            <w:r w:rsidR="00C903EC" w:rsidRPr="007A36CF">
              <w:rPr>
                <w:sz w:val="22"/>
                <w:szCs w:val="22"/>
              </w:rPr>
              <w:t>Meadové</w:t>
            </w:r>
            <w:proofErr w:type="spellEnd"/>
            <w:r w:rsidR="00C903EC" w:rsidRPr="007A36CF">
              <w:rPr>
                <w:sz w:val="22"/>
                <w:szCs w:val="22"/>
              </w:rPr>
              <w:t xml:space="preserve"> a Soukupa). </w:t>
            </w:r>
          </w:p>
          <w:p w:rsidR="00025E24" w:rsidRPr="001B431B" w:rsidRDefault="00025E24" w:rsidP="001B431B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025E24" w:rsidRPr="008773BF" w:rsidRDefault="00025E24" w:rsidP="008773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A82A79" w:rsidRPr="00D77DC0" w:rsidRDefault="00D77DC0" w:rsidP="00D77DC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mi</w:t>
            </w:r>
            <w:r w:rsidR="00A82A79">
              <w:rPr>
                <w:sz w:val="22"/>
                <w:szCs w:val="22"/>
              </w:rPr>
              <w:t xml:space="preserve"> průvodní slov</w:t>
            </w:r>
            <w:r>
              <w:rPr>
                <w:sz w:val="22"/>
                <w:szCs w:val="22"/>
              </w:rPr>
              <w:t xml:space="preserve">o, příslib směřování práce, př. u </w:t>
            </w: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>. Rodina, j</w:t>
            </w:r>
            <w:r w:rsidR="00A82A79" w:rsidRPr="00D77DC0">
              <w:rPr>
                <w:sz w:val="22"/>
                <w:szCs w:val="22"/>
              </w:rPr>
              <w:t xml:space="preserve">e velkou neznámou, kam </w:t>
            </w:r>
            <w:r w:rsidR="00F124D6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>a zejména proč</w:t>
            </w:r>
            <w:r w:rsidR="00F124D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A82A79" w:rsidRPr="00D77DC0">
              <w:rPr>
                <w:sz w:val="22"/>
                <w:szCs w:val="22"/>
              </w:rPr>
              <w:t>se text bude dále ubírat.</w:t>
            </w:r>
          </w:p>
          <w:p w:rsidR="00284403" w:rsidRPr="00284403" w:rsidRDefault="0038101D" w:rsidP="0097173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>. 3.1 a 3.2 je přespříliš strukturovaná</w:t>
            </w:r>
            <w:r w:rsidR="00F124D6">
              <w:rPr>
                <w:sz w:val="22"/>
                <w:szCs w:val="22"/>
              </w:rPr>
              <w:t xml:space="preserve"> (str. 36 </w:t>
            </w:r>
            <w:r w:rsidR="00D77DC0">
              <w:rPr>
                <w:sz w:val="22"/>
                <w:szCs w:val="22"/>
              </w:rPr>
              <w:t>-</w:t>
            </w:r>
            <w:r w:rsidR="00F124D6">
              <w:rPr>
                <w:sz w:val="22"/>
                <w:szCs w:val="22"/>
              </w:rPr>
              <w:t xml:space="preserve"> </w:t>
            </w:r>
            <w:r w:rsidR="00D77DC0">
              <w:rPr>
                <w:sz w:val="22"/>
                <w:szCs w:val="22"/>
              </w:rPr>
              <w:t>39)</w:t>
            </w:r>
            <w:r w:rsidR="008773BF">
              <w:rPr>
                <w:sz w:val="22"/>
                <w:szCs w:val="22"/>
              </w:rPr>
              <w:t xml:space="preserve"> je zpracována formou odrážek a číslovaných seznamů. </w:t>
            </w:r>
          </w:p>
          <w:p w:rsidR="00C903EC" w:rsidRDefault="00C903EC" w:rsidP="00C903E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Vůbec n</w:t>
            </w:r>
            <w:r w:rsidR="00D77DC0" w:rsidRPr="00D77DC0">
              <w:rPr>
                <w:sz w:val="22"/>
                <w:szCs w:val="22"/>
              </w:rPr>
              <w:t>erozumím stanoveným cílům</w:t>
            </w:r>
            <w:r>
              <w:rPr>
                <w:sz w:val="22"/>
                <w:szCs w:val="22"/>
              </w:rPr>
              <w:t xml:space="preserve">. Viz. </w:t>
            </w:r>
            <w:proofErr w:type="gramStart"/>
            <w:r>
              <w:rPr>
                <w:sz w:val="22"/>
                <w:szCs w:val="22"/>
              </w:rPr>
              <w:t>moje</w:t>
            </w:r>
            <w:proofErr w:type="gramEnd"/>
            <w:r>
              <w:rPr>
                <w:sz w:val="22"/>
                <w:szCs w:val="22"/>
              </w:rPr>
              <w:t xml:space="preserve"> první otázka k obhajobě práce. </w:t>
            </w:r>
            <w:r w:rsidR="00CB0F03">
              <w:rPr>
                <w:sz w:val="22"/>
                <w:szCs w:val="22"/>
              </w:rPr>
              <w:t xml:space="preserve">Pokud by si autorka stanovila za cíl obsahovou analýzu dokumentu (porozumět textu, přesně proniknout k jeho podstatě, vybrat z něj určité informace apod., </w:t>
            </w:r>
            <w:r>
              <w:rPr>
                <w:sz w:val="22"/>
                <w:szCs w:val="22"/>
              </w:rPr>
              <w:t xml:space="preserve">tak bych empirickou část </w:t>
            </w:r>
            <w:r w:rsidR="00CB0F03">
              <w:rPr>
                <w:sz w:val="22"/>
                <w:szCs w:val="22"/>
              </w:rPr>
              <w:t xml:space="preserve">hodnotila příznivěji. </w:t>
            </w:r>
          </w:p>
          <w:p w:rsidR="00C903EC" w:rsidRPr="00C903EC" w:rsidRDefault="00C903EC" w:rsidP="00C903E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Nerozumím, jakou úlohu v tom všem (cíl – analýza – výsledky) hraje sociální pedagogika?</w:t>
            </w:r>
          </w:p>
          <w:p w:rsidR="00A93F60" w:rsidRPr="00A26559" w:rsidRDefault="00971730" w:rsidP="00A2655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77DC0">
              <w:rPr>
                <w:sz w:val="22"/>
                <w:szCs w:val="22"/>
              </w:rPr>
              <w:t xml:space="preserve">Postup tematické analýzy, který autorka uvádí na str. 45, nebyl dodržen. </w:t>
            </w:r>
            <w:r w:rsidR="000C7A72" w:rsidRPr="00D77DC0">
              <w:rPr>
                <w:sz w:val="22"/>
                <w:szCs w:val="22"/>
              </w:rPr>
              <w:t xml:space="preserve">Pro příklad. </w:t>
            </w:r>
            <w:r w:rsidRPr="00D77DC0">
              <w:rPr>
                <w:sz w:val="22"/>
                <w:szCs w:val="22"/>
              </w:rPr>
              <w:t>Chybí fáze druhá – kódování a seskupení kódů. Chybí fáze třetí – vyhledávání určitých témat.</w:t>
            </w:r>
            <w:r w:rsidR="000F55C4" w:rsidRPr="00D77DC0">
              <w:rPr>
                <w:sz w:val="22"/>
                <w:szCs w:val="22"/>
              </w:rPr>
              <w:t xml:space="preserve"> Abych byla </w:t>
            </w:r>
            <w:r w:rsidR="000F55C4" w:rsidRPr="00D77DC0">
              <w:rPr>
                <w:sz w:val="22"/>
                <w:szCs w:val="22"/>
              </w:rPr>
              <w:lastRenderedPageBreak/>
              <w:t xml:space="preserve">přesná, témata </w:t>
            </w:r>
            <w:r w:rsidRPr="00D77DC0">
              <w:rPr>
                <w:sz w:val="22"/>
                <w:szCs w:val="22"/>
              </w:rPr>
              <w:t xml:space="preserve">zde jsou, ale nevznikla jako </w:t>
            </w:r>
            <w:r w:rsidR="000C7A72" w:rsidRPr="00D77DC0">
              <w:rPr>
                <w:sz w:val="22"/>
                <w:szCs w:val="22"/>
              </w:rPr>
              <w:t>důsledek kódování (autork</w:t>
            </w:r>
            <w:r w:rsidR="00EA0470">
              <w:rPr>
                <w:sz w:val="22"/>
                <w:szCs w:val="22"/>
              </w:rPr>
              <w:t xml:space="preserve">a je stanovila již předem, </w:t>
            </w:r>
            <w:proofErr w:type="gramStart"/>
            <w:r w:rsidR="00EA0470">
              <w:rPr>
                <w:sz w:val="22"/>
                <w:szCs w:val="22"/>
              </w:rPr>
              <w:t>viz. teoretická</w:t>
            </w:r>
            <w:proofErr w:type="gramEnd"/>
            <w:r w:rsidR="00EA0470">
              <w:rPr>
                <w:sz w:val="22"/>
                <w:szCs w:val="22"/>
              </w:rPr>
              <w:t xml:space="preserve"> </w:t>
            </w:r>
            <w:r w:rsidR="000C7A72" w:rsidRPr="00D77DC0">
              <w:rPr>
                <w:sz w:val="22"/>
                <w:szCs w:val="22"/>
              </w:rPr>
              <w:t xml:space="preserve">část práce, kde jsou kapitoly kultura, rodina, náboženství a mýty, globalizace, lokální prostředí). </w:t>
            </w:r>
            <w:r w:rsidR="000F55C4" w:rsidRPr="00D77DC0">
              <w:rPr>
                <w:sz w:val="22"/>
                <w:szCs w:val="22"/>
              </w:rPr>
              <w:t xml:space="preserve">Je otázkou, proč si autorka tento postup dle </w:t>
            </w:r>
            <w:proofErr w:type="spellStart"/>
            <w:r w:rsidR="000F55C4" w:rsidRPr="00D77DC0">
              <w:rPr>
                <w:sz w:val="22"/>
                <w:szCs w:val="22"/>
              </w:rPr>
              <w:t>Hendla</w:t>
            </w:r>
            <w:proofErr w:type="spellEnd"/>
            <w:r w:rsidR="000F55C4" w:rsidRPr="00D77DC0">
              <w:rPr>
                <w:sz w:val="22"/>
                <w:szCs w:val="22"/>
              </w:rPr>
              <w:t xml:space="preserve"> (2016) stanovila, ale pak se ho nedržela.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7A3A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1B431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0F55C4" w:rsidRDefault="000F55C4" w:rsidP="0038101D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Vyjádřete se, prosím, k výzkumným cílům práce.</w:t>
            </w:r>
          </w:p>
          <w:p w:rsidR="00A26559" w:rsidRPr="00A26559" w:rsidRDefault="00A26559" w:rsidP="00A2655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str. 46 píšete, že „došlo ke vzniku kódů“. Jak jste prováděla otevřené kódování?</w:t>
            </w:r>
          </w:p>
          <w:p w:rsidR="007A3AB3" w:rsidRPr="00A26559" w:rsidRDefault="00A26559" w:rsidP="00A2655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Komu je vaše práce </w:t>
            </w:r>
            <w:r w:rsidR="00EA0470">
              <w:rPr>
                <w:sz w:val="22"/>
                <w:szCs w:val="22"/>
              </w:rPr>
              <w:t>adresován</w:t>
            </w:r>
            <w:r>
              <w:rPr>
                <w:sz w:val="22"/>
                <w:szCs w:val="22"/>
              </w:rPr>
              <w:t>a</w:t>
            </w:r>
            <w:r w:rsidR="00EA0470">
              <w:rPr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 xml:space="preserve"> </w:t>
            </w:r>
          </w:p>
          <w:p w:rsidR="00A93F60" w:rsidRPr="0038101D" w:rsidRDefault="00A93F60" w:rsidP="0038101D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vztah tématu ke studovanému oboru?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748C3">
              <w:rPr>
                <w:sz w:val="22"/>
                <w:szCs w:val="22"/>
              </w:rPr>
              <w:t xml:space="preserve"> 4. 5. 2022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204" w:rsidRDefault="006C7204">
      <w:r>
        <w:separator/>
      </w:r>
    </w:p>
  </w:endnote>
  <w:endnote w:type="continuationSeparator" w:id="0">
    <w:p w:rsidR="006C7204" w:rsidRDefault="006C7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204" w:rsidRDefault="006C7204">
      <w:r>
        <w:separator/>
      </w:r>
    </w:p>
  </w:footnote>
  <w:footnote w:type="continuationSeparator" w:id="0">
    <w:p w:rsidR="006C7204" w:rsidRDefault="006C720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A4681"/>
    <w:multiLevelType w:val="hybridMultilevel"/>
    <w:tmpl w:val="81F2BF06"/>
    <w:lvl w:ilvl="0" w:tplc="BA12B6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46884"/>
    <w:multiLevelType w:val="hybridMultilevel"/>
    <w:tmpl w:val="5D82B7F4"/>
    <w:lvl w:ilvl="0" w:tplc="A4A61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9149B"/>
    <w:multiLevelType w:val="hybridMultilevel"/>
    <w:tmpl w:val="42EE2FF6"/>
    <w:lvl w:ilvl="0" w:tplc="77B60B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12F9E"/>
    <w:multiLevelType w:val="hybridMultilevel"/>
    <w:tmpl w:val="5ED0C9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D8"/>
    <w:rsid w:val="00012CD8"/>
    <w:rsid w:val="00025E24"/>
    <w:rsid w:val="000C7A72"/>
    <w:rsid w:val="000F55C4"/>
    <w:rsid w:val="00102A47"/>
    <w:rsid w:val="001952EC"/>
    <w:rsid w:val="001B431B"/>
    <w:rsid w:val="00284403"/>
    <w:rsid w:val="002A0373"/>
    <w:rsid w:val="00362AB0"/>
    <w:rsid w:val="0038101D"/>
    <w:rsid w:val="003F5DA2"/>
    <w:rsid w:val="004C2673"/>
    <w:rsid w:val="005002E4"/>
    <w:rsid w:val="00512982"/>
    <w:rsid w:val="00526D47"/>
    <w:rsid w:val="00532DFF"/>
    <w:rsid w:val="0055255D"/>
    <w:rsid w:val="005C219A"/>
    <w:rsid w:val="006847E2"/>
    <w:rsid w:val="006C7204"/>
    <w:rsid w:val="006E75C8"/>
    <w:rsid w:val="00712F0A"/>
    <w:rsid w:val="007A36CF"/>
    <w:rsid w:val="007A3AB3"/>
    <w:rsid w:val="00831A94"/>
    <w:rsid w:val="008614B3"/>
    <w:rsid w:val="008773BF"/>
    <w:rsid w:val="00963E65"/>
    <w:rsid w:val="00971730"/>
    <w:rsid w:val="009B2248"/>
    <w:rsid w:val="00A25D45"/>
    <w:rsid w:val="00A26559"/>
    <w:rsid w:val="00A625A5"/>
    <w:rsid w:val="00A629C6"/>
    <w:rsid w:val="00A67AF0"/>
    <w:rsid w:val="00A82A79"/>
    <w:rsid w:val="00A93F60"/>
    <w:rsid w:val="00AF1740"/>
    <w:rsid w:val="00B02A88"/>
    <w:rsid w:val="00B411DB"/>
    <w:rsid w:val="00BA3203"/>
    <w:rsid w:val="00C50B27"/>
    <w:rsid w:val="00C903EC"/>
    <w:rsid w:val="00CB0F03"/>
    <w:rsid w:val="00CE0A8B"/>
    <w:rsid w:val="00CE4377"/>
    <w:rsid w:val="00CF67A4"/>
    <w:rsid w:val="00D748C3"/>
    <w:rsid w:val="00D77DC0"/>
    <w:rsid w:val="00DC1BF5"/>
    <w:rsid w:val="00E00827"/>
    <w:rsid w:val="00E67C85"/>
    <w:rsid w:val="00E709EA"/>
    <w:rsid w:val="00EA0470"/>
    <w:rsid w:val="00F124D6"/>
    <w:rsid w:val="00F1326B"/>
    <w:rsid w:val="00F43A90"/>
    <w:rsid w:val="00F8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618DBC"/>
  <w15:chartTrackingRefBased/>
  <w15:docId w15:val="{55A6C933-91B5-4986-8CB9-AD8C7D993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25E2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7A36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A3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600</TotalTime>
  <Pages>2</Pages>
  <Words>483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Radana Kroutilová Nováková</cp:lastModifiedBy>
  <cp:revision>16</cp:revision>
  <cp:lastPrinted>2022-05-05T08:35:00Z</cp:lastPrinted>
  <dcterms:created xsi:type="dcterms:W3CDTF">2022-04-26T19:13:00Z</dcterms:created>
  <dcterms:modified xsi:type="dcterms:W3CDTF">2022-05-05T08:43:00Z</dcterms:modified>
</cp:coreProperties>
</file>