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Romana Nyklová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Proměny práce sociálních pracovníků OSPOD v době </w:t>
            </w:r>
            <w:proofErr w:type="spellStart"/>
            <w:r>
              <w:rPr>
                <w:sz w:val="22"/>
                <w:szCs w:val="22"/>
              </w:rPr>
              <w:t>covidové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F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F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F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F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aktuální téma. Teoretická část vychází z aktuálního poznání, počet zdrojů je dostatečný. Autorka se v praktické části rozhodla pro kvalitativní přístup a jako metodu zpracování dat zvolila vzhledem k tématu vhodně IPA. Práce obsahuje i doporučení pro praxi, což je velmi pozitivní.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F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chtěla organizovat vámi navrhované přednášky pro veřejnost? Mohla byste předpoložit nástin projektu?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B20" w:rsidRDefault="00E74B20">
      <w:r>
        <w:separator/>
      </w:r>
    </w:p>
  </w:endnote>
  <w:endnote w:type="continuationSeparator" w:id="0">
    <w:p w:rsidR="00E74B20" w:rsidRDefault="00E7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B20" w:rsidRDefault="00E74B20">
      <w:r>
        <w:separator/>
      </w:r>
    </w:p>
  </w:footnote>
  <w:footnote w:type="continuationSeparator" w:id="0">
    <w:p w:rsidR="00E74B20" w:rsidRDefault="00E74B2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1F7C99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1BA"/>
    <w:rsid w:val="007C3330"/>
    <w:rsid w:val="00A72E5D"/>
    <w:rsid w:val="00B411DB"/>
    <w:rsid w:val="00BA3203"/>
    <w:rsid w:val="00C50B27"/>
    <w:rsid w:val="00CC557C"/>
    <w:rsid w:val="00DC1BF5"/>
    <w:rsid w:val="00E709EA"/>
    <w:rsid w:val="00E74B20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2022-05-02T10:01:00Z</dcterms:created>
  <dcterms:modified xsi:type="dcterms:W3CDTF">2022-05-02T10:01:00Z</dcterms:modified>
</cp:coreProperties>
</file>