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9F136B" w:rsidP="00362AB0">
            <w:pPr>
              <w:rPr>
                <w:sz w:val="22"/>
                <w:szCs w:val="22"/>
              </w:rPr>
            </w:pPr>
            <w:r>
              <w:rPr>
                <w:sz w:val="22"/>
                <w:szCs w:val="22"/>
              </w:rPr>
              <w:t>Martina Čadová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9F136B" w:rsidP="00362AB0">
            <w:pPr>
              <w:rPr>
                <w:sz w:val="22"/>
                <w:szCs w:val="22"/>
              </w:rPr>
            </w:pPr>
            <w:r>
              <w:rPr>
                <w:sz w:val="22"/>
                <w:szCs w:val="22"/>
              </w:rPr>
              <w:t>Analýza vstupních požadavků a profesních kvalit na pozici učitele a průvodce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9F136B"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9F136B" w:rsidP="00362AB0">
            <w:pPr>
              <w:rPr>
                <w:sz w:val="22"/>
                <w:szCs w:val="22"/>
              </w:rPr>
            </w:pPr>
            <w:r>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9F136B"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Default="00341BFE" w:rsidP="00BF129C">
            <w:pPr>
              <w:jc w:val="both"/>
              <w:rPr>
                <w:sz w:val="22"/>
                <w:szCs w:val="22"/>
              </w:rPr>
            </w:pPr>
            <w:r>
              <w:rPr>
                <w:sz w:val="22"/>
                <w:szCs w:val="22"/>
              </w:rPr>
              <w:t>Bakalářská práce se zabývá velmi zajímavým a ojedinělým tématem profesních kvalit učitele/průvodce</w:t>
            </w:r>
            <w:r w:rsidR="00BF129C">
              <w:rPr>
                <w:sz w:val="22"/>
                <w:szCs w:val="22"/>
              </w:rPr>
              <w:br/>
            </w:r>
            <w:r>
              <w:rPr>
                <w:sz w:val="22"/>
                <w:szCs w:val="22"/>
              </w:rPr>
              <w:t xml:space="preserve">a rozvádí otázku vstupních požadavků očima ředitelů tradičních a alternativních škol. Práce je zpracována precizně, do hloubky, přináší jednak shrnutí dosavadního poznání, ale také </w:t>
            </w:r>
            <w:r w:rsidR="0067384F">
              <w:rPr>
                <w:sz w:val="22"/>
                <w:szCs w:val="22"/>
              </w:rPr>
              <w:t xml:space="preserve">nový pohled na problematiku. Silnou stránkou práce je metodologická část, zejména zvolená výzkumná technika, která je vytvořena v souladu s Rámcem profesních kvalit učitele a doplněna dalšími otázkami. Je patrné, že samotná realizace výzkumu, stejně jako zpracování dat, vyžadovalo značné úsilí. Výzkum byl realizován na poměrně rozsáhlém vzorku 217 ředitelů základních škol. Analýza dat není pojata pouze popisně, ale usiluje také o náročnější zpracování (ověření hypotéz). Ocenit lze diskusi a shrnutí závěrů práce, kde jsou konfrontovány výsledky s teoretickými východisky. </w:t>
            </w:r>
            <w:r w:rsidR="00BF129C">
              <w:rPr>
                <w:sz w:val="22"/>
                <w:szCs w:val="22"/>
              </w:rPr>
              <w:t xml:space="preserve">Práce mohla být ještě doplněna konkrétním doporučením pro praxi s ohledem na přesah ke studovanému oboru. Nicméně je patrné, že práce převyšuje požadavky standardně kladené na zpracování bakalářské práce a přináší řadu nových podnětů. Studentka svou prací prokázala, že se v problematice orientuje a dokáže poznatky využít k realizaci výzkumu. Je potřeba říci, že studentka pracovala samostatně, bylo patrné její zaujetí a cílevědomost a především lze ocenit její připravenost a odbornost. Práci hodnotím výborně a doporučuji k obhajobě. </w:t>
            </w:r>
          </w:p>
          <w:p w:rsidR="00BF129C" w:rsidRPr="00C50B27" w:rsidRDefault="00BF129C" w:rsidP="00BF129C">
            <w:pPr>
              <w:jc w:val="both"/>
              <w:rPr>
                <w:sz w:val="22"/>
                <w:szCs w:val="22"/>
              </w:rPr>
            </w:pPr>
          </w:p>
        </w:tc>
      </w:tr>
      <w:tr w:rsidR="00B411DB" w:rsidRPr="00C50B27" w:rsidTr="00C50B27">
        <w:tc>
          <w:tcPr>
            <w:tcW w:w="9828" w:type="dxa"/>
            <w:gridSpan w:val="9"/>
          </w:tcPr>
          <w:p w:rsidR="00BF129C" w:rsidRPr="00C50B27" w:rsidRDefault="00B411DB" w:rsidP="00362AB0">
            <w:pPr>
              <w:rPr>
                <w:b/>
                <w:sz w:val="22"/>
                <w:szCs w:val="22"/>
              </w:rPr>
            </w:pPr>
            <w:r w:rsidRPr="00C50B27">
              <w:rPr>
                <w:b/>
                <w:sz w:val="22"/>
                <w:szCs w:val="22"/>
              </w:rPr>
              <w:t>Otázky k obhajobě:</w:t>
            </w:r>
          </w:p>
          <w:p w:rsidR="00B411DB" w:rsidRPr="00C50B27" w:rsidRDefault="00BF129C" w:rsidP="00362AB0">
            <w:pPr>
              <w:rPr>
                <w:sz w:val="22"/>
                <w:szCs w:val="22"/>
              </w:rPr>
            </w:pPr>
            <w:r>
              <w:rPr>
                <w:sz w:val="22"/>
                <w:szCs w:val="22"/>
              </w:rPr>
              <w:t xml:space="preserve">1. Pokuste se nastínit doporučení vyplývající z výzkumu (s ohledem ke studovanému oboru). </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9C318F">
              <w:rPr>
                <w:sz w:val="22"/>
                <w:szCs w:val="22"/>
              </w:rPr>
              <w:t xml:space="preserve"> 5</w:t>
            </w:r>
            <w:bookmarkStart w:id="0" w:name="_GoBack"/>
            <w:bookmarkEnd w:id="0"/>
            <w:r w:rsidR="009F136B">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9F136B">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C0" w:rsidRDefault="002E68C0">
      <w:r>
        <w:separator/>
      </w:r>
    </w:p>
  </w:endnote>
  <w:endnote w:type="continuationSeparator" w:id="0">
    <w:p w:rsidR="002E68C0" w:rsidRDefault="002E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C0" w:rsidRDefault="002E68C0">
      <w:r>
        <w:separator/>
      </w:r>
    </w:p>
  </w:footnote>
  <w:footnote w:type="continuationSeparator" w:id="0">
    <w:p w:rsidR="002E68C0" w:rsidRDefault="002E68C0">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6B"/>
    <w:rsid w:val="000E2C47"/>
    <w:rsid w:val="00280710"/>
    <w:rsid w:val="002E68C0"/>
    <w:rsid w:val="00341BFE"/>
    <w:rsid w:val="00362AB0"/>
    <w:rsid w:val="003F5DA2"/>
    <w:rsid w:val="00512982"/>
    <w:rsid w:val="00514664"/>
    <w:rsid w:val="00526D47"/>
    <w:rsid w:val="0055255D"/>
    <w:rsid w:val="005C219A"/>
    <w:rsid w:val="0067384F"/>
    <w:rsid w:val="006847E2"/>
    <w:rsid w:val="00730C1A"/>
    <w:rsid w:val="00834807"/>
    <w:rsid w:val="009C318F"/>
    <w:rsid w:val="009F136B"/>
    <w:rsid w:val="00B411DB"/>
    <w:rsid w:val="00BA3203"/>
    <w:rsid w:val="00BF129C"/>
    <w:rsid w:val="00C03D7D"/>
    <w:rsid w:val="00C50B27"/>
    <w:rsid w:val="00D62416"/>
    <w:rsid w:val="00DC1BF5"/>
    <w:rsid w:val="00E709EA"/>
    <w:rsid w:val="00E87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11B3F"/>
  <w15:chartTrackingRefBased/>
  <w15:docId w15:val="{44985C92-4450-49F5-B095-EF076463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52</TotalTime>
  <Pages>2</Pages>
  <Words>427</Words>
  <Characters>2525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3</cp:revision>
  <cp:lastPrinted>2012-04-25T08:21:00Z</cp:lastPrinted>
  <dcterms:created xsi:type="dcterms:W3CDTF">2022-05-05T07:01:00Z</dcterms:created>
  <dcterms:modified xsi:type="dcterms:W3CDTF">2022-05-05T14:56:00Z</dcterms:modified>
</cp:coreProperties>
</file>