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2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Trnková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2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2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B2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2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B2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sociálně pedagogickém tématu, kterému autorka v teoretické i praktické rovině rozumí. Oceňuji zaměření na problematiku rizikového chování ve školní družině.</w:t>
            </w:r>
          </w:p>
          <w:p w:rsidR="004B2BF6" w:rsidRPr="004B2BF6" w:rsidRDefault="004B2BF6" w:rsidP="00362AB0">
            <w:pPr>
              <w:rPr>
                <w:b/>
                <w:sz w:val="22"/>
                <w:szCs w:val="22"/>
              </w:rPr>
            </w:pPr>
            <w:r w:rsidRPr="004B2BF6">
              <w:rPr>
                <w:b/>
                <w:sz w:val="22"/>
                <w:szCs w:val="22"/>
              </w:rPr>
              <w:t>Silné stránky práce:</w:t>
            </w:r>
          </w:p>
          <w:p w:rsidR="004B2BF6" w:rsidRDefault="004B2BF6" w:rsidP="004B2B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ucelenou a komplexní teoretickou analýzu s využitím řady zdrojů. </w:t>
            </w:r>
          </w:p>
          <w:p w:rsidR="004B2BF6" w:rsidRDefault="004B2BF6" w:rsidP="004B2B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popis pojmů, témat a teorií, které se dotýkají názvu práce a zejména výzkumného zaměření.</w:t>
            </w:r>
          </w:p>
          <w:p w:rsidR="004B2BF6" w:rsidRDefault="004B2BF6" w:rsidP="004B2B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evidentní, že se autorka v problematice orientuje a reflektuje aktuální tendence v kontextu profese sociálního pedagoga.</w:t>
            </w:r>
          </w:p>
          <w:p w:rsidR="004B2BF6" w:rsidRDefault="004B2BF6" w:rsidP="004B2B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jasně definovaný cíl výzkumu a k tomu vhodně zvolená výzkumná strategie.</w:t>
            </w:r>
          </w:p>
          <w:p w:rsidR="004B2BF6" w:rsidRDefault="004B2BF6" w:rsidP="004B2B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 a opírá se o výpovědi respondentů.</w:t>
            </w:r>
          </w:p>
          <w:p w:rsidR="004B2BF6" w:rsidRPr="004B2BF6" w:rsidRDefault="004B2BF6" w:rsidP="004B2B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opřela vlastní závěry o závěry jiných sociálně pedagogických výzkumů.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B2BF6" w:rsidRDefault="004B2BF6" w:rsidP="00362AB0">
            <w:pPr>
              <w:rPr>
                <w:b/>
                <w:sz w:val="22"/>
                <w:szCs w:val="22"/>
              </w:rPr>
            </w:pPr>
            <w:r w:rsidRPr="004B2BF6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B2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na základě vlastní praxe, že slovní metoda je v kontextu prevence a rizikového chování skutečně nejefektivnější a dostačující?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2BF6">
              <w:rPr>
                <w:sz w:val="22"/>
                <w:szCs w:val="22"/>
              </w:rPr>
              <w:t xml:space="preserve"> 29. 4. 2022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B2BF6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9D" w:rsidRDefault="006D219D">
      <w:r>
        <w:separator/>
      </w:r>
    </w:p>
  </w:endnote>
  <w:endnote w:type="continuationSeparator" w:id="0">
    <w:p w:rsidR="006D219D" w:rsidRDefault="006D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9D" w:rsidRDefault="006D219D">
      <w:r>
        <w:separator/>
      </w:r>
    </w:p>
  </w:footnote>
  <w:footnote w:type="continuationSeparator" w:id="0">
    <w:p w:rsidR="006D219D" w:rsidRDefault="006D21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C2CF9"/>
    <w:multiLevelType w:val="hybridMultilevel"/>
    <w:tmpl w:val="EDF8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6"/>
    <w:rsid w:val="00362AB0"/>
    <w:rsid w:val="003F5DA2"/>
    <w:rsid w:val="004B2BF6"/>
    <w:rsid w:val="00512982"/>
    <w:rsid w:val="00514664"/>
    <w:rsid w:val="00526D47"/>
    <w:rsid w:val="0055255D"/>
    <w:rsid w:val="005C219A"/>
    <w:rsid w:val="006847E2"/>
    <w:rsid w:val="006D219D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A5F9"/>
  <w15:chartTrackingRefBased/>
  <w15:docId w15:val="{180AEC35-A62F-4B85-BB20-A77826A3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(3)</Template>
  <TotalTime>9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2022-04-29T06:18:00Z</cp:lastPrinted>
  <dcterms:created xsi:type="dcterms:W3CDTF">2022-04-29T06:10:00Z</dcterms:created>
  <dcterms:modified xsi:type="dcterms:W3CDTF">2022-04-29T06:19:00Z</dcterms:modified>
</cp:coreProperties>
</file>