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3FF2" w:rsidP="00362AB0">
            <w:pPr>
              <w:rPr>
                <w:sz w:val="22"/>
                <w:szCs w:val="22"/>
              </w:rPr>
            </w:pPr>
            <w:r w:rsidRPr="00983FF2">
              <w:rPr>
                <w:sz w:val="22"/>
                <w:szCs w:val="22"/>
              </w:rPr>
              <w:t>Sociální pedagog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47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Originální zaměření práce na přínos (zejm. v oblasti prevence) </w:t>
            </w:r>
            <w:r w:rsidR="000E477E">
              <w:rPr>
                <w:sz w:val="22"/>
                <w:szCs w:val="22"/>
              </w:rPr>
              <w:t>sociálního pedagoga pro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pozici vychovatele ve </w:t>
            </w:r>
            <w:proofErr w:type="spellStart"/>
            <w:r>
              <w:rPr>
                <w:sz w:val="22"/>
                <w:szCs w:val="22"/>
              </w:rPr>
              <w:t>šk</w:t>
            </w:r>
            <w:proofErr w:type="spellEnd"/>
            <w:r>
              <w:rPr>
                <w:sz w:val="22"/>
                <w:szCs w:val="22"/>
              </w:rPr>
              <w:t>. družině.</w:t>
            </w:r>
          </w:p>
          <w:p w:rsidR="00983FF2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Struktura teoretické části je logická. </w:t>
            </w:r>
          </w:p>
          <w:p w:rsidR="00983FF2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jsou jasně formulované.</w:t>
            </w:r>
          </w:p>
          <w:p w:rsidR="00983FF2" w:rsidRPr="00C50B27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pečlivá.</w:t>
            </w:r>
          </w:p>
          <w:p w:rsidR="00B411DB" w:rsidRPr="00C50B27" w:rsidRDefault="00B411DB" w:rsidP="00983FF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Název 2. kap. </w:t>
            </w:r>
            <w:r w:rsidRPr="00983FF2">
              <w:rPr>
                <w:i/>
                <w:sz w:val="22"/>
                <w:szCs w:val="22"/>
              </w:rPr>
              <w:t>Sociálně pedagogická práce ve školní družině</w:t>
            </w:r>
            <w:r>
              <w:rPr>
                <w:sz w:val="22"/>
                <w:szCs w:val="22"/>
              </w:rPr>
              <w:t xml:space="preserve"> čtenáři přináší popis činností vychovatele, sociálně pedagogická specifika zde uvedena nejsou.</w:t>
            </w:r>
          </w:p>
          <w:p w:rsidR="00983FF2" w:rsidRPr="00C50B27" w:rsidRDefault="00983FF2" w:rsidP="00983F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Třetí kapitola je příliš obecná, opakuje mnohá notoricky známá fakta o typech rizikového chování; kap. postrádá analytičtější rozměr.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práci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83F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 se dala zkoumat efektivita </w:t>
            </w:r>
            <w:r w:rsidR="000E477E">
              <w:rPr>
                <w:sz w:val="22"/>
                <w:szCs w:val="22"/>
              </w:rPr>
              <w:t>preventivní práce vychovatele?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477E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E477E">
              <w:rPr>
                <w:sz w:val="22"/>
                <w:szCs w:val="22"/>
              </w:rPr>
              <w:t xml:space="preserve"> Jakub Hladík </w:t>
            </w:r>
            <w:proofErr w:type="gramStart"/>
            <w:r w:rsidR="000E47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C7" w:rsidRDefault="00EA17C7">
      <w:r>
        <w:separator/>
      </w:r>
    </w:p>
  </w:endnote>
  <w:endnote w:type="continuationSeparator" w:id="0">
    <w:p w:rsidR="00EA17C7" w:rsidRDefault="00EA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C7" w:rsidRDefault="00EA17C7">
      <w:r>
        <w:separator/>
      </w:r>
    </w:p>
  </w:footnote>
  <w:footnote w:type="continuationSeparator" w:id="0">
    <w:p w:rsidR="00EA17C7" w:rsidRDefault="00EA17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F2"/>
    <w:rsid w:val="000E477E"/>
    <w:rsid w:val="00362AB0"/>
    <w:rsid w:val="003F5DA2"/>
    <w:rsid w:val="00512982"/>
    <w:rsid w:val="00526D47"/>
    <w:rsid w:val="0055255D"/>
    <w:rsid w:val="005C219A"/>
    <w:rsid w:val="006847E2"/>
    <w:rsid w:val="008614B3"/>
    <w:rsid w:val="00983FF2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EA17C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8C2C4"/>
  <w15:chartTrackingRefBased/>
  <w15:docId w15:val="{DE30DEAA-78CF-4DED-A5ED-7AF8CF4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2022-04-28T06:27:00Z</dcterms:created>
  <dcterms:modified xsi:type="dcterms:W3CDTF">2022-04-28T06:49:00Z</dcterms:modified>
</cp:coreProperties>
</file>