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31A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Kamila Jaššová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31AF4" w:rsidP="00331AF4">
            <w:pPr>
              <w:rPr>
                <w:sz w:val="22"/>
                <w:szCs w:val="22"/>
              </w:rPr>
            </w:pPr>
            <w:r w:rsidRPr="00331AF4">
              <w:rPr>
                <w:sz w:val="22"/>
                <w:szCs w:val="22"/>
              </w:rPr>
              <w:t xml:space="preserve">Proměna </w:t>
            </w:r>
            <w:r>
              <w:rPr>
                <w:sz w:val="22"/>
                <w:szCs w:val="22"/>
              </w:rPr>
              <w:t xml:space="preserve">rodiny po projevení se poruchy </w:t>
            </w:r>
            <w:r w:rsidRPr="00331AF4">
              <w:rPr>
                <w:sz w:val="22"/>
                <w:szCs w:val="22"/>
              </w:rPr>
              <w:t>autistického spektra u dítěte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31A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Denglerová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331A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577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331AF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331AF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331AF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331AF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331AF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331AF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331AF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331AF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331AF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331AF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331AF4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331AF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331AF4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331AF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331AF4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331AF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331AF4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331AF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331AF4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331AF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331AF4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331AF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331AF4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331AF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331A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dobře zpracovaná práce.</w:t>
            </w:r>
          </w:p>
          <w:p w:rsidR="00331AF4" w:rsidRDefault="00331A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Připomínky mám pouze k výsledkům otevřeného kódování:</w:t>
            </w:r>
          </w:p>
          <w:p w:rsidR="00331AF4" w:rsidRPr="00331AF4" w:rsidRDefault="00331AF4" w:rsidP="00331AF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31AF4">
              <w:rPr>
                <w:sz w:val="22"/>
                <w:szCs w:val="22"/>
              </w:rPr>
              <w:t>Představení kategorií a kódů spíše odpovídá kategoriím a subkategoriím (kód považuji za jemnější/menší úsek textu).</w:t>
            </w:r>
          </w:p>
          <w:p w:rsidR="00331AF4" w:rsidRPr="00331AF4" w:rsidRDefault="00331AF4" w:rsidP="00331AF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31AF4">
              <w:rPr>
                <w:sz w:val="22"/>
                <w:szCs w:val="22"/>
              </w:rPr>
              <w:t>U kategorií také nejsou stanoveny jejich vlastnosti a dimenzionální rozsah (tato specifikace by navíc zřejmě pomohla k přesnějšímu rozčlenění a uvědomění si záměny subkategorie a kódu).</w:t>
            </w:r>
          </w:p>
          <w:p w:rsidR="00331AF4" w:rsidRPr="00331AF4" w:rsidRDefault="00331AF4" w:rsidP="00331AF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31AF4">
              <w:rPr>
                <w:sz w:val="22"/>
                <w:szCs w:val="22"/>
              </w:rPr>
              <w:t>V práci nejsou k dispozici žádné rozhovory z výzkumu, ani ukázka analytické práce.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60507E" w:rsidRDefault="00331AF4" w:rsidP="0060507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0507E">
              <w:rPr>
                <w:sz w:val="22"/>
                <w:szCs w:val="22"/>
              </w:rPr>
              <w:t>Zda a případně jak se mění život rodiny s dítětem s PAS po jeho nástupu k pravidelné školní docházce?</w:t>
            </w:r>
          </w:p>
          <w:p w:rsidR="00331AF4" w:rsidRPr="0060507E" w:rsidRDefault="00331AF4" w:rsidP="0060507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0507E">
              <w:rPr>
                <w:sz w:val="22"/>
                <w:szCs w:val="22"/>
              </w:rPr>
              <w:t>Které zjištění ve Vašem výzkumu pro Vás bylo nejpřekvapivější? Co jste sama nepředpokládala?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331AF4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331AF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4B5" w:rsidRDefault="00E524B5">
      <w:r>
        <w:separator/>
      </w:r>
    </w:p>
  </w:endnote>
  <w:endnote w:type="continuationSeparator" w:id="0">
    <w:p w:rsidR="00E524B5" w:rsidRDefault="00E52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4B5" w:rsidRDefault="00E524B5">
      <w:r>
        <w:separator/>
      </w:r>
    </w:p>
  </w:footnote>
  <w:footnote w:type="continuationSeparator" w:id="0">
    <w:p w:rsidR="00E524B5" w:rsidRDefault="00E524B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A70F1"/>
    <w:multiLevelType w:val="hybridMultilevel"/>
    <w:tmpl w:val="5984A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9742F"/>
    <w:multiLevelType w:val="hybridMultilevel"/>
    <w:tmpl w:val="F17A6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AF4"/>
    <w:rsid w:val="00331AF4"/>
    <w:rsid w:val="00362AB0"/>
    <w:rsid w:val="003F5DA2"/>
    <w:rsid w:val="00512982"/>
    <w:rsid w:val="00526D47"/>
    <w:rsid w:val="0055255D"/>
    <w:rsid w:val="005C219A"/>
    <w:rsid w:val="0060507E"/>
    <w:rsid w:val="006847E2"/>
    <w:rsid w:val="008614B3"/>
    <w:rsid w:val="009B2248"/>
    <w:rsid w:val="00AF1740"/>
    <w:rsid w:val="00B02A88"/>
    <w:rsid w:val="00B411DB"/>
    <w:rsid w:val="00BA3203"/>
    <w:rsid w:val="00C50B27"/>
    <w:rsid w:val="00CE0A8B"/>
    <w:rsid w:val="00CE4377"/>
    <w:rsid w:val="00DC1BF5"/>
    <w:rsid w:val="00E524B5"/>
    <w:rsid w:val="00E5779E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BBE72"/>
  <w15:chartTrackingRefBased/>
  <w15:docId w15:val="{F20F1034-F586-46DD-BC7C-CDD77E00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31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12</TotalTime>
  <Pages>1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Petra Cejnarová</cp:lastModifiedBy>
  <cp:revision>2</cp:revision>
  <cp:lastPrinted>2012-04-25T08:21:00Z</cp:lastPrinted>
  <dcterms:created xsi:type="dcterms:W3CDTF">2022-04-29T12:23:00Z</dcterms:created>
  <dcterms:modified xsi:type="dcterms:W3CDTF">2022-05-03T14:42:00Z</dcterms:modified>
</cp:coreProperties>
</file>