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5FC3416" w14:textId="77777777" w:rsidTr="00C50B27">
        <w:tc>
          <w:tcPr>
            <w:tcW w:w="9828" w:type="dxa"/>
            <w:gridSpan w:val="9"/>
          </w:tcPr>
          <w:p w14:paraId="2C2C99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73A381" w14:textId="77777777" w:rsidTr="00C50B27">
        <w:tc>
          <w:tcPr>
            <w:tcW w:w="2808" w:type="dxa"/>
          </w:tcPr>
          <w:p w14:paraId="77671A0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95F5604" w14:textId="77777777" w:rsidR="006847E2" w:rsidRPr="00C50B27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Gabriela Valášková</w:t>
            </w:r>
          </w:p>
        </w:tc>
      </w:tr>
      <w:tr w:rsidR="006847E2" w:rsidRPr="00C50B27" w14:paraId="0DE9A4C2" w14:textId="77777777" w:rsidTr="00C50B27">
        <w:tc>
          <w:tcPr>
            <w:tcW w:w="2808" w:type="dxa"/>
          </w:tcPr>
          <w:p w14:paraId="14547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6E803E2" w14:textId="77777777" w:rsidR="006847E2" w:rsidRPr="00C50B27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Řešení projevů agresivity ve třídních kolektivech na základní škole</w:t>
            </w:r>
          </w:p>
        </w:tc>
      </w:tr>
      <w:tr w:rsidR="006847E2" w:rsidRPr="00C50B27" w14:paraId="61392C26" w14:textId="77777777" w:rsidTr="00C50B27">
        <w:tc>
          <w:tcPr>
            <w:tcW w:w="2808" w:type="dxa"/>
          </w:tcPr>
          <w:p w14:paraId="57626E0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62414A6" w14:textId="77777777" w:rsidR="006847E2" w:rsidRPr="00C50B27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Gabriela Valášková</w:t>
            </w:r>
          </w:p>
        </w:tc>
      </w:tr>
      <w:tr w:rsidR="006847E2" w:rsidRPr="00C50B27" w14:paraId="4EA4E0B6" w14:textId="77777777" w:rsidTr="00C50B27">
        <w:tc>
          <w:tcPr>
            <w:tcW w:w="2808" w:type="dxa"/>
          </w:tcPr>
          <w:p w14:paraId="695F93C8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B541AA" w14:textId="77777777" w:rsidR="006847E2" w:rsidRPr="00C50B27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A460B99" w14:textId="77777777" w:rsidTr="00C50B27">
        <w:tc>
          <w:tcPr>
            <w:tcW w:w="2808" w:type="dxa"/>
          </w:tcPr>
          <w:p w14:paraId="264D8AA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7CDB930" w14:textId="77777777" w:rsidR="006847E2" w:rsidRPr="00C50B27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6853705" w14:textId="77777777" w:rsidTr="00C50B27">
        <w:tc>
          <w:tcPr>
            <w:tcW w:w="2808" w:type="dxa"/>
            <w:vAlign w:val="center"/>
          </w:tcPr>
          <w:p w14:paraId="6C37F0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90DA68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BBB966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BD7A2B" w14:textId="77777777" w:rsidTr="00C50B27">
        <w:tc>
          <w:tcPr>
            <w:tcW w:w="9828" w:type="dxa"/>
            <w:gridSpan w:val="9"/>
            <w:shd w:val="clear" w:color="auto" w:fill="A6A6A6"/>
          </w:tcPr>
          <w:p w14:paraId="7F9C999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DB96215" w14:textId="77777777" w:rsidTr="00C50B27">
        <w:tc>
          <w:tcPr>
            <w:tcW w:w="6791" w:type="dxa"/>
            <w:gridSpan w:val="3"/>
          </w:tcPr>
          <w:p w14:paraId="4104999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88410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70CA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0A34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8796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2CC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4D40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57FB2E" w14:textId="77777777" w:rsidTr="00C50B27">
        <w:tc>
          <w:tcPr>
            <w:tcW w:w="6791" w:type="dxa"/>
            <w:gridSpan w:val="3"/>
          </w:tcPr>
          <w:p w14:paraId="4BF4AE2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4C9BE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A3AD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EDCC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7963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322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84F2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B6CC28" w14:textId="77777777" w:rsidTr="00C50B27">
        <w:tc>
          <w:tcPr>
            <w:tcW w:w="6791" w:type="dxa"/>
            <w:gridSpan w:val="3"/>
          </w:tcPr>
          <w:p w14:paraId="064BF60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B29DD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1AE7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56E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040A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1403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D183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9FF235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5C3221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6D6123F" w14:textId="77777777" w:rsidTr="00C50B27">
        <w:tc>
          <w:tcPr>
            <w:tcW w:w="6791" w:type="dxa"/>
            <w:gridSpan w:val="3"/>
          </w:tcPr>
          <w:p w14:paraId="7BFCBFA3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A50BF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BD88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2F19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E3A0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865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7684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99C1989" w14:textId="77777777" w:rsidTr="00C50B27">
        <w:tc>
          <w:tcPr>
            <w:tcW w:w="6791" w:type="dxa"/>
            <w:gridSpan w:val="3"/>
          </w:tcPr>
          <w:p w14:paraId="1D86E3D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E05B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1472D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785FC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28C1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8A08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636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F2A6748" w14:textId="77777777" w:rsidTr="00C50B27">
        <w:tc>
          <w:tcPr>
            <w:tcW w:w="6791" w:type="dxa"/>
            <w:gridSpan w:val="3"/>
          </w:tcPr>
          <w:p w14:paraId="048C7F4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CFC815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AD4A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ABDC42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1B7ED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DEA49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5C6F6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66D85F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8C91D1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1019470" w14:textId="77777777" w:rsidTr="00C50B27">
        <w:tc>
          <w:tcPr>
            <w:tcW w:w="6791" w:type="dxa"/>
            <w:gridSpan w:val="3"/>
          </w:tcPr>
          <w:p w14:paraId="42BA59A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20F64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8D23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5DD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9E91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5115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A459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69C9A34" w14:textId="77777777" w:rsidTr="00C50B27">
        <w:tc>
          <w:tcPr>
            <w:tcW w:w="6791" w:type="dxa"/>
            <w:gridSpan w:val="3"/>
          </w:tcPr>
          <w:p w14:paraId="64A88DD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5736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DEE0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62EB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4A00B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0A19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8D16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2572D2" w14:textId="77777777" w:rsidTr="00C50B27">
        <w:tc>
          <w:tcPr>
            <w:tcW w:w="6791" w:type="dxa"/>
            <w:gridSpan w:val="3"/>
          </w:tcPr>
          <w:p w14:paraId="50D492C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60EFC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F808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6AAA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1C03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CAFA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E8E8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1327946" w14:textId="77777777" w:rsidTr="00C50B27">
        <w:tc>
          <w:tcPr>
            <w:tcW w:w="6791" w:type="dxa"/>
            <w:gridSpan w:val="3"/>
          </w:tcPr>
          <w:p w14:paraId="23B2C4B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C32A0C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4F31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FB7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D1EC1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5A69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9989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FFA376" w14:textId="77777777" w:rsidTr="00B411DB">
        <w:tc>
          <w:tcPr>
            <w:tcW w:w="9828" w:type="dxa"/>
            <w:gridSpan w:val="9"/>
            <w:shd w:val="clear" w:color="auto" w:fill="A6A6A6"/>
          </w:tcPr>
          <w:p w14:paraId="086327E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F2CCEEF" w14:textId="77777777" w:rsidTr="00C50B27">
        <w:tc>
          <w:tcPr>
            <w:tcW w:w="6791" w:type="dxa"/>
            <w:gridSpan w:val="3"/>
          </w:tcPr>
          <w:p w14:paraId="102ECE9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EB7EAB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B45E5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945D8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D45AF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B33AB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FFE5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933D797" w14:textId="77777777" w:rsidTr="00C50B27">
        <w:tc>
          <w:tcPr>
            <w:tcW w:w="6791" w:type="dxa"/>
            <w:gridSpan w:val="3"/>
          </w:tcPr>
          <w:p w14:paraId="650B68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1AD957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4BA5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027BD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8B6B9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AA72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E7C31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05BFD44" w14:textId="77777777" w:rsidTr="00C50B27">
        <w:tc>
          <w:tcPr>
            <w:tcW w:w="6791" w:type="dxa"/>
            <w:gridSpan w:val="3"/>
          </w:tcPr>
          <w:p w14:paraId="04E2A9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686BD7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1EDEF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5D4D3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678DD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B97C0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7C2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97E48C9" w14:textId="77777777" w:rsidTr="00C50B27">
        <w:tc>
          <w:tcPr>
            <w:tcW w:w="9828" w:type="dxa"/>
            <w:gridSpan w:val="9"/>
          </w:tcPr>
          <w:p w14:paraId="440FF72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388E6F6" w14:textId="77777777" w:rsidR="00B411DB" w:rsidRPr="00C50B27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6113EC4" w14:textId="77777777" w:rsidR="00B411DB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kompaktní a tematicky ucelená.</w:t>
            </w:r>
          </w:p>
          <w:p w14:paraId="7EA19F0B" w14:textId="64619C82" w:rsidR="00B5438C" w:rsidRDefault="009E6F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Dotazník obsahuje</w:t>
            </w:r>
            <w:r w:rsidR="00B5438C">
              <w:rPr>
                <w:sz w:val="22"/>
                <w:szCs w:val="22"/>
              </w:rPr>
              <w:t xml:space="preserve"> modelové situace.</w:t>
            </w:r>
          </w:p>
          <w:p w14:paraId="195F71E5" w14:textId="77777777" w:rsidR="00B5438C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problém, cíle i metoda jsou propracované.</w:t>
            </w:r>
          </w:p>
          <w:p w14:paraId="7DA10C45" w14:textId="7EA08713" w:rsidR="00B5438C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Kladně hodnotím velikost výzkumného souboru (získat data od 188 učitelů 1. stupně</w:t>
            </w:r>
            <w:r w:rsidR="004E576E">
              <w:rPr>
                <w:sz w:val="22"/>
                <w:szCs w:val="22"/>
              </w:rPr>
              <w:t xml:space="preserve"> ZŠ</w:t>
            </w:r>
            <w:r>
              <w:rPr>
                <w:sz w:val="22"/>
                <w:szCs w:val="22"/>
              </w:rPr>
              <w:t xml:space="preserve"> není jednoduché).</w:t>
            </w:r>
          </w:p>
          <w:p w14:paraId="2660A81B" w14:textId="77777777" w:rsidR="00891531" w:rsidRPr="00C50B27" w:rsidRDefault="008915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výsledky.</w:t>
            </w:r>
          </w:p>
          <w:p w14:paraId="651DE3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6A05D15" w14:textId="77777777" w:rsidR="00B411DB" w:rsidRPr="00C50B27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11FC985" w14:textId="77777777" w:rsidR="00B411DB" w:rsidRPr="00C50B27" w:rsidRDefault="00B5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Menší počet použitých zdrojů.</w:t>
            </w:r>
          </w:p>
          <w:p w14:paraId="0B82B37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02B5590" w14:textId="77777777" w:rsidR="00B411DB" w:rsidRPr="00C50B27" w:rsidRDefault="008915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02054A25" w14:textId="77777777" w:rsidTr="00C50B27">
        <w:tc>
          <w:tcPr>
            <w:tcW w:w="9828" w:type="dxa"/>
            <w:gridSpan w:val="9"/>
          </w:tcPr>
          <w:p w14:paraId="3E2854CA" w14:textId="08E61E66" w:rsidR="00B411DB" w:rsidRPr="004E576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C499E2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F441C2D" w14:textId="77777777" w:rsidR="00B411DB" w:rsidRPr="00C50B27" w:rsidRDefault="008915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rozdíl v používání fyzických trestů s ohledem na délku praxe učitelů?</w:t>
            </w:r>
          </w:p>
          <w:p w14:paraId="0ED7A5EE" w14:textId="6F6AD99D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2945AF03" w14:textId="77777777" w:rsidTr="00C50B27">
        <w:tc>
          <w:tcPr>
            <w:tcW w:w="6791" w:type="dxa"/>
            <w:gridSpan w:val="3"/>
          </w:tcPr>
          <w:p w14:paraId="1FFA272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ABC3E4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2AF505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AA8F15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E3E8B9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07EF9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2253A9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B18805" w14:textId="77777777" w:rsidTr="00C50B27">
        <w:tc>
          <w:tcPr>
            <w:tcW w:w="4068" w:type="dxa"/>
            <w:gridSpan w:val="2"/>
            <w:vAlign w:val="center"/>
          </w:tcPr>
          <w:p w14:paraId="7157DF1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91531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14:paraId="5316E08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91531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48BBF8E3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7D9A5" w14:textId="77777777" w:rsidR="00B5438C" w:rsidRDefault="00B5438C">
      <w:r>
        <w:separator/>
      </w:r>
    </w:p>
  </w:endnote>
  <w:endnote w:type="continuationSeparator" w:id="0">
    <w:p w14:paraId="24574185" w14:textId="77777777" w:rsidR="00B5438C" w:rsidRDefault="00B5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299D9" w14:textId="77777777" w:rsidR="00B5438C" w:rsidRDefault="00B5438C">
      <w:r>
        <w:separator/>
      </w:r>
    </w:p>
  </w:footnote>
  <w:footnote w:type="continuationSeparator" w:id="0">
    <w:p w14:paraId="5BBB61BE" w14:textId="77777777" w:rsidR="00B5438C" w:rsidRDefault="00B5438C">
      <w:r>
        <w:continuationSeparator/>
      </w:r>
    </w:p>
  </w:footnote>
  <w:footnote w:id="1">
    <w:p w14:paraId="0624AFF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8C"/>
    <w:rsid w:val="00362AB0"/>
    <w:rsid w:val="003F5DA2"/>
    <w:rsid w:val="004E576E"/>
    <w:rsid w:val="00512982"/>
    <w:rsid w:val="00514664"/>
    <w:rsid w:val="00526D47"/>
    <w:rsid w:val="0055255D"/>
    <w:rsid w:val="005C219A"/>
    <w:rsid w:val="006847E2"/>
    <w:rsid w:val="0070056B"/>
    <w:rsid w:val="00891531"/>
    <w:rsid w:val="009E6FEA"/>
    <w:rsid w:val="00A72E5D"/>
    <w:rsid w:val="00B411DB"/>
    <w:rsid w:val="00B5438C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4DD2"/>
  <w15:chartTrackingRefBased/>
  <w15:docId w15:val="{AF00DFEB-AE9F-4B30-A25A-CDD9D37E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D61EE-22F3-480E-BF22-1D176FEF25A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c67291b-3338-4090-b772-f9ab6bebea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3C53C8-B7A4-489E-8A71-B35EC8B4E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6FD7E-953F-4415-BA29-8B22BF2A6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18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3</cp:revision>
  <cp:lastPrinted>2012-04-25T08:21:00Z</cp:lastPrinted>
  <dcterms:created xsi:type="dcterms:W3CDTF">2022-05-02T09:11:00Z</dcterms:created>
  <dcterms:modified xsi:type="dcterms:W3CDTF">2022-05-02T09:52:00Z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