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659E1" w:rsidP="00362AB0">
            <w:pPr>
              <w:rPr>
                <w:sz w:val="22"/>
                <w:szCs w:val="22"/>
              </w:rPr>
            </w:pPr>
            <w:r w:rsidRPr="005659E1">
              <w:rPr>
                <w:sz w:val="22"/>
                <w:szCs w:val="22"/>
              </w:rPr>
              <w:t>Bc. et Bc. Marie Křížková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659E1" w:rsidP="00362AB0">
            <w:pPr>
              <w:rPr>
                <w:sz w:val="22"/>
                <w:szCs w:val="22"/>
              </w:rPr>
            </w:pPr>
            <w:r w:rsidRPr="005659E1">
              <w:rPr>
                <w:sz w:val="22"/>
                <w:szCs w:val="22"/>
              </w:rPr>
              <w:t>Osoby s mentálním postižením a jejich uplatnění na trhu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872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BC22C4" w:rsidP="00BC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872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659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27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5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34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27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46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85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5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5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5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50F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5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8721C" w:rsidP="003377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  <w:r w:rsidR="005659E1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se ve své práci zabývá </w:t>
            </w:r>
            <w:r w:rsidR="005659E1" w:rsidRPr="005659E1">
              <w:rPr>
                <w:sz w:val="22"/>
                <w:szCs w:val="22"/>
              </w:rPr>
              <w:t>uplatnění</w:t>
            </w:r>
            <w:r w:rsidR="009737E9">
              <w:rPr>
                <w:sz w:val="22"/>
                <w:szCs w:val="22"/>
              </w:rPr>
              <w:t>m</w:t>
            </w:r>
            <w:r w:rsidR="005659E1" w:rsidRPr="005659E1">
              <w:rPr>
                <w:sz w:val="22"/>
                <w:szCs w:val="22"/>
              </w:rPr>
              <w:t xml:space="preserve"> </w:t>
            </w:r>
            <w:r w:rsidR="009737E9">
              <w:rPr>
                <w:sz w:val="22"/>
                <w:szCs w:val="22"/>
              </w:rPr>
              <w:t>o</w:t>
            </w:r>
            <w:r w:rsidR="009737E9" w:rsidRPr="005659E1">
              <w:rPr>
                <w:sz w:val="22"/>
                <w:szCs w:val="22"/>
              </w:rPr>
              <w:t>sob</w:t>
            </w:r>
            <w:r w:rsidR="009737E9">
              <w:rPr>
                <w:sz w:val="22"/>
                <w:szCs w:val="22"/>
              </w:rPr>
              <w:t xml:space="preserve"> s mentálním postižením</w:t>
            </w:r>
            <w:r w:rsidR="009737E9" w:rsidRPr="005659E1">
              <w:rPr>
                <w:sz w:val="22"/>
                <w:szCs w:val="22"/>
              </w:rPr>
              <w:t xml:space="preserve"> </w:t>
            </w:r>
            <w:r w:rsidR="005659E1" w:rsidRPr="005659E1">
              <w:rPr>
                <w:sz w:val="22"/>
                <w:szCs w:val="22"/>
              </w:rPr>
              <w:t>na trhu práce</w:t>
            </w:r>
            <w:r w:rsidR="005659E1">
              <w:rPr>
                <w:sz w:val="22"/>
                <w:szCs w:val="22"/>
              </w:rPr>
              <w:t xml:space="preserve">. </w:t>
            </w:r>
            <w:r w:rsidR="00337793">
              <w:rPr>
                <w:sz w:val="22"/>
                <w:szCs w:val="22"/>
              </w:rPr>
              <w:t>Práci hodnotím jako zdařilou, silné a slabé stránky uvádím níže.</w:t>
            </w:r>
          </w:p>
          <w:p w:rsidR="00B8721C" w:rsidRDefault="00B8721C" w:rsidP="00B8721C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B8721C" w:rsidRPr="00E440B0" w:rsidRDefault="005659E1" w:rsidP="00B8721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440B0">
              <w:rPr>
                <w:sz w:val="22"/>
                <w:szCs w:val="22"/>
              </w:rPr>
              <w:t>Zajímavé téma</w:t>
            </w:r>
            <w:r w:rsidR="00B8721C" w:rsidRPr="00E440B0">
              <w:rPr>
                <w:sz w:val="22"/>
                <w:szCs w:val="22"/>
              </w:rPr>
              <w:t>;</w:t>
            </w:r>
          </w:p>
          <w:p w:rsidR="0017461B" w:rsidRPr="00E440B0" w:rsidRDefault="0017461B" w:rsidP="00B8721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440B0">
              <w:rPr>
                <w:sz w:val="22"/>
                <w:szCs w:val="22"/>
              </w:rPr>
              <w:t xml:space="preserve">oceňuji </w:t>
            </w:r>
            <w:r w:rsidR="00337793">
              <w:rPr>
                <w:sz w:val="22"/>
                <w:szCs w:val="22"/>
              </w:rPr>
              <w:t xml:space="preserve">rozpracování </w:t>
            </w:r>
            <w:r w:rsidRPr="00E440B0">
              <w:rPr>
                <w:sz w:val="22"/>
                <w:szCs w:val="22"/>
              </w:rPr>
              <w:t>klíčov</w:t>
            </w:r>
            <w:r w:rsidR="00337793">
              <w:rPr>
                <w:sz w:val="22"/>
                <w:szCs w:val="22"/>
              </w:rPr>
              <w:t xml:space="preserve">é </w:t>
            </w:r>
            <w:r w:rsidRPr="00E440B0">
              <w:rPr>
                <w:sz w:val="22"/>
                <w:szCs w:val="22"/>
              </w:rPr>
              <w:t>kapitol</w:t>
            </w:r>
            <w:r w:rsidR="00337793">
              <w:rPr>
                <w:sz w:val="22"/>
                <w:szCs w:val="22"/>
              </w:rPr>
              <w:t>y</w:t>
            </w:r>
            <w:r w:rsidRPr="00E440B0">
              <w:rPr>
                <w:sz w:val="22"/>
                <w:szCs w:val="22"/>
              </w:rPr>
              <w:t xml:space="preserve"> 3;</w:t>
            </w:r>
          </w:p>
          <w:p w:rsidR="00B8721C" w:rsidRPr="00E440B0" w:rsidRDefault="0017461B" w:rsidP="001746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440B0">
              <w:rPr>
                <w:sz w:val="22"/>
                <w:szCs w:val="22"/>
              </w:rPr>
              <w:t>kvituji snahu podat přehled o zaměstnávání mentálně postižených osob v zahraničí;</w:t>
            </w:r>
          </w:p>
          <w:p w:rsidR="00E440B0" w:rsidRPr="00E440B0" w:rsidRDefault="00E440B0" w:rsidP="001746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440B0">
              <w:rPr>
                <w:sz w:val="22"/>
                <w:szCs w:val="22"/>
              </w:rPr>
              <w:t>pečlivost analýzy dat ve třech úrovních kódování;</w:t>
            </w:r>
          </w:p>
          <w:p w:rsidR="00E440B0" w:rsidRDefault="00E440B0" w:rsidP="001746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440B0">
              <w:rPr>
                <w:sz w:val="22"/>
                <w:szCs w:val="22"/>
              </w:rPr>
              <w:t>paradigmatické modely vzešlé z axiálního a selektivního kódování;</w:t>
            </w:r>
          </w:p>
          <w:p w:rsidR="00A850F4" w:rsidRDefault="00A850F4" w:rsidP="001746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diskuzi výsledků v pasáži odpovědí na VO;</w:t>
            </w:r>
          </w:p>
          <w:p w:rsidR="00A850F4" w:rsidRPr="00E440B0" w:rsidRDefault="00A850F4" w:rsidP="001746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široká základna odborných zdrojů.</w:t>
            </w:r>
          </w:p>
          <w:p w:rsidR="00B8721C" w:rsidRPr="00444FDF" w:rsidRDefault="00B8721C" w:rsidP="00B8721C">
            <w:pPr>
              <w:rPr>
                <w:sz w:val="22"/>
                <w:szCs w:val="22"/>
              </w:rPr>
            </w:pPr>
            <w:r w:rsidRPr="00444FDF">
              <w:rPr>
                <w:b/>
                <w:sz w:val="22"/>
                <w:szCs w:val="22"/>
              </w:rPr>
              <w:t>Slabé stránky práce</w:t>
            </w:r>
            <w:r w:rsidRPr="00444FDF">
              <w:rPr>
                <w:sz w:val="22"/>
                <w:szCs w:val="22"/>
              </w:rPr>
              <w:t xml:space="preserve">: </w:t>
            </w:r>
          </w:p>
          <w:p w:rsidR="00B8721C" w:rsidRPr="00444FDF" w:rsidRDefault="00B8721C" w:rsidP="00B872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44FDF">
              <w:rPr>
                <w:sz w:val="22"/>
                <w:szCs w:val="22"/>
              </w:rPr>
              <w:t>Některé části, či celé podkapitoly teoretické části jsou nadbytečné (</w:t>
            </w:r>
            <w:r w:rsidR="00F25C77">
              <w:rPr>
                <w:sz w:val="22"/>
                <w:szCs w:val="22"/>
              </w:rPr>
              <w:t xml:space="preserve">např. </w:t>
            </w:r>
            <w:proofErr w:type="spellStart"/>
            <w:r w:rsidR="00F25C77">
              <w:rPr>
                <w:sz w:val="22"/>
                <w:szCs w:val="22"/>
              </w:rPr>
              <w:t>podkap</w:t>
            </w:r>
            <w:proofErr w:type="spellEnd"/>
            <w:r w:rsidR="00F25C77">
              <w:rPr>
                <w:sz w:val="22"/>
                <w:szCs w:val="22"/>
              </w:rPr>
              <w:t xml:space="preserve">. 1.3 Dítě s mentálním postižením a rodina, </w:t>
            </w:r>
            <w:r w:rsidRPr="00444FDF">
              <w:rPr>
                <w:sz w:val="22"/>
                <w:szCs w:val="22"/>
              </w:rPr>
              <w:t>tabulky</w:t>
            </w:r>
            <w:r w:rsidR="00F25C77">
              <w:rPr>
                <w:sz w:val="22"/>
                <w:szCs w:val="22"/>
              </w:rPr>
              <w:t xml:space="preserve"> </w:t>
            </w:r>
            <w:r w:rsidR="00F25C77">
              <w:rPr>
                <w:sz w:val="23"/>
                <w:szCs w:val="23"/>
              </w:rPr>
              <w:t>počtů a procentuálního zastoupení žáků s LMP</w:t>
            </w:r>
            <w:r w:rsidRPr="00444FDF">
              <w:rPr>
                <w:sz w:val="22"/>
                <w:szCs w:val="22"/>
              </w:rPr>
              <w:t xml:space="preserve"> </w:t>
            </w:r>
            <w:r w:rsidR="00F25C77">
              <w:rPr>
                <w:sz w:val="22"/>
                <w:szCs w:val="22"/>
              </w:rPr>
              <w:t>v</w:t>
            </w:r>
            <w:r w:rsidR="0017461B">
              <w:rPr>
                <w:sz w:val="22"/>
                <w:szCs w:val="22"/>
              </w:rPr>
              <w:t xml:space="preserve"> základních</w:t>
            </w:r>
            <w:r w:rsidR="00F25C77">
              <w:rPr>
                <w:sz w:val="22"/>
                <w:szCs w:val="22"/>
              </w:rPr>
              <w:t xml:space="preserve"> školách apod.</w:t>
            </w:r>
            <w:r w:rsidR="00434AEC">
              <w:rPr>
                <w:sz w:val="22"/>
                <w:szCs w:val="22"/>
              </w:rPr>
              <w:t>)</w:t>
            </w:r>
            <w:r w:rsidRPr="00444FDF">
              <w:rPr>
                <w:sz w:val="22"/>
                <w:szCs w:val="22"/>
              </w:rPr>
              <w:t>;</w:t>
            </w:r>
          </w:p>
          <w:p w:rsidR="0017461B" w:rsidRDefault="0017461B" w:rsidP="00B872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440B0">
              <w:rPr>
                <w:sz w:val="22"/>
                <w:szCs w:val="22"/>
              </w:rPr>
              <w:t>příliš široké nastavení cílů výzkumu;</w:t>
            </w:r>
          </w:p>
          <w:p w:rsidR="00792A4E" w:rsidRPr="00E440B0" w:rsidRDefault="00792A4E" w:rsidP="00B872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výzkumných otázek;</w:t>
            </w:r>
          </w:p>
          <w:p w:rsidR="00F1326B" w:rsidRDefault="0017461B" w:rsidP="001746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dílčí VO jsou </w:t>
            </w:r>
            <w:r w:rsidR="00A850F4">
              <w:rPr>
                <w:sz w:val="22"/>
                <w:szCs w:val="22"/>
              </w:rPr>
              <w:t xml:space="preserve">spíše </w:t>
            </w:r>
            <w:r>
              <w:rPr>
                <w:sz w:val="22"/>
                <w:szCs w:val="22"/>
              </w:rPr>
              <w:t>„kvantitativně“ nastavené;</w:t>
            </w:r>
          </w:p>
          <w:p w:rsidR="00E440B0" w:rsidRDefault="00E440B0" w:rsidP="001746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design výzkumu, i když v analýze dat studentka de facto následuje zakotvenou teorii</w:t>
            </w:r>
            <w:r w:rsidR="009737E9">
              <w:rPr>
                <w:sz w:val="22"/>
                <w:szCs w:val="22"/>
              </w:rPr>
              <w:t>.</w:t>
            </w:r>
          </w:p>
          <w:p w:rsidR="009737E9" w:rsidRDefault="009737E9" w:rsidP="009737E9">
            <w:pPr>
              <w:pStyle w:val="Odstavecseseznamem"/>
              <w:rPr>
                <w:sz w:val="22"/>
                <w:szCs w:val="22"/>
              </w:rPr>
            </w:pPr>
          </w:p>
          <w:p w:rsidR="00E440B0" w:rsidRDefault="009737E9" w:rsidP="009737E9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337793" w:rsidRPr="00C50B27" w:rsidRDefault="00337793" w:rsidP="009737E9">
            <w:pPr>
              <w:pStyle w:val="Odstavecseseznamem"/>
              <w:ind w:left="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F5C6A" w:rsidRPr="00C50B27" w:rsidRDefault="007F5C6A" w:rsidP="007F5C6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F5C6A" w:rsidRDefault="007F5C6A" w:rsidP="007F5C6A">
            <w:pPr>
              <w:rPr>
                <w:sz w:val="22"/>
                <w:szCs w:val="22"/>
              </w:rPr>
            </w:pPr>
          </w:p>
          <w:p w:rsidR="007F5C6A" w:rsidRDefault="007F5C6A" w:rsidP="007F5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 </w:t>
            </w:r>
            <w:r w:rsidR="00A850F4">
              <w:rPr>
                <w:sz w:val="22"/>
                <w:szCs w:val="22"/>
              </w:rPr>
              <w:t>Máte nějaká doporučení vzešlá z výsledků Vašeho výzkumného šetření, která by zvýšila uplatnitelnost absolventů škol / o</w:t>
            </w:r>
            <w:r w:rsidR="00A850F4" w:rsidRPr="005659E1">
              <w:rPr>
                <w:sz w:val="22"/>
                <w:szCs w:val="22"/>
              </w:rPr>
              <w:t>sob s mentálním postižením na trhu práce</w:t>
            </w:r>
            <w:r w:rsidR="00A850F4">
              <w:rPr>
                <w:sz w:val="22"/>
                <w:szCs w:val="22"/>
              </w:rPr>
              <w:t xml:space="preserve">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737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737E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F5C6A">
              <w:rPr>
                <w:sz w:val="22"/>
                <w:szCs w:val="22"/>
              </w:rPr>
              <w:t xml:space="preserve"> 2</w:t>
            </w:r>
            <w:r w:rsidR="009737E9">
              <w:rPr>
                <w:sz w:val="22"/>
                <w:szCs w:val="22"/>
              </w:rPr>
              <w:t>9</w:t>
            </w:r>
            <w:r w:rsidR="007F5C6A">
              <w:rPr>
                <w:sz w:val="22"/>
                <w:szCs w:val="22"/>
              </w:rPr>
              <w:t>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3779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F5C6A">
              <w:rPr>
                <w:sz w:val="22"/>
                <w:szCs w:val="22"/>
              </w:rPr>
              <w:t xml:space="preserve"> Iva Staňková</w:t>
            </w:r>
            <w:r w:rsidR="00337793">
              <w:rPr>
                <w:sz w:val="22"/>
                <w:szCs w:val="22"/>
              </w:rPr>
              <w:t xml:space="preserve"> v. r.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ABD" w:rsidRDefault="00614ABD">
      <w:r>
        <w:separator/>
      </w:r>
    </w:p>
  </w:endnote>
  <w:endnote w:type="continuationSeparator" w:id="0">
    <w:p w:rsidR="00614ABD" w:rsidRDefault="0061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ABD" w:rsidRDefault="00614ABD">
      <w:r>
        <w:separator/>
      </w:r>
    </w:p>
  </w:footnote>
  <w:footnote w:type="continuationSeparator" w:id="0">
    <w:p w:rsidR="00614ABD" w:rsidRDefault="00614AB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5C9EA5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CE"/>
    <w:rsid w:val="00113948"/>
    <w:rsid w:val="0017461B"/>
    <w:rsid w:val="001830F0"/>
    <w:rsid w:val="00337793"/>
    <w:rsid w:val="00362AB0"/>
    <w:rsid w:val="0039065B"/>
    <w:rsid w:val="003927C3"/>
    <w:rsid w:val="003F5DA2"/>
    <w:rsid w:val="00434AEC"/>
    <w:rsid w:val="00444FDF"/>
    <w:rsid w:val="00512982"/>
    <w:rsid w:val="00526D47"/>
    <w:rsid w:val="0055255D"/>
    <w:rsid w:val="005659E1"/>
    <w:rsid w:val="005C219A"/>
    <w:rsid w:val="00614ABD"/>
    <w:rsid w:val="006847E2"/>
    <w:rsid w:val="00757B72"/>
    <w:rsid w:val="00792A4E"/>
    <w:rsid w:val="007F5C6A"/>
    <w:rsid w:val="008614B3"/>
    <w:rsid w:val="009737E9"/>
    <w:rsid w:val="009B2248"/>
    <w:rsid w:val="00A850F4"/>
    <w:rsid w:val="00AC3DCE"/>
    <w:rsid w:val="00AF1740"/>
    <w:rsid w:val="00B05B1D"/>
    <w:rsid w:val="00B141E9"/>
    <w:rsid w:val="00B411DB"/>
    <w:rsid w:val="00B8721C"/>
    <w:rsid w:val="00BA3203"/>
    <w:rsid w:val="00BC22C4"/>
    <w:rsid w:val="00C36D2B"/>
    <w:rsid w:val="00C50B27"/>
    <w:rsid w:val="00CE0A8B"/>
    <w:rsid w:val="00DC1BF5"/>
    <w:rsid w:val="00DF276C"/>
    <w:rsid w:val="00E440B0"/>
    <w:rsid w:val="00E67C85"/>
    <w:rsid w:val="00E709EA"/>
    <w:rsid w:val="00EB50CB"/>
    <w:rsid w:val="00F1326B"/>
    <w:rsid w:val="00F2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E14D5"/>
  <w15:chartTrackingRefBased/>
  <w15:docId w15:val="{C091B46F-063E-4ED8-BF7F-DE6F7D5E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8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15%5b11928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PRÁCE_2015[11928]</Template>
  <TotalTime>81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2022-04-27T07:48:00Z</dcterms:created>
  <dcterms:modified xsi:type="dcterms:W3CDTF">2022-05-03T09:21:00Z</dcterms:modified>
</cp:coreProperties>
</file>