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5C59668" w14:textId="77777777" w:rsidTr="00C50B27">
        <w:tc>
          <w:tcPr>
            <w:tcW w:w="9828" w:type="dxa"/>
            <w:gridSpan w:val="9"/>
          </w:tcPr>
          <w:p w14:paraId="028866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F90DCE7" w14:textId="77777777" w:rsidTr="00C50B27">
        <w:tc>
          <w:tcPr>
            <w:tcW w:w="2808" w:type="dxa"/>
          </w:tcPr>
          <w:p w14:paraId="4827F27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8EAD08" w14:textId="77777777" w:rsidR="006847E2" w:rsidRPr="00C50B27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Kristýna Kozubíková</w:t>
            </w:r>
          </w:p>
        </w:tc>
      </w:tr>
      <w:tr w:rsidR="006847E2" w:rsidRPr="00C50B27" w14:paraId="32BEF868" w14:textId="77777777" w:rsidTr="00C50B27">
        <w:tc>
          <w:tcPr>
            <w:tcW w:w="2808" w:type="dxa"/>
          </w:tcPr>
          <w:p w14:paraId="5377715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84323BE" w14:textId="77777777" w:rsidR="006847E2" w:rsidRPr="00C50B27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rizikového chování v nízkoprahovém zařízení pro děti a mládež</w:t>
            </w:r>
          </w:p>
        </w:tc>
      </w:tr>
      <w:tr w:rsidR="006847E2" w:rsidRPr="00C50B27" w14:paraId="104F15AD" w14:textId="77777777" w:rsidTr="00C50B27">
        <w:tc>
          <w:tcPr>
            <w:tcW w:w="2808" w:type="dxa"/>
          </w:tcPr>
          <w:p w14:paraId="634C731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6E813DF" w14:textId="77777777" w:rsidR="006847E2" w:rsidRPr="00C50B27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0E6CAAD8" w14:textId="77777777" w:rsidTr="00C50B27">
        <w:tc>
          <w:tcPr>
            <w:tcW w:w="2808" w:type="dxa"/>
          </w:tcPr>
          <w:p w14:paraId="44FF4226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F997D68" w14:textId="77777777" w:rsidR="006847E2" w:rsidRPr="00C50B27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77342F7" w14:textId="77777777" w:rsidTr="00C50B27">
        <w:tc>
          <w:tcPr>
            <w:tcW w:w="2808" w:type="dxa"/>
          </w:tcPr>
          <w:p w14:paraId="79E2CC7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CCA4986" w14:textId="77777777" w:rsidR="006847E2" w:rsidRPr="00C50B27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D0EFA2C" w14:textId="77777777" w:rsidTr="00C50B27">
        <w:tc>
          <w:tcPr>
            <w:tcW w:w="2808" w:type="dxa"/>
            <w:vAlign w:val="center"/>
          </w:tcPr>
          <w:p w14:paraId="2BDCDAC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2C2682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72261C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787FC25" w14:textId="77777777" w:rsidTr="00C50B27">
        <w:tc>
          <w:tcPr>
            <w:tcW w:w="9828" w:type="dxa"/>
            <w:gridSpan w:val="9"/>
            <w:shd w:val="clear" w:color="auto" w:fill="A6A6A6"/>
          </w:tcPr>
          <w:p w14:paraId="52A037C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4BD0208" w14:textId="77777777" w:rsidTr="00C50B27">
        <w:tc>
          <w:tcPr>
            <w:tcW w:w="6791" w:type="dxa"/>
            <w:gridSpan w:val="3"/>
          </w:tcPr>
          <w:p w14:paraId="66E0FC2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035F6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2E20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A39F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273E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A81A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DEE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D14D100" w14:textId="77777777" w:rsidTr="00C50B27">
        <w:tc>
          <w:tcPr>
            <w:tcW w:w="6791" w:type="dxa"/>
            <w:gridSpan w:val="3"/>
          </w:tcPr>
          <w:p w14:paraId="4203D56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81FC5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5F0AE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5FBD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E54D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EC71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CABF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F780" w14:textId="77777777" w:rsidTr="00C50B27">
        <w:tc>
          <w:tcPr>
            <w:tcW w:w="6791" w:type="dxa"/>
            <w:gridSpan w:val="3"/>
          </w:tcPr>
          <w:p w14:paraId="02A2DAE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CB555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8F41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CC23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6D14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B4F5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3D3A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64413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269A823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F201A82" w14:textId="77777777" w:rsidTr="00C50B27">
        <w:tc>
          <w:tcPr>
            <w:tcW w:w="6791" w:type="dxa"/>
            <w:gridSpan w:val="3"/>
          </w:tcPr>
          <w:p w14:paraId="532700F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A5C2A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D9D0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2721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452B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11C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F9ED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79DAFAA" w14:textId="77777777" w:rsidTr="00C50B27">
        <w:tc>
          <w:tcPr>
            <w:tcW w:w="6791" w:type="dxa"/>
            <w:gridSpan w:val="3"/>
          </w:tcPr>
          <w:p w14:paraId="5DA5AF1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83ADD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59455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CC534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7556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8B14B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A6C9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C87AE57" w14:textId="77777777" w:rsidTr="00C50B27">
        <w:tc>
          <w:tcPr>
            <w:tcW w:w="6791" w:type="dxa"/>
            <w:gridSpan w:val="3"/>
          </w:tcPr>
          <w:p w14:paraId="0768DE6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D29FB5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9C79E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3FE1E7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E46D6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454FD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150C5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D01956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380AC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0F28940" w14:textId="77777777" w:rsidTr="00C50B27">
        <w:tc>
          <w:tcPr>
            <w:tcW w:w="6791" w:type="dxa"/>
            <w:gridSpan w:val="3"/>
          </w:tcPr>
          <w:p w14:paraId="00CE9EF7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1B522D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D05E23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C4AD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4BF10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6A80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DBD1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1E9E022" w14:textId="77777777" w:rsidTr="00C50B27">
        <w:tc>
          <w:tcPr>
            <w:tcW w:w="6791" w:type="dxa"/>
            <w:gridSpan w:val="3"/>
          </w:tcPr>
          <w:p w14:paraId="338820C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85F86C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C186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6448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3CCB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5EB2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00D4A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461C519" w14:textId="77777777" w:rsidTr="00C50B27">
        <w:tc>
          <w:tcPr>
            <w:tcW w:w="6791" w:type="dxa"/>
            <w:gridSpan w:val="3"/>
          </w:tcPr>
          <w:p w14:paraId="5448424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3248E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8A918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FDB3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E1A5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910A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3D0E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66727EE" w14:textId="77777777" w:rsidTr="00C50B27">
        <w:tc>
          <w:tcPr>
            <w:tcW w:w="6791" w:type="dxa"/>
            <w:gridSpan w:val="3"/>
          </w:tcPr>
          <w:p w14:paraId="15D33B4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396F6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77A9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BA1C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DAA9F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B7B6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C04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0733B36" w14:textId="77777777" w:rsidTr="00B411DB">
        <w:tc>
          <w:tcPr>
            <w:tcW w:w="9828" w:type="dxa"/>
            <w:gridSpan w:val="9"/>
            <w:shd w:val="clear" w:color="auto" w:fill="A6A6A6"/>
          </w:tcPr>
          <w:p w14:paraId="0E7382F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E27829C" w14:textId="77777777" w:rsidTr="00C50B27">
        <w:tc>
          <w:tcPr>
            <w:tcW w:w="6791" w:type="dxa"/>
            <w:gridSpan w:val="3"/>
          </w:tcPr>
          <w:p w14:paraId="5FB32A0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761581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7C689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BC4DEE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A7A4A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653E3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1094C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CFC6C3" w14:textId="77777777" w:rsidTr="00C50B27">
        <w:tc>
          <w:tcPr>
            <w:tcW w:w="6791" w:type="dxa"/>
            <w:gridSpan w:val="3"/>
          </w:tcPr>
          <w:p w14:paraId="2CCA741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DD3580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E5436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56F90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9BF6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4DEE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2768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ECB7AC" w14:textId="77777777" w:rsidTr="00C50B27">
        <w:tc>
          <w:tcPr>
            <w:tcW w:w="6791" w:type="dxa"/>
            <w:gridSpan w:val="3"/>
          </w:tcPr>
          <w:p w14:paraId="0709135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237A4A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B58A4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86317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2570A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5EEA2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4A3C0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A6FA3B" w14:textId="77777777" w:rsidTr="00C50B27">
        <w:tc>
          <w:tcPr>
            <w:tcW w:w="9828" w:type="dxa"/>
            <w:gridSpan w:val="9"/>
          </w:tcPr>
          <w:p w14:paraId="6A4F1BF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7F1EFA8" w14:textId="77777777" w:rsidR="00B411DB" w:rsidRPr="00C50B27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7840110" w14:textId="77777777" w:rsidR="00B411DB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Zaměření na jedno konkrétní NZDM.</w:t>
            </w:r>
          </w:p>
          <w:p w14:paraId="3E296E32" w14:textId="77777777" w:rsidR="00B12544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struktura teoretické části.</w:t>
            </w:r>
          </w:p>
          <w:p w14:paraId="56755485" w14:textId="128A5DA6" w:rsidR="00B12544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Dobře popsaný výzkumný problém</w:t>
            </w:r>
            <w:r w:rsidR="00DC5031">
              <w:rPr>
                <w:sz w:val="22"/>
                <w:szCs w:val="22"/>
              </w:rPr>
              <w:t>, ve kterém nechybí popis realizovaných výzkumů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  <w:p w14:paraId="6E3862C8" w14:textId="77777777" w:rsidR="00B12544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smíšeného výzkumného designu.</w:t>
            </w:r>
          </w:p>
          <w:p w14:paraId="04328527" w14:textId="77777777" w:rsidR="00B12544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mohou být pro danou organizaci užitečné.</w:t>
            </w:r>
          </w:p>
          <w:p w14:paraId="212ACB43" w14:textId="77777777" w:rsidR="002070C7" w:rsidRPr="00C50B27" w:rsidRDefault="002070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Propracovaná diskuse.</w:t>
            </w:r>
          </w:p>
          <w:p w14:paraId="01C495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DACA4CA" w14:textId="77777777" w:rsidR="00B411DB" w:rsidRPr="00C50B27" w:rsidRDefault="00B12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133AC3C9" w14:textId="77777777" w:rsidR="00B411DB" w:rsidRPr="00C50B27" w:rsidRDefault="002070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mají víc přehledový než analytický charakter.</w:t>
            </w:r>
          </w:p>
          <w:p w14:paraId="5075BD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0021BA2" w14:textId="77777777" w:rsidR="00B411DB" w:rsidRPr="00C50B27" w:rsidRDefault="002070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7BEAE6D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334FE83" w14:textId="77777777" w:rsidTr="00C50B27">
        <w:tc>
          <w:tcPr>
            <w:tcW w:w="9828" w:type="dxa"/>
            <w:gridSpan w:val="9"/>
          </w:tcPr>
          <w:p w14:paraId="09DA9CC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2BC3A3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A11CF88" w14:textId="77777777" w:rsidR="00B411DB" w:rsidRPr="00C50B27" w:rsidRDefault="002070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jakém ohledu mohou výsledky výzkumu ovlivnit</w:t>
            </w:r>
            <w:r w:rsidR="002A4313">
              <w:rPr>
                <w:sz w:val="22"/>
                <w:szCs w:val="22"/>
              </w:rPr>
              <w:t xml:space="preserve"> (zlepšit, zefektivnit)</w:t>
            </w:r>
            <w:r>
              <w:rPr>
                <w:sz w:val="22"/>
                <w:szCs w:val="22"/>
              </w:rPr>
              <w:t xml:space="preserve"> další práci </w:t>
            </w:r>
            <w:r w:rsidR="002A4313">
              <w:rPr>
                <w:sz w:val="22"/>
                <w:szCs w:val="22"/>
              </w:rPr>
              <w:t>s klienty v NZDM?</w:t>
            </w:r>
          </w:p>
          <w:p w14:paraId="08536AC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C690FD9" w14:textId="77777777" w:rsidTr="00C50B27">
        <w:tc>
          <w:tcPr>
            <w:tcW w:w="6791" w:type="dxa"/>
            <w:gridSpan w:val="3"/>
          </w:tcPr>
          <w:p w14:paraId="2314985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826318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1C460D2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673BBE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0FD71B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600C55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6A03DA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C8F1786" w14:textId="77777777" w:rsidTr="00C50B27">
        <w:tc>
          <w:tcPr>
            <w:tcW w:w="4068" w:type="dxa"/>
            <w:gridSpan w:val="2"/>
            <w:vAlign w:val="center"/>
          </w:tcPr>
          <w:p w14:paraId="0591C0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4313">
              <w:rPr>
                <w:sz w:val="22"/>
                <w:szCs w:val="22"/>
              </w:rPr>
              <w:t xml:space="preserve"> 2. 5. 2022</w:t>
            </w:r>
          </w:p>
        </w:tc>
        <w:tc>
          <w:tcPr>
            <w:tcW w:w="5760" w:type="dxa"/>
            <w:gridSpan w:val="7"/>
            <w:vAlign w:val="center"/>
          </w:tcPr>
          <w:p w14:paraId="439EC24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A4313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5886365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66EF4" w14:textId="77777777" w:rsidR="00B12544" w:rsidRDefault="00B12544">
      <w:r>
        <w:separator/>
      </w:r>
    </w:p>
  </w:endnote>
  <w:endnote w:type="continuationSeparator" w:id="0">
    <w:p w14:paraId="27572AE4" w14:textId="77777777" w:rsidR="00B12544" w:rsidRDefault="00B1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E9D44" w14:textId="77777777" w:rsidR="00B12544" w:rsidRDefault="00B12544">
      <w:r>
        <w:separator/>
      </w:r>
    </w:p>
  </w:footnote>
  <w:footnote w:type="continuationSeparator" w:id="0">
    <w:p w14:paraId="258829CB" w14:textId="77777777" w:rsidR="00B12544" w:rsidRDefault="00B12544">
      <w:r>
        <w:continuationSeparator/>
      </w:r>
    </w:p>
  </w:footnote>
  <w:footnote w:id="1">
    <w:p w14:paraId="6DA82B1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44"/>
    <w:rsid w:val="002070C7"/>
    <w:rsid w:val="002A4313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A72E5D"/>
    <w:rsid w:val="00B12544"/>
    <w:rsid w:val="00B411DB"/>
    <w:rsid w:val="00BA3203"/>
    <w:rsid w:val="00C50B27"/>
    <w:rsid w:val="00CC557C"/>
    <w:rsid w:val="00DC1BF5"/>
    <w:rsid w:val="00DC5031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652AF"/>
  <w15:chartTrackingRefBased/>
  <w15:docId w15:val="{957E06F5-F90D-4EED-8F0D-2B70AAF8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17B07-7C9E-46CC-B347-BD01C72C745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c67291b-3338-4090-b772-f9ab6bebea61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0A9A78-2D56-44E8-BE6A-8D1835A80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80134-AD28-4F55-85E1-3A3DFDE3C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36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2022-05-02T07:40:00Z</dcterms:created>
  <dcterms:modified xsi:type="dcterms:W3CDTF">2022-05-02T09:54:00Z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