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26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 Kratochvílová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26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dalšího vzdělávání pracovníků v sociálních službách pro kvalitu péče o klienty s demencí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6876" w:rsidP="00D2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Skarupská,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26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6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55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C55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několik překlepů, stylistických chyb. </w:t>
            </w:r>
          </w:p>
          <w:p w:rsidR="00DC5530" w:rsidRDefault="00DC55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operacionalizuje pojmy pro část praktickou.</w:t>
            </w:r>
          </w:p>
          <w:p w:rsidR="00B411DB" w:rsidRDefault="00DC5530" w:rsidP="00DC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řeší základní otázku – zda kurzy poskytované zaměstnavatelem mají vliv na zkvalitnění péče. Autorka se rozhodla pro kvalitativní šetření a ke zpracování dat využila metodu IPA. Metoda byla zvolena vhodně. V závěru práce nalezneme i doporučení pro praxi.</w:t>
            </w:r>
          </w:p>
          <w:p w:rsidR="00DC5530" w:rsidRPr="00C50B27" w:rsidRDefault="00DC5530" w:rsidP="00DC553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C55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jaké další metody byste mohla doplnit vaše výzkumné šetření?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C5530">
              <w:rPr>
                <w:sz w:val="22"/>
                <w:szCs w:val="22"/>
              </w:rPr>
              <w:t xml:space="preserve"> 10.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E46" w:rsidRDefault="00FB6E46">
      <w:r>
        <w:separator/>
      </w:r>
    </w:p>
  </w:endnote>
  <w:endnote w:type="continuationSeparator" w:id="0">
    <w:p w:rsidR="00FB6E46" w:rsidRDefault="00FB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E46" w:rsidRDefault="00FB6E46">
      <w:r>
        <w:separator/>
      </w:r>
    </w:p>
  </w:footnote>
  <w:footnote w:type="continuationSeparator" w:id="0">
    <w:p w:rsidR="00FB6E46" w:rsidRDefault="00FB6E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1"/>
    <w:rsid w:val="000E2C47"/>
    <w:rsid w:val="002D081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E6A47"/>
    <w:rsid w:val="00B411DB"/>
    <w:rsid w:val="00BA3203"/>
    <w:rsid w:val="00C03D7D"/>
    <w:rsid w:val="00C50B27"/>
    <w:rsid w:val="00D26876"/>
    <w:rsid w:val="00D62416"/>
    <w:rsid w:val="00DC1BF5"/>
    <w:rsid w:val="00DC5530"/>
    <w:rsid w:val="00E709EA"/>
    <w:rsid w:val="00E87FCF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F5370-2E4C-4D33-BF6A-34C7649E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0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2022-05-09T11:49:00Z</dcterms:created>
  <dcterms:modified xsi:type="dcterms:W3CDTF">2022-05-09T11:49:00Z</dcterms:modified>
</cp:coreProperties>
</file>