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DE437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Soňa Kratochvílová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DE437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Přínos dalšího vzdělávání pracovníků v sociálních službách pro kvalitu péče o klienty s demencí</w:t>
            </w:r>
          </w:p>
        </w:tc>
      </w:tr>
      <w:tr w:rsidR="008B7728" w:rsidRPr="00C50B27" w:rsidTr="00C50B27">
        <w:tc>
          <w:tcPr>
            <w:tcW w:w="2808" w:type="dxa"/>
          </w:tcPr>
          <w:p w:rsidR="008B7728" w:rsidRPr="00C50B27" w:rsidRDefault="008B7728" w:rsidP="008B77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8B7728" w:rsidRPr="00C50B27" w:rsidRDefault="008B7728" w:rsidP="008B77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Radana Kroutilová Nováková, Ph.D.</w:t>
            </w:r>
          </w:p>
        </w:tc>
      </w:tr>
      <w:tr w:rsidR="008B7728" w:rsidRPr="00C50B27" w:rsidTr="00C50B27">
        <w:tc>
          <w:tcPr>
            <w:tcW w:w="2808" w:type="dxa"/>
          </w:tcPr>
          <w:p w:rsidR="008B7728" w:rsidRPr="00C50B27" w:rsidRDefault="008B7728" w:rsidP="008B77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8B7728" w:rsidRPr="00C50B27" w:rsidRDefault="00DE4370" w:rsidP="008B77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Andragogika v profilaci na řízení lidských zdrojů v neziskové sféře</w:t>
            </w:r>
          </w:p>
        </w:tc>
      </w:tr>
      <w:tr w:rsidR="008B7728" w:rsidRPr="00C50B27" w:rsidTr="00C50B27">
        <w:tc>
          <w:tcPr>
            <w:tcW w:w="2808" w:type="dxa"/>
          </w:tcPr>
          <w:p w:rsidR="008B7728" w:rsidRPr="00C50B27" w:rsidRDefault="008B7728" w:rsidP="008B772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8B7728" w:rsidRPr="00C50B27" w:rsidRDefault="00DE4370" w:rsidP="008B77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AF2291" w:rsidRPr="00C50B27" w:rsidTr="00C50B27">
        <w:tc>
          <w:tcPr>
            <w:tcW w:w="6791" w:type="dxa"/>
            <w:gridSpan w:val="3"/>
          </w:tcPr>
          <w:p w:rsidR="00AF2291" w:rsidRPr="00C50B27" w:rsidRDefault="00AF2291" w:rsidP="00AF2291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AF2291" w:rsidRPr="00C50B27" w:rsidRDefault="00AF2291" w:rsidP="00AF2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AF2291" w:rsidRPr="00C50B27" w:rsidRDefault="00AF2291" w:rsidP="00AF22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AF2291" w:rsidRPr="00C50B27" w:rsidRDefault="00AF2291" w:rsidP="00AF22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AF2291" w:rsidRPr="00C50B27" w:rsidRDefault="00AF2291" w:rsidP="00AF22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AF2291" w:rsidRPr="00C50B27" w:rsidRDefault="00AF2291" w:rsidP="00AF22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AF2291" w:rsidRPr="00C50B27" w:rsidRDefault="00AF2291" w:rsidP="00AF2291">
            <w:pPr>
              <w:jc w:val="center"/>
              <w:rPr>
                <w:sz w:val="22"/>
                <w:szCs w:val="22"/>
              </w:rPr>
            </w:pPr>
          </w:p>
        </w:tc>
      </w:tr>
      <w:tr w:rsidR="00AF2291" w:rsidRPr="00C50B27" w:rsidTr="00C50B27">
        <w:tc>
          <w:tcPr>
            <w:tcW w:w="6791" w:type="dxa"/>
            <w:gridSpan w:val="3"/>
          </w:tcPr>
          <w:p w:rsidR="00AF2291" w:rsidRPr="00C50B27" w:rsidRDefault="00AF2291" w:rsidP="00AF2291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>
              <w:rPr>
                <w:sz w:val="22"/>
                <w:szCs w:val="22"/>
              </w:rPr>
              <w:t xml:space="preserve"> (odborná úroveň</w:t>
            </w:r>
            <w:r w:rsidRPr="00C50B27">
              <w:rPr>
                <w:sz w:val="22"/>
                <w:szCs w:val="22"/>
              </w:rPr>
              <w:t xml:space="preserve"> textu, gramatická </w:t>
            </w:r>
            <w:r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AF2291" w:rsidRPr="00C50B27" w:rsidRDefault="00AF2291" w:rsidP="00AF22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AF2291" w:rsidRPr="00C50B27" w:rsidRDefault="00C40BDA" w:rsidP="00AF2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AF2291" w:rsidRPr="00C50B27" w:rsidRDefault="00AF2291" w:rsidP="00AF22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AF2291" w:rsidRPr="00C50B27" w:rsidRDefault="00AF2291" w:rsidP="00AF22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AF2291" w:rsidRPr="00C50B27" w:rsidRDefault="00AF2291" w:rsidP="00AF22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AF2291" w:rsidRPr="00C50B27" w:rsidRDefault="00AF2291" w:rsidP="00AF2291">
            <w:pPr>
              <w:jc w:val="center"/>
              <w:rPr>
                <w:sz w:val="22"/>
                <w:szCs w:val="22"/>
              </w:rPr>
            </w:pPr>
          </w:p>
        </w:tc>
      </w:tr>
      <w:tr w:rsidR="00AF2291" w:rsidRPr="00C50B27" w:rsidTr="00C50B27">
        <w:tc>
          <w:tcPr>
            <w:tcW w:w="6791" w:type="dxa"/>
            <w:gridSpan w:val="3"/>
          </w:tcPr>
          <w:p w:rsidR="00AF2291" w:rsidRPr="00C50B27" w:rsidRDefault="00AF2291" w:rsidP="00AF2291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AF2291" w:rsidRPr="00C50B27" w:rsidRDefault="00AF2291" w:rsidP="00AF2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AF2291" w:rsidRPr="00C50B27" w:rsidRDefault="00AF2291" w:rsidP="00AF22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AF2291" w:rsidRPr="00C50B27" w:rsidRDefault="00AF2291" w:rsidP="00AF22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AF2291" w:rsidRPr="00C50B27" w:rsidRDefault="00AF2291" w:rsidP="00AF22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AF2291" w:rsidRPr="00C50B27" w:rsidRDefault="00AF2291" w:rsidP="00AF22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AF2291" w:rsidRPr="00C50B27" w:rsidRDefault="00AF2291" w:rsidP="00AF2291">
            <w:pPr>
              <w:jc w:val="center"/>
              <w:rPr>
                <w:sz w:val="22"/>
                <w:szCs w:val="22"/>
              </w:rPr>
            </w:pPr>
          </w:p>
        </w:tc>
      </w:tr>
      <w:tr w:rsidR="00AF2291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AF2291" w:rsidRPr="00C50B27" w:rsidRDefault="00AF2291" w:rsidP="00AF2291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Teoretická východiska práce</w:t>
            </w:r>
          </w:p>
        </w:tc>
      </w:tr>
      <w:tr w:rsidR="00AF2291" w:rsidRPr="00C50B27" w:rsidTr="00C50B27">
        <w:tc>
          <w:tcPr>
            <w:tcW w:w="6791" w:type="dxa"/>
            <w:gridSpan w:val="3"/>
          </w:tcPr>
          <w:p w:rsidR="00AF2291" w:rsidRPr="00C50B27" w:rsidRDefault="00AF2291" w:rsidP="00AF2291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AF2291" w:rsidRPr="00C50B27" w:rsidRDefault="00AF2291" w:rsidP="00AF2291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AF2291" w:rsidRPr="00C50B27" w:rsidRDefault="00AF2291" w:rsidP="00AF22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AF2291" w:rsidRPr="00C50B27" w:rsidRDefault="00AF2291" w:rsidP="00AF22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AF2291" w:rsidRPr="00C50B27" w:rsidRDefault="00AF2291" w:rsidP="00AF22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AF2291" w:rsidRPr="00C50B27" w:rsidRDefault="00AF2291" w:rsidP="00AF22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AF2291" w:rsidRPr="00C50B27" w:rsidRDefault="00AF2291" w:rsidP="00AF2291">
            <w:pPr>
              <w:jc w:val="center"/>
              <w:rPr>
                <w:sz w:val="22"/>
                <w:szCs w:val="22"/>
              </w:rPr>
            </w:pPr>
          </w:p>
        </w:tc>
      </w:tr>
      <w:tr w:rsidR="00AF2291" w:rsidRPr="00C50B27" w:rsidTr="00C50B27">
        <w:tc>
          <w:tcPr>
            <w:tcW w:w="6791" w:type="dxa"/>
            <w:gridSpan w:val="3"/>
          </w:tcPr>
          <w:p w:rsidR="00AF2291" w:rsidRPr="00C50B27" w:rsidRDefault="00AF2291" w:rsidP="00AF2291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AF2291" w:rsidRPr="00C50B27" w:rsidRDefault="00AF2291" w:rsidP="00AF2291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AF2291" w:rsidRPr="00C50B27" w:rsidRDefault="00AF2291" w:rsidP="00AF22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AF2291" w:rsidRPr="00C50B27" w:rsidRDefault="00AF2291" w:rsidP="00AF22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AF2291" w:rsidRPr="00C50B27" w:rsidRDefault="00AF2291" w:rsidP="00AF22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AF2291" w:rsidRPr="00C50B27" w:rsidRDefault="00AF2291" w:rsidP="00AF22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AF2291" w:rsidRPr="00C50B27" w:rsidRDefault="00AF2291" w:rsidP="00AF2291">
            <w:pPr>
              <w:jc w:val="center"/>
              <w:rPr>
                <w:sz w:val="22"/>
                <w:szCs w:val="22"/>
              </w:rPr>
            </w:pPr>
          </w:p>
        </w:tc>
      </w:tr>
      <w:tr w:rsidR="00AF2291" w:rsidRPr="00C50B27" w:rsidTr="00C50B27">
        <w:tc>
          <w:tcPr>
            <w:tcW w:w="6791" w:type="dxa"/>
            <w:gridSpan w:val="3"/>
          </w:tcPr>
          <w:p w:rsidR="00AF2291" w:rsidRPr="00C50B27" w:rsidRDefault="00AF2291" w:rsidP="00AF2291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>
              <w:rPr>
                <w:sz w:val="22"/>
                <w:szCs w:val="22"/>
              </w:rPr>
              <w:t xml:space="preserve">levantních zdrojů, odbornost </w:t>
            </w:r>
            <w:r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AF2291" w:rsidRPr="00C50B27" w:rsidRDefault="00126D39" w:rsidP="00AF2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AF2291" w:rsidRPr="00C50B27" w:rsidRDefault="00AF2291" w:rsidP="00AF22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AF2291" w:rsidRPr="00C50B27" w:rsidRDefault="00AF2291" w:rsidP="00AF22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AF2291" w:rsidRPr="00C50B27" w:rsidRDefault="00AF2291" w:rsidP="00AF22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AF2291" w:rsidRPr="00C50B27" w:rsidRDefault="00AF2291" w:rsidP="00AF22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AF2291" w:rsidRPr="00C50B27" w:rsidRDefault="00AF2291" w:rsidP="00AF2291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96522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AF229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stránky:</w:t>
            </w:r>
          </w:p>
          <w:p w:rsidR="00AF2291" w:rsidRPr="00AF2291" w:rsidRDefault="00AF2291" w:rsidP="00AF2291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091610">
              <w:rPr>
                <w:sz w:val="22"/>
                <w:szCs w:val="22"/>
              </w:rPr>
              <w:t>Oceňuji zúžení tématu na osoby s</w:t>
            </w:r>
            <w:r>
              <w:rPr>
                <w:sz w:val="22"/>
                <w:szCs w:val="22"/>
              </w:rPr>
              <w:t> demencí.</w:t>
            </w:r>
            <w:r w:rsidRPr="00091610">
              <w:rPr>
                <w:sz w:val="22"/>
                <w:szCs w:val="22"/>
              </w:rPr>
              <w:t xml:space="preserve"> Pro formát bakalářské práce (která je limitována rozsahem) mi tento krok přijde správný.</w:t>
            </w:r>
          </w:p>
          <w:p w:rsidR="00AF2291" w:rsidRDefault="00AF2291" w:rsidP="00362AB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091610">
              <w:rPr>
                <w:sz w:val="22"/>
                <w:szCs w:val="22"/>
              </w:rPr>
              <w:t>Teoretické koncept</w:t>
            </w:r>
            <w:r>
              <w:rPr>
                <w:sz w:val="22"/>
                <w:szCs w:val="22"/>
              </w:rPr>
              <w:t>y jsou zpracovány velmi zdařile.</w:t>
            </w:r>
            <w:r w:rsidRPr="00091610">
              <w:rPr>
                <w:sz w:val="22"/>
                <w:szCs w:val="22"/>
              </w:rPr>
              <w:t xml:space="preserve"> Autorka prokazuje, že je v tématu expertem, dokáže upozornit na podstatné info</w:t>
            </w:r>
            <w:r>
              <w:rPr>
                <w:sz w:val="22"/>
                <w:szCs w:val="22"/>
              </w:rPr>
              <w:t>rmace, argumentace jsou zdařilé.</w:t>
            </w:r>
          </w:p>
          <w:p w:rsidR="00AF2291" w:rsidRPr="00AF2291" w:rsidRDefault="00AF2291" w:rsidP="00362AB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práci nechybí zásadní kapitoly, které bezprostředně souvisí s daným tématem.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C40BD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stránky:</w:t>
            </w:r>
          </w:p>
          <w:p w:rsidR="00965227" w:rsidRDefault="00C40BDA" w:rsidP="00965227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C40BDA">
              <w:rPr>
                <w:sz w:val="22"/>
                <w:szCs w:val="22"/>
              </w:rPr>
              <w:t xml:space="preserve">Jako slabinu práce vnímám zvolenou metodiku zpracování výzkumu. </w:t>
            </w:r>
            <w:proofErr w:type="gramStart"/>
            <w:r>
              <w:rPr>
                <w:sz w:val="22"/>
                <w:szCs w:val="22"/>
              </w:rPr>
              <w:t xml:space="preserve">Cíl </w:t>
            </w:r>
            <w:r w:rsidRPr="00126D39">
              <w:rPr>
                <w:i/>
                <w:sz w:val="22"/>
                <w:szCs w:val="22"/>
              </w:rPr>
              <w:t>(..zjist</w:t>
            </w:r>
            <w:r w:rsidR="00A2550B" w:rsidRPr="00126D39">
              <w:rPr>
                <w:i/>
                <w:sz w:val="22"/>
                <w:szCs w:val="22"/>
              </w:rPr>
              <w:t>i</w:t>
            </w:r>
            <w:r w:rsidRPr="00126D39">
              <w:rPr>
                <w:i/>
                <w:sz w:val="22"/>
                <w:szCs w:val="22"/>
              </w:rPr>
              <w:t>t</w:t>
            </w:r>
            <w:proofErr w:type="gramEnd"/>
            <w:r w:rsidRPr="00126D39">
              <w:rPr>
                <w:i/>
                <w:sz w:val="22"/>
                <w:szCs w:val="22"/>
              </w:rPr>
              <w:t xml:space="preserve">, jestli vzdělávací akce vedla ke zvýšení kvality péče o klienty s demencí v zařízeních skupiny Alzheimer </w:t>
            </w:r>
            <w:proofErr w:type="spellStart"/>
            <w:r w:rsidRPr="00126D39">
              <w:rPr>
                <w:i/>
                <w:sz w:val="22"/>
                <w:szCs w:val="22"/>
              </w:rPr>
              <w:t>Home</w:t>
            </w:r>
            <w:proofErr w:type="spellEnd"/>
            <w:r w:rsidR="00126D39">
              <w:rPr>
                <w:sz w:val="22"/>
                <w:szCs w:val="22"/>
              </w:rPr>
              <w:t>“</w:t>
            </w:r>
            <w:r>
              <w:rPr>
                <w:sz w:val="22"/>
                <w:szCs w:val="22"/>
              </w:rPr>
              <w:t>) neladí ani se zvoleným přístupem (kvalitativní), ani se zvoleným designem (</w:t>
            </w:r>
            <w:proofErr w:type="spellStart"/>
            <w:r>
              <w:rPr>
                <w:sz w:val="22"/>
                <w:szCs w:val="22"/>
              </w:rPr>
              <w:t>fenomenogie</w:t>
            </w:r>
            <w:proofErr w:type="spellEnd"/>
            <w:r>
              <w:rPr>
                <w:sz w:val="22"/>
                <w:szCs w:val="22"/>
              </w:rPr>
              <w:t xml:space="preserve">). </w:t>
            </w:r>
            <w:r w:rsidR="00A2550B">
              <w:rPr>
                <w:sz w:val="22"/>
                <w:szCs w:val="22"/>
              </w:rPr>
              <w:t>Autorka chce „</w:t>
            </w:r>
            <w:r w:rsidR="00A2550B" w:rsidRPr="00A2550B">
              <w:rPr>
                <w:i/>
                <w:sz w:val="22"/>
                <w:szCs w:val="22"/>
              </w:rPr>
              <w:t xml:space="preserve">vyhodnocovat efekt vzdělávací akce… a zkoumat, jakým způsobem </w:t>
            </w:r>
            <w:r w:rsidR="00A2550B">
              <w:rPr>
                <w:i/>
                <w:sz w:val="22"/>
                <w:szCs w:val="22"/>
              </w:rPr>
              <w:t>ovlivň</w:t>
            </w:r>
            <w:r w:rsidR="00A2550B" w:rsidRPr="00A2550B">
              <w:rPr>
                <w:i/>
                <w:sz w:val="22"/>
                <w:szCs w:val="22"/>
              </w:rPr>
              <w:t>uje další vzdělávání pracovníků této sociální služby kvalitu péče o klienty s demencí…</w:t>
            </w:r>
            <w:r w:rsidR="00A2550B">
              <w:rPr>
                <w:i/>
                <w:sz w:val="22"/>
                <w:szCs w:val="22"/>
              </w:rPr>
              <w:t>cílem celé práce je ident</w:t>
            </w:r>
            <w:r w:rsidR="00A2550B" w:rsidRPr="00A2550B">
              <w:rPr>
                <w:i/>
                <w:sz w:val="22"/>
                <w:szCs w:val="22"/>
              </w:rPr>
              <w:t>ifikovat rozdíly v kvalitě péče…“,</w:t>
            </w:r>
            <w:r w:rsidR="00A2550B">
              <w:rPr>
                <w:sz w:val="22"/>
                <w:szCs w:val="22"/>
              </w:rPr>
              <w:t xml:space="preserve"> s. 38. </w:t>
            </w:r>
          </w:p>
          <w:p w:rsidR="00965227" w:rsidRPr="00965227" w:rsidRDefault="00965227" w:rsidP="00965227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Znění výzkumných otázek (s. 40 - 41).</w:t>
            </w:r>
          </w:p>
          <w:p w:rsidR="00965227" w:rsidRDefault="00A2550B" w:rsidP="004C1C86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Participanty nejsou (jak by se dalo čekat) absolventi kurzu, ale vedoucí pracovníci, v počtu tří. Zde je otázkou, nakolik bylo možné docílit teoretické saturace. </w:t>
            </w:r>
          </w:p>
          <w:p w:rsidR="00126D39" w:rsidRDefault="00A2550B" w:rsidP="00965227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Interpretace tedy představují zkušenost vedoucích pracovníků se zaměstnanci po absolvování kurzu. </w:t>
            </w:r>
            <w:r w:rsidRPr="00965227">
              <w:rPr>
                <w:sz w:val="22"/>
                <w:szCs w:val="22"/>
              </w:rPr>
              <w:t xml:space="preserve">Nerozumím tomu, proč autorka zvolila takto složitý a </w:t>
            </w:r>
            <w:r w:rsidR="00126D39" w:rsidRPr="00965227">
              <w:rPr>
                <w:sz w:val="22"/>
                <w:szCs w:val="22"/>
              </w:rPr>
              <w:t>pro mě nelogický konstrukt (co si myslí vedoucí o tom, že si myslí</w:t>
            </w:r>
            <w:r w:rsidR="0066051B">
              <w:rPr>
                <w:sz w:val="22"/>
                <w:szCs w:val="22"/>
              </w:rPr>
              <w:t>/sdělil mu</w:t>
            </w:r>
            <w:r w:rsidR="00126D39" w:rsidRPr="00965227">
              <w:rPr>
                <w:sz w:val="22"/>
                <w:szCs w:val="22"/>
              </w:rPr>
              <w:t xml:space="preserve"> pracovník…)</w:t>
            </w:r>
            <w:r w:rsidR="00965227">
              <w:rPr>
                <w:sz w:val="22"/>
                <w:szCs w:val="22"/>
              </w:rPr>
              <w:t xml:space="preserve">. </w:t>
            </w:r>
          </w:p>
          <w:p w:rsidR="00965227" w:rsidRDefault="00126D39" w:rsidP="00582AA2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126D39">
              <w:rPr>
                <w:sz w:val="22"/>
                <w:szCs w:val="22"/>
              </w:rPr>
              <w:t xml:space="preserve">Výběr fenomenologie v tomto případě vnímám za velký metodologický přešlap. </w:t>
            </w:r>
            <w:r w:rsidR="00965227">
              <w:rPr>
                <w:sz w:val="22"/>
                <w:szCs w:val="22"/>
              </w:rPr>
              <w:t xml:space="preserve">Fenomenologický přístup volíme tehdy, jestliže chceme prozkoumat význam prožité zkušenosti jedince a porozumět mu. </w:t>
            </w:r>
            <w:r>
              <w:rPr>
                <w:sz w:val="22"/>
                <w:szCs w:val="22"/>
              </w:rPr>
              <w:t xml:space="preserve">Kde jsou očekávané hluboké prožitky? </w:t>
            </w:r>
          </w:p>
          <w:p w:rsidR="00B411DB" w:rsidRDefault="00126D39" w:rsidP="00582AA2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Pokud chtěla </w:t>
            </w:r>
            <w:r w:rsidR="00965227">
              <w:rPr>
                <w:sz w:val="22"/>
                <w:szCs w:val="22"/>
              </w:rPr>
              <w:t>autork</w:t>
            </w:r>
            <w:r>
              <w:rPr>
                <w:sz w:val="22"/>
                <w:szCs w:val="22"/>
              </w:rPr>
              <w:t>a</w:t>
            </w:r>
            <w:r w:rsidR="0096522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zkoumat efekty, mohla sáhnout k </w:t>
            </w:r>
            <w:proofErr w:type="spellStart"/>
            <w:r>
              <w:rPr>
                <w:sz w:val="22"/>
                <w:szCs w:val="22"/>
              </w:rPr>
              <w:t>sumativní</w:t>
            </w:r>
            <w:proofErr w:type="spellEnd"/>
            <w:r>
              <w:rPr>
                <w:sz w:val="22"/>
                <w:szCs w:val="22"/>
              </w:rPr>
              <w:t xml:space="preserve"> evaluaci. </w:t>
            </w:r>
          </w:p>
          <w:p w:rsidR="00965227" w:rsidRPr="00126D39" w:rsidRDefault="00965227" w:rsidP="00582AA2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Odpovědi na výzkumné otázky.</w:t>
            </w: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Otázky k obhajobě:</w:t>
            </w:r>
          </w:p>
          <w:p w:rsidR="00965227" w:rsidRPr="00965227" w:rsidRDefault="00965227" w:rsidP="00965227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Zvažovala jste kvantitativní přístup s využitím dotazníkového šetření?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965227">
              <w:rPr>
                <w:sz w:val="22"/>
                <w:szCs w:val="22"/>
              </w:rPr>
              <w:t xml:space="preserve"> 9. 5. 2022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7D76" w:rsidRDefault="00837D76">
      <w:r>
        <w:separator/>
      </w:r>
    </w:p>
  </w:endnote>
  <w:endnote w:type="continuationSeparator" w:id="0">
    <w:p w:rsidR="00837D76" w:rsidRDefault="00837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7D76" w:rsidRDefault="00837D76">
      <w:r>
        <w:separator/>
      </w:r>
    </w:p>
  </w:footnote>
  <w:footnote w:type="continuationSeparator" w:id="0">
    <w:p w:rsidR="00837D76" w:rsidRDefault="00837D76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226F65"/>
    <w:multiLevelType w:val="hybridMultilevel"/>
    <w:tmpl w:val="59AEC0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182F0D"/>
    <w:multiLevelType w:val="hybridMultilevel"/>
    <w:tmpl w:val="8D3E22E8"/>
    <w:lvl w:ilvl="0" w:tplc="A4C6D1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D76"/>
    <w:rsid w:val="00126D39"/>
    <w:rsid w:val="00154F27"/>
    <w:rsid w:val="0021256F"/>
    <w:rsid w:val="00362AB0"/>
    <w:rsid w:val="003F5DA2"/>
    <w:rsid w:val="0051255A"/>
    <w:rsid w:val="00512982"/>
    <w:rsid w:val="00526D47"/>
    <w:rsid w:val="0055255D"/>
    <w:rsid w:val="005C219A"/>
    <w:rsid w:val="0066051B"/>
    <w:rsid w:val="006847E2"/>
    <w:rsid w:val="007553A2"/>
    <w:rsid w:val="00837D76"/>
    <w:rsid w:val="008614B3"/>
    <w:rsid w:val="008B7728"/>
    <w:rsid w:val="00965227"/>
    <w:rsid w:val="009A27D5"/>
    <w:rsid w:val="00A2550B"/>
    <w:rsid w:val="00AF2291"/>
    <w:rsid w:val="00B411DB"/>
    <w:rsid w:val="00BA3203"/>
    <w:rsid w:val="00C40BDA"/>
    <w:rsid w:val="00C50B27"/>
    <w:rsid w:val="00CA7D64"/>
    <w:rsid w:val="00D05C79"/>
    <w:rsid w:val="00DC1BF5"/>
    <w:rsid w:val="00DE4370"/>
    <w:rsid w:val="00E709EA"/>
    <w:rsid w:val="00ED2FBE"/>
    <w:rsid w:val="00F1326B"/>
    <w:rsid w:val="00FA3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929186"/>
  <w15:chartTrackingRefBased/>
  <w15:docId w15:val="{77A03C7E-78B4-4B1F-8311-5F0F2E875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AF22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outilova\Downloads\POSUDEK%20OPONENTA%20BAKAL&#193;&#344;SK&#201;%20PR&#193;CE_2022%20(1)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PRÁCE_2022 (1)</Template>
  <TotalTime>54</TotalTime>
  <Pages>2</Pages>
  <Words>439</Words>
  <Characters>2763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3196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Radana Kroutilová Nováková</dc:creator>
  <cp:keywords/>
  <cp:lastModifiedBy>Uzivatel</cp:lastModifiedBy>
  <cp:revision>6</cp:revision>
  <cp:lastPrinted>2012-04-25T08:21:00Z</cp:lastPrinted>
  <dcterms:created xsi:type="dcterms:W3CDTF">2022-05-05T09:36:00Z</dcterms:created>
  <dcterms:modified xsi:type="dcterms:W3CDTF">2022-05-11T17:52:00Z</dcterms:modified>
</cp:coreProperties>
</file>