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3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Šmotková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3737" w:rsidP="0057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Přístupy a postoje pedagogů k využívání moderních technologií ve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73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73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37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EF005C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F005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 xml:space="preserve">Bakalářská práce pojednává o aktuálním tématu. </w:t>
            </w:r>
          </w:p>
          <w:p w:rsidR="00E02630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 xml:space="preserve">Teoretická část je </w:t>
            </w:r>
            <w:r w:rsidRPr="00EF005C">
              <w:rPr>
                <w:sz w:val="22"/>
                <w:szCs w:val="22"/>
              </w:rPr>
              <w:t>přehledná, logicky uspořádaná a obsahuje informace vytvářející vhodný</w:t>
            </w:r>
            <w:r w:rsidRPr="00EF005C">
              <w:rPr>
                <w:sz w:val="22"/>
                <w:szCs w:val="22"/>
              </w:rPr>
              <w:t xml:space="preserve"> </w:t>
            </w:r>
            <w:r w:rsidRPr="00EF005C">
              <w:rPr>
                <w:sz w:val="22"/>
                <w:szCs w:val="22"/>
              </w:rPr>
              <w:t>informační základ pro výzkumnou část.</w:t>
            </w:r>
          </w:p>
          <w:p w:rsidR="00E02630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>Oceňuji bohatý zdrojový aparát.</w:t>
            </w:r>
          </w:p>
          <w:p w:rsidR="00E02630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>Autorka prokázala schopnost pracovat s různými teoretickými zdroji</w:t>
            </w:r>
          </w:p>
          <w:p w:rsidR="00B411DB" w:rsidRPr="00EF005C" w:rsidRDefault="00EF005C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 xml:space="preserve">V praktické části si autorka formuluje hlavní výzkumnou otázku (Jaké jsou postoje pedagogů středních škol k využívání moderních technologií ve vzdělávání?). Tuto dále ambiciózně (z mého pohledu trochu rozdrobeně) rozpracovává do 10 dílčích výzkumných otázek. </w:t>
            </w:r>
          </w:p>
          <w:p w:rsidR="00E02630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>V</w:t>
            </w:r>
            <w:r w:rsidRPr="00EF005C">
              <w:rPr>
                <w:sz w:val="22"/>
                <w:szCs w:val="22"/>
              </w:rPr>
              <w:t>ýzkumný nástroj byl vzhledem k cíli vhodně zvolen, a to dotazník. Autorka</w:t>
            </w:r>
            <w:r w:rsidRPr="00EF005C">
              <w:rPr>
                <w:sz w:val="22"/>
                <w:szCs w:val="22"/>
              </w:rPr>
              <w:t xml:space="preserve"> </w:t>
            </w:r>
            <w:r w:rsidRPr="00EF005C">
              <w:rPr>
                <w:sz w:val="22"/>
                <w:szCs w:val="22"/>
              </w:rPr>
              <w:t>jej sestavila</w:t>
            </w:r>
            <w:r w:rsidRPr="00EF005C">
              <w:rPr>
                <w:sz w:val="22"/>
                <w:szCs w:val="22"/>
              </w:rPr>
              <w:t xml:space="preserve"> tak, </w:t>
            </w:r>
            <w:r w:rsidRPr="00EF005C">
              <w:rPr>
                <w:sz w:val="22"/>
                <w:szCs w:val="22"/>
              </w:rPr>
              <w:t>aby byly získány informace pro splnění</w:t>
            </w:r>
            <w:r w:rsidRPr="00EF005C">
              <w:rPr>
                <w:sz w:val="22"/>
                <w:szCs w:val="22"/>
              </w:rPr>
              <w:t xml:space="preserve"> cílů. </w:t>
            </w:r>
          </w:p>
          <w:p w:rsidR="00B411DB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 xml:space="preserve">Jednotlivá výzkumná </w:t>
            </w:r>
            <w:r w:rsidRPr="00EF005C">
              <w:rPr>
                <w:sz w:val="22"/>
                <w:szCs w:val="22"/>
              </w:rPr>
              <w:t xml:space="preserve">zjištění názorně </w:t>
            </w:r>
            <w:r w:rsidRPr="00EF005C">
              <w:rPr>
                <w:sz w:val="22"/>
                <w:szCs w:val="22"/>
              </w:rPr>
              <w:t xml:space="preserve">a podrobně </w:t>
            </w:r>
            <w:r w:rsidRPr="00EF005C">
              <w:rPr>
                <w:sz w:val="22"/>
                <w:szCs w:val="22"/>
              </w:rPr>
              <w:t>prezentuje a v</w:t>
            </w:r>
            <w:r w:rsidRPr="00EF005C">
              <w:rPr>
                <w:sz w:val="22"/>
                <w:szCs w:val="22"/>
              </w:rPr>
              <w:t xml:space="preserve"> kapitole 5 komentuje a v kapitole 6 shrnuje. </w:t>
            </w:r>
          </w:p>
          <w:p w:rsidR="00E02630" w:rsidRPr="00EF005C" w:rsidRDefault="00E02630" w:rsidP="00EF005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5C">
              <w:rPr>
                <w:sz w:val="22"/>
                <w:szCs w:val="22"/>
              </w:rPr>
              <w:t>Práce je vhodně strukturována a teoretická a praktická část tvoří logický celek.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0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02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Prováděla jste předvýzkum?</w:t>
            </w:r>
          </w:p>
          <w:p w:rsidR="00B411DB" w:rsidRPr="00C50B27" w:rsidRDefault="00EF00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Změnila</w:t>
            </w:r>
            <w:r w:rsidR="00E02630">
              <w:rPr>
                <w:sz w:val="22"/>
                <w:szCs w:val="22"/>
              </w:rPr>
              <w:t xml:space="preserve"> byste dnes některé položky v dotazníku?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3737">
              <w:rPr>
                <w:sz w:val="22"/>
                <w:szCs w:val="22"/>
              </w:rPr>
              <w:t xml:space="preserve"> </w:t>
            </w:r>
            <w:proofErr w:type="gramStart"/>
            <w:r w:rsidR="0057373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7373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573737">
              <w:rPr>
                <w:sz w:val="22"/>
                <w:szCs w:val="22"/>
              </w:rPr>
              <w:t>v.r.</w:t>
            </w:r>
            <w:proofErr w:type="gramEnd"/>
            <w:r w:rsidR="0057373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51" w:rsidRDefault="002B6D51">
      <w:r>
        <w:separator/>
      </w:r>
    </w:p>
  </w:endnote>
  <w:endnote w:type="continuationSeparator" w:id="0">
    <w:p w:rsidR="002B6D51" w:rsidRDefault="002B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51" w:rsidRDefault="002B6D51">
      <w:r>
        <w:separator/>
      </w:r>
    </w:p>
  </w:footnote>
  <w:footnote w:type="continuationSeparator" w:id="0">
    <w:p w:rsidR="002B6D51" w:rsidRDefault="002B6D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55EF"/>
    <w:multiLevelType w:val="hybridMultilevel"/>
    <w:tmpl w:val="F6386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B8"/>
    <w:rsid w:val="00154F27"/>
    <w:rsid w:val="0021256F"/>
    <w:rsid w:val="002A5BFF"/>
    <w:rsid w:val="002B6D51"/>
    <w:rsid w:val="00362AB0"/>
    <w:rsid w:val="003F5DA2"/>
    <w:rsid w:val="00512982"/>
    <w:rsid w:val="00526D47"/>
    <w:rsid w:val="0055255D"/>
    <w:rsid w:val="00573737"/>
    <w:rsid w:val="005C219A"/>
    <w:rsid w:val="006847E2"/>
    <w:rsid w:val="007553A2"/>
    <w:rsid w:val="008614B3"/>
    <w:rsid w:val="009A27D5"/>
    <w:rsid w:val="00B411DB"/>
    <w:rsid w:val="00BA0AB8"/>
    <w:rsid w:val="00BA3203"/>
    <w:rsid w:val="00C50B27"/>
    <w:rsid w:val="00CA7D64"/>
    <w:rsid w:val="00D05C79"/>
    <w:rsid w:val="00DA2E6B"/>
    <w:rsid w:val="00DC1BF5"/>
    <w:rsid w:val="00E02630"/>
    <w:rsid w:val="00E709EA"/>
    <w:rsid w:val="00ED2FBE"/>
    <w:rsid w:val="00EF005C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C2679"/>
  <w15:chartTrackingRefBased/>
  <w15:docId w15:val="{5F251377-4022-45B3-A550-F347A0E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352;motkov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Šmotková_O</Template>
  <TotalTime>16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2022-05-02T11:09:00Z</dcterms:created>
  <dcterms:modified xsi:type="dcterms:W3CDTF">2022-05-05T08:14:00Z</dcterms:modified>
</cp:coreProperties>
</file>