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104FD0">
        <w:trPr>
          <w:trHeight w:val="64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4F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Markéta </w:t>
            </w:r>
            <w:proofErr w:type="spellStart"/>
            <w:r>
              <w:rPr>
                <w:sz w:val="22"/>
                <w:szCs w:val="22"/>
              </w:rPr>
              <w:t>Robičková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04F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sociální pedagogiky ve škole v období pandemie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44D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942C3">
              <w:rPr>
                <w:sz w:val="22"/>
                <w:szCs w:val="22"/>
              </w:rPr>
              <w:t xml:space="preserve">oc. PhDr. Mgr. Jaroslav Balvín,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B942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42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204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204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204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204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204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204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E7E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04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E7E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04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204A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204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D204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267C3A" w:rsidRDefault="00267C3A" w:rsidP="007E7E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silnou stránku práce považuji teoretickou část, v níž autorka zpracovává význam literárních odborných zdrojů, vymezuje základní pojmy v práci používané a vymezuje i vzta</w:t>
            </w:r>
            <w:r w:rsidR="00996A1A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tématu k sociální pedagogice.</w:t>
            </w:r>
          </w:p>
          <w:p w:rsidR="00D204A8" w:rsidRDefault="00D204A8" w:rsidP="007E7E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Autorčina volba tématu </w:t>
            </w:r>
            <w:r w:rsidR="007E7E48">
              <w:rPr>
                <w:sz w:val="22"/>
                <w:szCs w:val="22"/>
              </w:rPr>
              <w:t xml:space="preserve">jako aktuálního a náročného cíle </w:t>
            </w:r>
            <w:r>
              <w:rPr>
                <w:sz w:val="22"/>
                <w:szCs w:val="22"/>
              </w:rPr>
              <w:t>dokládá její zájem o širší dopady zdravotních a z toho vyplývajících závažných společenských dopadů na výchovu a vzdělávání dětí ve školách.</w:t>
            </w:r>
          </w:p>
          <w:p w:rsidR="00D204A8" w:rsidRDefault="00D204A8" w:rsidP="007E7E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kvalitně koncipovaná i zpracovaná. Dlouhodobě byla konzultovaná i s vedoucím práce.</w:t>
            </w:r>
            <w:r w:rsidR="007E7E48">
              <w:rPr>
                <w:sz w:val="22"/>
                <w:szCs w:val="22"/>
              </w:rPr>
              <w:t xml:space="preserve"> Vyzdvižena je role sociální pedagogiky v krizových situacích společenského vývoje. A ukazuje na možnosti lepšího uplatnění sociální pedagogiky v praxi.</w:t>
            </w:r>
          </w:p>
          <w:p w:rsidR="00B411DB" w:rsidRDefault="00D204A8" w:rsidP="007E7E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EB3E46" w:rsidRPr="00C50B27" w:rsidRDefault="00EB3E46" w:rsidP="00D204A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EB3E46" w:rsidRDefault="00D204A8" w:rsidP="00EB3E4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B3E46">
              <w:rPr>
                <w:sz w:val="22"/>
                <w:szCs w:val="22"/>
              </w:rPr>
              <w:t xml:space="preserve">Můžete přesněji koncipovat Vaše zjištění </w:t>
            </w:r>
            <w:r w:rsidR="00EB3E46">
              <w:rPr>
                <w:sz w:val="22"/>
                <w:szCs w:val="22"/>
              </w:rPr>
              <w:t>o</w:t>
            </w:r>
            <w:r w:rsidRPr="00EB3E46">
              <w:rPr>
                <w:sz w:val="22"/>
                <w:szCs w:val="22"/>
              </w:rPr>
              <w:t xml:space="preserve"> dopad</w:t>
            </w:r>
            <w:r w:rsidR="00EB3E46">
              <w:rPr>
                <w:sz w:val="22"/>
                <w:szCs w:val="22"/>
              </w:rPr>
              <w:t>ech</w:t>
            </w:r>
            <w:r w:rsidRPr="00EB3E46">
              <w:rPr>
                <w:sz w:val="22"/>
                <w:szCs w:val="22"/>
              </w:rPr>
              <w:t xml:space="preserve"> pandemie na výchovu a vzdělávání žáků ve školách?</w:t>
            </w:r>
          </w:p>
          <w:p w:rsidR="00A25289" w:rsidRPr="00EB3E46" w:rsidRDefault="00A25289" w:rsidP="00EB3E4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B3E46">
              <w:rPr>
                <w:sz w:val="22"/>
                <w:szCs w:val="22"/>
              </w:rPr>
              <w:t>Jaké hlavní negativní dopady na kvalitu výuky přinesla vlna pandemie?</w:t>
            </w:r>
          </w:p>
          <w:p w:rsidR="00A25289" w:rsidRPr="00EB3E46" w:rsidRDefault="00A25289" w:rsidP="00EB3E4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B3E46">
              <w:rPr>
                <w:sz w:val="22"/>
                <w:szCs w:val="22"/>
              </w:rPr>
              <w:t>Jaké hlavní negativní dopady přinesla podle Vašeho soudu a výsledků výzkumu pandemie pro vztah žáků a učitelů, žáků a jejich rodičů?</w:t>
            </w:r>
          </w:p>
          <w:p w:rsidR="00B411DB" w:rsidRDefault="00A25289" w:rsidP="00EB3E4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B3E46">
              <w:rPr>
                <w:sz w:val="22"/>
                <w:szCs w:val="22"/>
              </w:rPr>
              <w:t xml:space="preserve">Přinesla tato nemoc </w:t>
            </w:r>
            <w:r w:rsidR="00EB3E46" w:rsidRPr="00EB3E46">
              <w:rPr>
                <w:sz w:val="22"/>
                <w:szCs w:val="22"/>
              </w:rPr>
              <w:t>a nucená výuka na dálku i některé pozitivní jevy?</w:t>
            </w:r>
          </w:p>
          <w:p w:rsidR="007E7E48" w:rsidRPr="00C50B27" w:rsidRDefault="007E7E48" w:rsidP="007E7E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vidíte roli sociální pedagogiky pro zlepšování sociální situace žáků/dětí v mateřských školách  a jejich přístupu k výchově a vzdělávání?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90B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4FD0">
              <w:rPr>
                <w:sz w:val="22"/>
                <w:szCs w:val="22"/>
              </w:rPr>
              <w:t xml:space="preserve"> 11</w:t>
            </w:r>
            <w:r w:rsidR="00C1276F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1276F">
              <w:rPr>
                <w:sz w:val="22"/>
                <w:szCs w:val="22"/>
              </w:rPr>
              <w:t xml:space="preserve"> </w:t>
            </w:r>
            <w:r w:rsidR="004C29B4">
              <w:rPr>
                <w:sz w:val="22"/>
                <w:szCs w:val="22"/>
              </w:rPr>
              <w:t xml:space="preserve">Jaroslav Balvín, v. r. </w:t>
            </w:r>
          </w:p>
        </w:tc>
      </w:tr>
    </w:tbl>
    <w:p w:rsidR="006847E2" w:rsidRDefault="006847E2"/>
    <w:sectPr w:rsidR="006847E2" w:rsidSect="00AE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413" w:rsidRDefault="00BD0413">
      <w:r>
        <w:separator/>
      </w:r>
    </w:p>
  </w:endnote>
  <w:endnote w:type="continuationSeparator" w:id="0">
    <w:p w:rsidR="00BD0413" w:rsidRDefault="00BD0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413" w:rsidRDefault="00BD0413">
      <w:r>
        <w:separator/>
      </w:r>
    </w:p>
  </w:footnote>
  <w:footnote w:type="continuationSeparator" w:id="0">
    <w:p w:rsidR="00BD0413" w:rsidRDefault="00BD041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B5F23"/>
    <w:multiLevelType w:val="hybridMultilevel"/>
    <w:tmpl w:val="FB488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487"/>
    <w:rsid w:val="000E2C47"/>
    <w:rsid w:val="00104FD0"/>
    <w:rsid w:val="00137015"/>
    <w:rsid w:val="00267C3A"/>
    <w:rsid w:val="002A35A1"/>
    <w:rsid w:val="00344DAD"/>
    <w:rsid w:val="003540D3"/>
    <w:rsid w:val="00362AB0"/>
    <w:rsid w:val="003F5DA2"/>
    <w:rsid w:val="004A1193"/>
    <w:rsid w:val="004A2615"/>
    <w:rsid w:val="004C29B4"/>
    <w:rsid w:val="00512982"/>
    <w:rsid w:val="00514664"/>
    <w:rsid w:val="00526D47"/>
    <w:rsid w:val="0055255D"/>
    <w:rsid w:val="005A13BB"/>
    <w:rsid w:val="005C219A"/>
    <w:rsid w:val="006847E2"/>
    <w:rsid w:val="00730C1A"/>
    <w:rsid w:val="00792487"/>
    <w:rsid w:val="007B7155"/>
    <w:rsid w:val="007E7E48"/>
    <w:rsid w:val="00834807"/>
    <w:rsid w:val="008677E3"/>
    <w:rsid w:val="00890B23"/>
    <w:rsid w:val="0095578E"/>
    <w:rsid w:val="00996A1A"/>
    <w:rsid w:val="00A25289"/>
    <w:rsid w:val="00A777CE"/>
    <w:rsid w:val="00AE2D2E"/>
    <w:rsid w:val="00B31950"/>
    <w:rsid w:val="00B411DB"/>
    <w:rsid w:val="00B942C3"/>
    <w:rsid w:val="00BA3203"/>
    <w:rsid w:val="00BD0413"/>
    <w:rsid w:val="00C03D7D"/>
    <w:rsid w:val="00C1276F"/>
    <w:rsid w:val="00C25837"/>
    <w:rsid w:val="00C50B27"/>
    <w:rsid w:val="00D204A8"/>
    <w:rsid w:val="00D62416"/>
    <w:rsid w:val="00DC1BF5"/>
    <w:rsid w:val="00E709EA"/>
    <w:rsid w:val="00E87FCF"/>
    <w:rsid w:val="00EB3E46"/>
    <w:rsid w:val="00EF6A02"/>
    <w:rsid w:val="00F5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3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a%20DP%202022\BP%20Soci&#225;ln&#237;%20pedagogika%202022\BP%20Posp&#237;&#353;ilov&#225;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35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12</cp:revision>
  <cp:lastPrinted>2012-04-25T08:21:00Z</cp:lastPrinted>
  <dcterms:created xsi:type="dcterms:W3CDTF">2022-05-11T09:33:00Z</dcterms:created>
  <dcterms:modified xsi:type="dcterms:W3CDTF">2022-05-11T23:52:00Z</dcterms:modified>
</cp:coreProperties>
</file>