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53F6C" w:rsidP="00362AB0">
            <w:pPr>
              <w:rPr>
                <w:sz w:val="22"/>
                <w:szCs w:val="22"/>
              </w:rPr>
            </w:pPr>
            <w:r w:rsidRPr="00953F6C">
              <w:rPr>
                <w:sz w:val="22"/>
                <w:szCs w:val="22"/>
              </w:rPr>
              <w:t xml:space="preserve">Bc. Barbora </w:t>
            </w:r>
            <w:proofErr w:type="spellStart"/>
            <w:r w:rsidRPr="00953F6C">
              <w:rPr>
                <w:sz w:val="22"/>
                <w:szCs w:val="22"/>
              </w:rPr>
              <w:t>Graclová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53F6C" w:rsidP="00953F6C">
            <w:pPr>
              <w:rPr>
                <w:sz w:val="22"/>
                <w:szCs w:val="22"/>
              </w:rPr>
            </w:pPr>
            <w:r w:rsidRPr="00953F6C">
              <w:rPr>
                <w:sz w:val="22"/>
                <w:szCs w:val="22"/>
              </w:rPr>
              <w:t>Pracovní spokojenost pracovníků</w:t>
            </w:r>
            <w:r>
              <w:rPr>
                <w:sz w:val="22"/>
                <w:szCs w:val="22"/>
              </w:rPr>
              <w:t xml:space="preserve"> </w:t>
            </w:r>
            <w:r w:rsidRPr="00953F6C">
              <w:rPr>
                <w:sz w:val="22"/>
                <w:szCs w:val="22"/>
              </w:rPr>
              <w:t>pobytových sociálních služeb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872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BC22C4" w:rsidP="00BC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872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F21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4F6B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4F6B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B50D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4F6B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97F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F6B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3768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3768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F15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768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37686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768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8721C" w:rsidP="006141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  <w:r w:rsidR="00B50D64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se ve své práci zabývá </w:t>
            </w:r>
            <w:r w:rsidR="005748F4">
              <w:rPr>
                <w:sz w:val="22"/>
                <w:szCs w:val="22"/>
              </w:rPr>
              <w:t xml:space="preserve">tématem </w:t>
            </w:r>
            <w:r w:rsidR="004F6BD6">
              <w:rPr>
                <w:sz w:val="22"/>
                <w:szCs w:val="22"/>
              </w:rPr>
              <w:t xml:space="preserve">pracovní spokojenosti vybrané cílové skupiny z oblasti sociální práce. </w:t>
            </w:r>
            <w:r w:rsidR="006141A5">
              <w:rPr>
                <w:sz w:val="22"/>
                <w:szCs w:val="22"/>
              </w:rPr>
              <w:t xml:space="preserve">Práci hodnotím jako </w:t>
            </w:r>
            <w:r w:rsidR="004F6BD6">
              <w:rPr>
                <w:sz w:val="22"/>
                <w:szCs w:val="22"/>
              </w:rPr>
              <w:t xml:space="preserve">velmi </w:t>
            </w:r>
            <w:r w:rsidR="006141A5">
              <w:rPr>
                <w:sz w:val="22"/>
                <w:szCs w:val="22"/>
              </w:rPr>
              <w:t>zdařilou, silné a slabé stránky uvádím níže:</w:t>
            </w:r>
          </w:p>
          <w:p w:rsidR="00B8721C" w:rsidRDefault="00B8721C" w:rsidP="00B8721C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B8721C" w:rsidRPr="00B50D64" w:rsidRDefault="005748F4" w:rsidP="00B8721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50D64">
              <w:rPr>
                <w:sz w:val="22"/>
                <w:szCs w:val="22"/>
              </w:rPr>
              <w:t>Kvituji zacílení teoretické části</w:t>
            </w:r>
            <w:r w:rsidR="00B8721C" w:rsidRPr="00B50D64">
              <w:rPr>
                <w:sz w:val="22"/>
                <w:szCs w:val="22"/>
              </w:rPr>
              <w:t>;</w:t>
            </w:r>
          </w:p>
          <w:p w:rsidR="004F6BD6" w:rsidRDefault="00B50D64" w:rsidP="001746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50D64">
              <w:rPr>
                <w:sz w:val="22"/>
                <w:szCs w:val="22"/>
              </w:rPr>
              <w:t xml:space="preserve">oceňuji </w:t>
            </w:r>
            <w:r w:rsidR="004F6BD6">
              <w:rPr>
                <w:sz w:val="22"/>
                <w:szCs w:val="22"/>
              </w:rPr>
              <w:t>množství odborných zdrojů (74) nejen tuzemské provenience;</w:t>
            </w:r>
          </w:p>
          <w:p w:rsidR="00DF3D06" w:rsidRPr="00B50D64" w:rsidRDefault="004F6BD6" w:rsidP="001746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databázemi</w:t>
            </w:r>
            <w:r w:rsidR="00DF3D06" w:rsidRPr="00B50D64">
              <w:rPr>
                <w:sz w:val="22"/>
                <w:szCs w:val="22"/>
              </w:rPr>
              <w:t>;</w:t>
            </w:r>
          </w:p>
          <w:p w:rsidR="00B50D64" w:rsidRPr="00B50D64" w:rsidRDefault="004F6BD6" w:rsidP="00B50D6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koncepce teoretické části</w:t>
            </w:r>
            <w:r w:rsidR="00B50D64" w:rsidRPr="00B50D64">
              <w:rPr>
                <w:sz w:val="22"/>
                <w:szCs w:val="22"/>
              </w:rPr>
              <w:t>;</w:t>
            </w:r>
          </w:p>
          <w:p w:rsidR="006F18EA" w:rsidRPr="004F6BD6" w:rsidRDefault="00B50D64" w:rsidP="00B50D6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50D64">
              <w:rPr>
                <w:sz w:val="22"/>
                <w:szCs w:val="22"/>
              </w:rPr>
              <w:t xml:space="preserve">rešerše </w:t>
            </w:r>
            <w:r w:rsidR="004F6BD6">
              <w:rPr>
                <w:sz w:val="22"/>
                <w:szCs w:val="22"/>
              </w:rPr>
              <w:t>některých výzkumů vztažných k podtématům v teoretické části práce;</w:t>
            </w:r>
            <w:r w:rsidRPr="00B50D64">
              <w:rPr>
                <w:bCs/>
                <w:sz w:val="23"/>
                <w:szCs w:val="23"/>
              </w:rPr>
              <w:t xml:space="preserve"> </w:t>
            </w:r>
          </w:p>
          <w:p w:rsidR="004F6BD6" w:rsidRDefault="00F5081D" w:rsidP="00B50D6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pečlivá analýza dat;</w:t>
            </w:r>
          </w:p>
          <w:p w:rsidR="00F5081D" w:rsidRDefault="00F5081D" w:rsidP="00B50D6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hypotézami;</w:t>
            </w:r>
          </w:p>
          <w:p w:rsidR="00F5081D" w:rsidRPr="00B50D64" w:rsidRDefault="00F5081D" w:rsidP="00B50D6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bohatá diskuze dat.</w:t>
            </w:r>
          </w:p>
          <w:p w:rsidR="00B8721C" w:rsidRDefault="00B8721C" w:rsidP="00B8721C">
            <w:pPr>
              <w:rPr>
                <w:sz w:val="22"/>
                <w:szCs w:val="22"/>
              </w:rPr>
            </w:pPr>
            <w:r w:rsidRPr="00444FDF">
              <w:rPr>
                <w:b/>
                <w:sz w:val="22"/>
                <w:szCs w:val="22"/>
              </w:rPr>
              <w:t>Slabé stránky práce</w:t>
            </w:r>
            <w:r w:rsidRPr="00444FDF">
              <w:rPr>
                <w:sz w:val="22"/>
                <w:szCs w:val="22"/>
              </w:rPr>
              <w:t xml:space="preserve">: </w:t>
            </w:r>
          </w:p>
          <w:p w:rsidR="004F6BD6" w:rsidRPr="004F6BD6" w:rsidRDefault="004F6BD6" w:rsidP="0074475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tomto typu práce bych už neočekávala definice základních výzkumných kategorií (např. „</w:t>
            </w:r>
            <w:r>
              <w:rPr>
                <w:sz w:val="23"/>
                <w:szCs w:val="23"/>
              </w:rPr>
              <w:t>Výzkumný problém představuje otázku, která vypovídá o určitém vztahu mezi proměnnými. Vyjadřuje tedy tázací formou, zda mezi danými proměnnými existuje vztah. (</w:t>
            </w:r>
            <w:proofErr w:type="spellStart"/>
            <w:r>
              <w:rPr>
                <w:sz w:val="23"/>
                <w:szCs w:val="23"/>
              </w:rPr>
              <w:t>Chráska</w:t>
            </w:r>
            <w:proofErr w:type="spellEnd"/>
            <w:r>
              <w:rPr>
                <w:sz w:val="23"/>
                <w:szCs w:val="23"/>
              </w:rPr>
              <w:t xml:space="preserve"> a Kočvarová, 2014, s. 10)“ s. 47</w:t>
            </w:r>
            <w:r w:rsidR="00F5081D">
              <w:rPr>
                <w:sz w:val="23"/>
                <w:szCs w:val="23"/>
              </w:rPr>
              <w:t>, apod.</w:t>
            </w:r>
            <w:r>
              <w:rPr>
                <w:sz w:val="23"/>
                <w:szCs w:val="23"/>
              </w:rPr>
              <w:t>)</w:t>
            </w:r>
            <w:r w:rsidR="00F7485B">
              <w:rPr>
                <w:sz w:val="23"/>
                <w:szCs w:val="23"/>
              </w:rPr>
              <w:t>.</w:t>
            </w:r>
            <w:bookmarkStart w:id="0" w:name="_GoBack"/>
            <w:bookmarkEnd w:id="0"/>
          </w:p>
          <w:p w:rsidR="009737E9" w:rsidRDefault="009737E9" w:rsidP="009737E9">
            <w:pPr>
              <w:pStyle w:val="Odstavecseseznamem"/>
              <w:rPr>
                <w:sz w:val="22"/>
                <w:szCs w:val="22"/>
              </w:rPr>
            </w:pPr>
          </w:p>
          <w:p w:rsidR="00E440B0" w:rsidRDefault="009737E9" w:rsidP="009737E9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090614" w:rsidRPr="00C50B27" w:rsidRDefault="00090614" w:rsidP="009737E9">
            <w:pPr>
              <w:pStyle w:val="Odstavecseseznamem"/>
              <w:ind w:left="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F5C6A" w:rsidRDefault="007F5C6A" w:rsidP="007F5C6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839F6" w:rsidRPr="00C50B27" w:rsidRDefault="004839F6" w:rsidP="007F5C6A">
            <w:pPr>
              <w:rPr>
                <w:b/>
                <w:sz w:val="22"/>
                <w:szCs w:val="22"/>
              </w:rPr>
            </w:pPr>
          </w:p>
          <w:p w:rsidR="004839F6" w:rsidRDefault="004F6BD6" w:rsidP="004839F6">
            <w:pPr>
              <w:pStyle w:val="Odstavecseseznamem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Vycházela jste </w:t>
            </w:r>
            <w:r w:rsidR="00376867">
              <w:rPr>
                <w:sz w:val="22"/>
                <w:szCs w:val="22"/>
              </w:rPr>
              <w:t xml:space="preserve">ve formulaci hypotéz z konkrétních teoretických konceptů, nebo jste předpoklady volila spíše intuitivně, </w:t>
            </w:r>
            <w:r w:rsidR="00090614">
              <w:rPr>
                <w:sz w:val="22"/>
                <w:szCs w:val="22"/>
              </w:rPr>
              <w:t xml:space="preserve">či </w:t>
            </w:r>
            <w:r w:rsidR="00376867">
              <w:rPr>
                <w:sz w:val="22"/>
                <w:szCs w:val="22"/>
              </w:rPr>
              <w:t xml:space="preserve">ze zkušenosti? </w:t>
            </w:r>
          </w:p>
          <w:p w:rsidR="00B411DB" w:rsidRPr="00C50B27" w:rsidRDefault="00B411DB" w:rsidP="00F5081D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F508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737E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F5C6A">
              <w:rPr>
                <w:sz w:val="22"/>
                <w:szCs w:val="22"/>
              </w:rPr>
              <w:t xml:space="preserve"> 2</w:t>
            </w:r>
            <w:r w:rsidR="009737E9">
              <w:rPr>
                <w:sz w:val="22"/>
                <w:szCs w:val="22"/>
              </w:rPr>
              <w:t>9</w:t>
            </w:r>
            <w:r w:rsidR="007F5C6A">
              <w:rPr>
                <w:sz w:val="22"/>
                <w:szCs w:val="22"/>
              </w:rPr>
              <w:t>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09061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F5C6A">
              <w:rPr>
                <w:sz w:val="22"/>
                <w:szCs w:val="22"/>
              </w:rPr>
              <w:t xml:space="preserve"> </w:t>
            </w:r>
            <w:r w:rsidR="00090614">
              <w:rPr>
                <w:sz w:val="22"/>
                <w:szCs w:val="22"/>
              </w:rPr>
              <w:t>Iva Staňková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20A" w:rsidRDefault="008C620A">
      <w:r>
        <w:separator/>
      </w:r>
    </w:p>
  </w:endnote>
  <w:endnote w:type="continuationSeparator" w:id="0">
    <w:p w:rsidR="008C620A" w:rsidRDefault="008C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20A" w:rsidRDefault="008C620A">
      <w:r>
        <w:separator/>
      </w:r>
    </w:p>
  </w:footnote>
  <w:footnote w:type="continuationSeparator" w:id="0">
    <w:p w:rsidR="008C620A" w:rsidRDefault="008C620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B35D6"/>
    <w:multiLevelType w:val="hybridMultilevel"/>
    <w:tmpl w:val="0908D2AE"/>
    <w:lvl w:ilvl="0" w:tplc="F5045EFE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CE"/>
    <w:rsid w:val="00090614"/>
    <w:rsid w:val="00113948"/>
    <w:rsid w:val="0017461B"/>
    <w:rsid w:val="001830F0"/>
    <w:rsid w:val="00321C1A"/>
    <w:rsid w:val="00362AB0"/>
    <w:rsid w:val="00376867"/>
    <w:rsid w:val="0039065B"/>
    <w:rsid w:val="003927C3"/>
    <w:rsid w:val="003F5DA2"/>
    <w:rsid w:val="00434AEC"/>
    <w:rsid w:val="00444FDF"/>
    <w:rsid w:val="004839F6"/>
    <w:rsid w:val="004F2163"/>
    <w:rsid w:val="004F6BD6"/>
    <w:rsid w:val="00512982"/>
    <w:rsid w:val="00526D47"/>
    <w:rsid w:val="0055255D"/>
    <w:rsid w:val="005659E1"/>
    <w:rsid w:val="005748F4"/>
    <w:rsid w:val="005C219A"/>
    <w:rsid w:val="006141A5"/>
    <w:rsid w:val="006847E2"/>
    <w:rsid w:val="006F18EA"/>
    <w:rsid w:val="00744750"/>
    <w:rsid w:val="00757B72"/>
    <w:rsid w:val="00792A4E"/>
    <w:rsid w:val="007F1529"/>
    <w:rsid w:val="007F5C6A"/>
    <w:rsid w:val="008614B3"/>
    <w:rsid w:val="008C620A"/>
    <w:rsid w:val="00953F6C"/>
    <w:rsid w:val="009737E9"/>
    <w:rsid w:val="009B2248"/>
    <w:rsid w:val="00A850F4"/>
    <w:rsid w:val="00A97F4E"/>
    <w:rsid w:val="00AC3DCE"/>
    <w:rsid w:val="00AF1740"/>
    <w:rsid w:val="00B05B1D"/>
    <w:rsid w:val="00B141E9"/>
    <w:rsid w:val="00B411DB"/>
    <w:rsid w:val="00B43269"/>
    <w:rsid w:val="00B50D64"/>
    <w:rsid w:val="00B8721C"/>
    <w:rsid w:val="00BA3203"/>
    <w:rsid w:val="00BC22C4"/>
    <w:rsid w:val="00C36D2B"/>
    <w:rsid w:val="00C50B27"/>
    <w:rsid w:val="00C666B2"/>
    <w:rsid w:val="00CE0A8B"/>
    <w:rsid w:val="00D32027"/>
    <w:rsid w:val="00DC1BF5"/>
    <w:rsid w:val="00DF276C"/>
    <w:rsid w:val="00DF3D06"/>
    <w:rsid w:val="00E3471D"/>
    <w:rsid w:val="00E440B0"/>
    <w:rsid w:val="00E67C85"/>
    <w:rsid w:val="00E709EA"/>
    <w:rsid w:val="00EB50CB"/>
    <w:rsid w:val="00F1326B"/>
    <w:rsid w:val="00F25C77"/>
    <w:rsid w:val="00F5081D"/>
    <w:rsid w:val="00F7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A67CC"/>
  <w15:chartTrackingRefBased/>
  <w15:docId w15:val="{C091B46F-063E-4ED8-BF7F-DE6F7D5E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8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DIPLOMOV&#201;%20PR&#193;CE_2015%5b11928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PRÁCE_2015[11928]</Template>
  <TotalTime>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2022-05-02T13:34:00Z</dcterms:created>
  <dcterms:modified xsi:type="dcterms:W3CDTF">2022-05-03T09:18:00Z</dcterms:modified>
</cp:coreProperties>
</file>