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2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Lukášová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2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Perspektivy sociálních služeb s akcentem na Sociálně terapeutickou dílnu „Naděje“ Vsetín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102E2E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4B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610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64B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02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02E2E" w:rsidRDefault="00102E2E" w:rsidP="00102E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registrem sociálních služeb.</w:t>
            </w:r>
          </w:p>
          <w:p w:rsidR="00F610FD" w:rsidRDefault="00F610FD" w:rsidP="00102E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aktuální legislativní úpravou v oblasti sociálních služeb. </w:t>
            </w:r>
          </w:p>
          <w:p w:rsidR="00F610FD" w:rsidRDefault="00F610FD" w:rsidP="00F610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když bych dala přednost jinému zpracování (než “nekonečné“ charakteristice 32 služeb), tak kapitola 1.3 je zpracována v logickém sledu, je jasná a výstižná.</w:t>
            </w:r>
          </w:p>
          <w:p w:rsidR="002E24E4" w:rsidRDefault="002E24E4" w:rsidP="00102E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rozhovorů s klienty obsahuje zajímavé výpovědi, je na škodu, že nebyl dodržen analytický postup (př. otevřené kódování). </w:t>
            </w:r>
          </w:p>
          <w:p w:rsidR="00F610FD" w:rsidRDefault="00F610FD" w:rsidP="00102E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literatury obsahuje relevantní literaturu.</w:t>
            </w:r>
          </w:p>
          <w:p w:rsidR="00F610FD" w:rsidRDefault="00F610FD" w:rsidP="00102E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svým rozsahem odpovídá rozsahu bakalářské práce.</w:t>
            </w:r>
          </w:p>
          <w:p w:rsidR="00C30858" w:rsidRPr="00102E2E" w:rsidRDefault="00C30858" w:rsidP="00C30858">
            <w:pPr>
              <w:pStyle w:val="Odstavecseseznamem"/>
              <w:rPr>
                <w:sz w:val="22"/>
                <w:szCs w:val="22"/>
              </w:rPr>
            </w:pPr>
          </w:p>
          <w:p w:rsidR="00102E2E" w:rsidRDefault="00102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4791E" w:rsidRDefault="0034791E" w:rsidP="003479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 je příliš strukturovaná, schematická. Chybí mi koherentní, kompaktní a náročnější text.</w:t>
            </w:r>
          </w:p>
          <w:p w:rsidR="00994F4D" w:rsidRDefault="00C30858" w:rsidP="003479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druhé Perspektivy sociálních služeb bych uvítala, pokud by autorka vymezila, co přesně myslí termínem perspek</w:t>
            </w:r>
            <w:r w:rsidR="0034791E">
              <w:rPr>
                <w:sz w:val="22"/>
                <w:szCs w:val="22"/>
              </w:rPr>
              <w:t xml:space="preserve">tiva – hledisko/stanovisko, </w:t>
            </w:r>
            <w:r>
              <w:rPr>
                <w:sz w:val="22"/>
                <w:szCs w:val="22"/>
              </w:rPr>
              <w:t>vyhlídku do budoucnosti</w:t>
            </w:r>
            <w:r w:rsidR="0034791E">
              <w:rPr>
                <w:sz w:val="22"/>
                <w:szCs w:val="22"/>
              </w:rPr>
              <w:t xml:space="preserve"> nebo něco jiného</w:t>
            </w:r>
            <w:r>
              <w:rPr>
                <w:sz w:val="22"/>
                <w:szCs w:val="22"/>
              </w:rPr>
              <w:t>? Pak bych mohla lépe hodnotit relevanci zařazených témat (př. zda je logický pohled do minulosti, když bylo cílem pohlížet do budoucnosti apod.)</w:t>
            </w:r>
            <w:r w:rsidR="00994F4D">
              <w:rPr>
                <w:sz w:val="22"/>
                <w:szCs w:val="22"/>
              </w:rPr>
              <w:t xml:space="preserve"> </w:t>
            </w:r>
          </w:p>
          <w:p w:rsidR="00AA5435" w:rsidRPr="00AA5435" w:rsidRDefault="00AA5435" w:rsidP="00DE54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t>Výzkumný problém nekoresponduje s názvem práce (Perspektivy sociálních služeb s akcentem na STD „Naděje“ Vsetín x Oblast uplatnění osob s mentálním a  kombinovaným postižením na trhu práce.</w:t>
            </w:r>
            <w:r w:rsidR="0034791E">
              <w:t>)</w:t>
            </w:r>
            <w:r>
              <w:t xml:space="preserve"> </w:t>
            </w:r>
          </w:p>
          <w:p w:rsidR="00AA5435" w:rsidRDefault="00AA5435" w:rsidP="00AA543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provázanost mezi teoretickou a praktickou částí práce. </w:t>
            </w:r>
            <w:r w:rsidRPr="002C3EBB">
              <w:rPr>
                <w:sz w:val="22"/>
                <w:szCs w:val="22"/>
              </w:rPr>
              <w:t>V teoretických konceptech chybí kapitoly, které bezprostředně souvisí s výzkumem – osoby s mentálním postižením a jejich uplatnění na trhu práce</w:t>
            </w:r>
            <w:r>
              <w:rPr>
                <w:sz w:val="22"/>
                <w:szCs w:val="22"/>
              </w:rPr>
              <w:t>.</w:t>
            </w:r>
          </w:p>
          <w:p w:rsidR="00AA5435" w:rsidRDefault="00AA5435" w:rsidP="00AA543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Participanti v počtou</w:t>
            </w:r>
            <w:proofErr w:type="gramEnd"/>
            <w:r>
              <w:rPr>
                <w:sz w:val="22"/>
                <w:szCs w:val="22"/>
              </w:rPr>
              <w:t xml:space="preserve"> dvou osob – teoretická saturace?</w:t>
            </w:r>
          </w:p>
          <w:p w:rsidR="00AA5435" w:rsidRDefault="00AA5435" w:rsidP="00AA543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Není jasné, jak přesně autorka an</w:t>
            </w:r>
            <w:r w:rsidR="00F610FD">
              <w:rPr>
                <w:sz w:val="22"/>
                <w:szCs w:val="22"/>
              </w:rPr>
              <w:t>alyzovala dokumenty.</w:t>
            </w:r>
          </w:p>
          <w:p w:rsidR="00B411DB" w:rsidRPr="002E24E4" w:rsidRDefault="00DE5486" w:rsidP="00DE54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t>Práce nerespektuje etické zásad</w:t>
            </w:r>
            <w:r>
              <w:t>y platné pro danou vědní oblast.</w:t>
            </w:r>
          </w:p>
          <w:p w:rsidR="002E24E4" w:rsidRPr="002E24E4" w:rsidRDefault="00F610FD" w:rsidP="00F610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t xml:space="preserve">Analýza </w:t>
            </w:r>
            <w:r w:rsidR="002E24E4">
              <w:t>dotazníkového šetření, str. 52.</w:t>
            </w:r>
            <w:r>
              <w:t xml:space="preserve"> </w:t>
            </w:r>
          </w:p>
          <w:p w:rsidR="00F1326B" w:rsidRDefault="00F1326B" w:rsidP="00164B02">
            <w:pPr>
              <w:rPr>
                <w:sz w:val="22"/>
                <w:szCs w:val="22"/>
              </w:rPr>
            </w:pPr>
          </w:p>
          <w:p w:rsidR="00164B02" w:rsidRPr="00F610FD" w:rsidRDefault="00164B02" w:rsidP="00164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610FD" w:rsidRDefault="00B411DB" w:rsidP="00F610F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34791E" w:rsidRDefault="0034791E" w:rsidP="00164B0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Hovoříte o tom, že jste „pomocí kód</w:t>
            </w:r>
            <w:r w:rsidR="00164B02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naplnila kategorie“, s. 41. Kde jsou v práci </w:t>
            </w:r>
            <w:r w:rsidR="00164B02">
              <w:rPr>
                <w:sz w:val="22"/>
                <w:szCs w:val="22"/>
              </w:rPr>
              <w:t xml:space="preserve">uvedeny </w:t>
            </w:r>
            <w:r>
              <w:rPr>
                <w:sz w:val="22"/>
                <w:szCs w:val="22"/>
              </w:rPr>
              <w:t>kódy?</w:t>
            </w:r>
          </w:p>
          <w:p w:rsidR="0034791E" w:rsidRDefault="0034791E" w:rsidP="0034791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jaké metodologické literatury jste postupovala při analýze dat (od str. 42 a dále)? </w:t>
            </w:r>
          </w:p>
          <w:p w:rsidR="0034791E" w:rsidRDefault="0034791E" w:rsidP="002E24E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Interpretujte, prosím,  údaje v tabulce 1 Analýza pracovního trhu. </w:t>
            </w:r>
            <w:r w:rsidR="002E24E4">
              <w:rPr>
                <w:sz w:val="22"/>
                <w:szCs w:val="22"/>
              </w:rPr>
              <w:t>Objasněte její vztah s výzkumnou otázkou: „Jsou klienti dostatečně podpořeni při uplatnění na trhu práce?“</w:t>
            </w:r>
          </w:p>
          <w:p w:rsidR="002E24E4" w:rsidRDefault="002E24E4" w:rsidP="002E24E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definujete „dostatečnou podporu“? Viz VO</w:t>
            </w:r>
            <w:r w:rsidR="00164B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  <w:p w:rsidR="00F610FD" w:rsidRDefault="00F610FD" w:rsidP="002E24E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jsou to sugestivní otázky? Reflektujte v kontextu vašich otázek (str. 39 a 40).</w:t>
            </w:r>
          </w:p>
          <w:p w:rsidR="00F610FD" w:rsidRDefault="00F610FD" w:rsidP="00F610F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spočívá význam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1.5?</w:t>
            </w:r>
          </w:p>
          <w:p w:rsidR="00F610FD" w:rsidRPr="00F610FD" w:rsidRDefault="00F610FD" w:rsidP="00F610F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E5486">
              <w:rPr>
                <w:sz w:val="22"/>
                <w:szCs w:val="22"/>
              </w:rPr>
              <w:t xml:space="preserve">Jakou etickou dimenzi výzkumu jste </w:t>
            </w:r>
            <w:r>
              <w:rPr>
                <w:sz w:val="22"/>
                <w:szCs w:val="22"/>
              </w:rPr>
              <w:t>porušila</w:t>
            </w:r>
            <w:r w:rsidRPr="00DE5486">
              <w:rPr>
                <w:sz w:val="22"/>
                <w:szCs w:val="22"/>
              </w:rPr>
              <w:t xml:space="preserve"> tím, že jste jasně identifikovala zařízení, ve kterém jste konala výzkum</w:t>
            </w:r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64B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4B02">
              <w:rPr>
                <w:sz w:val="22"/>
                <w:szCs w:val="22"/>
              </w:rPr>
              <w:t xml:space="preserve"> 11. 5. 2022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7E01"/>
    <w:multiLevelType w:val="hybridMultilevel"/>
    <w:tmpl w:val="7B7EE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0D6"/>
    <w:multiLevelType w:val="hybridMultilevel"/>
    <w:tmpl w:val="A892610E"/>
    <w:lvl w:ilvl="0" w:tplc="393C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102E2E"/>
    <w:rsid w:val="00154F27"/>
    <w:rsid w:val="00164B02"/>
    <w:rsid w:val="0021256F"/>
    <w:rsid w:val="002C3EBB"/>
    <w:rsid w:val="002E24E4"/>
    <w:rsid w:val="0034791E"/>
    <w:rsid w:val="00362AB0"/>
    <w:rsid w:val="003F5DA2"/>
    <w:rsid w:val="00512982"/>
    <w:rsid w:val="00526D47"/>
    <w:rsid w:val="0055255D"/>
    <w:rsid w:val="005C219A"/>
    <w:rsid w:val="006847E2"/>
    <w:rsid w:val="007553A2"/>
    <w:rsid w:val="00837D76"/>
    <w:rsid w:val="008614B3"/>
    <w:rsid w:val="008B7728"/>
    <w:rsid w:val="00994F4D"/>
    <w:rsid w:val="009A27D5"/>
    <w:rsid w:val="00AA5435"/>
    <w:rsid w:val="00B411DB"/>
    <w:rsid w:val="00BA3203"/>
    <w:rsid w:val="00C30858"/>
    <w:rsid w:val="00C50B27"/>
    <w:rsid w:val="00CA7D64"/>
    <w:rsid w:val="00D05C79"/>
    <w:rsid w:val="00DC1BF5"/>
    <w:rsid w:val="00DE5486"/>
    <w:rsid w:val="00E709EA"/>
    <w:rsid w:val="00ED2FBE"/>
    <w:rsid w:val="00F1326B"/>
    <w:rsid w:val="00F610FD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43FD4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2E2E"/>
    <w:pPr>
      <w:ind w:left="720"/>
      <w:contextualSpacing/>
    </w:pPr>
  </w:style>
  <w:style w:type="paragraph" w:customStyle="1" w:styleId="Default">
    <w:name w:val="Default"/>
    <w:rsid w:val="00DE54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127</TotalTime>
  <Pages>2</Pages>
  <Words>512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4</cp:revision>
  <cp:lastPrinted>2012-04-25T08:21:00Z</cp:lastPrinted>
  <dcterms:created xsi:type="dcterms:W3CDTF">2022-05-05T09:36:00Z</dcterms:created>
  <dcterms:modified xsi:type="dcterms:W3CDTF">2022-05-11T17:21:00Z</dcterms:modified>
</cp:coreProperties>
</file>