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B278C0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35D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Radek </w:t>
            </w:r>
            <w:proofErr w:type="spellStart"/>
            <w:r>
              <w:rPr>
                <w:sz w:val="22"/>
                <w:szCs w:val="22"/>
              </w:rPr>
              <w:t>Dřevojánek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35D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Sebepojetí žáků devátých tříd ve vztahu k volbě budoucího profesionálního zaměření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35D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35D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35D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62C3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62C3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62C3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62C3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62C3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62C3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A4B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A4B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A4B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A4B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A4B0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A4B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A4B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C61A0" w:rsidRDefault="00BC61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604A4B" w:rsidRDefault="0084451E" w:rsidP="00604A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námět se</w:t>
            </w:r>
            <w:r w:rsidR="00604A4B" w:rsidRPr="00604A4B">
              <w:rPr>
                <w:sz w:val="22"/>
                <w:szCs w:val="22"/>
              </w:rPr>
              <w:t xml:space="preserve"> vztahem ke studovanému oboru</w:t>
            </w:r>
          </w:p>
          <w:p w:rsidR="00604A4B" w:rsidRDefault="00604A4B" w:rsidP="00604A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části, která je podložena relevantně zaměřenými publikacemi</w:t>
            </w:r>
          </w:p>
          <w:p w:rsidR="00604A4B" w:rsidRDefault="00604A4B" w:rsidP="00604A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věnuje dostatečnou pozornost vý</w:t>
            </w:r>
            <w:r w:rsidR="000A4B0B">
              <w:rPr>
                <w:sz w:val="22"/>
                <w:szCs w:val="22"/>
              </w:rPr>
              <w:t>vojovým aspektům i legislativě nebo</w:t>
            </w:r>
            <w:r>
              <w:rPr>
                <w:sz w:val="22"/>
                <w:szCs w:val="22"/>
              </w:rPr>
              <w:t xml:space="preserve"> činnosti poradenských institucí různého typu</w:t>
            </w:r>
          </w:p>
          <w:p w:rsidR="001A7FC1" w:rsidRDefault="001A7FC1" w:rsidP="00604A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Metodologie výzkumu je srozumitelně popsána, oceňuji přesné vymezení pojmu sebepojetí pro praktické účely práce</w:t>
            </w:r>
            <w:r w:rsidR="006505EA">
              <w:rPr>
                <w:sz w:val="22"/>
                <w:szCs w:val="22"/>
              </w:rPr>
              <w:t xml:space="preserve">, </w:t>
            </w:r>
            <w:r w:rsidR="000A4B0B">
              <w:rPr>
                <w:sz w:val="22"/>
                <w:szCs w:val="22"/>
              </w:rPr>
              <w:t xml:space="preserve">formulaci výzkumných otázek na základě literatury, </w:t>
            </w:r>
            <w:r w:rsidR="006505EA">
              <w:rPr>
                <w:sz w:val="22"/>
                <w:szCs w:val="22"/>
              </w:rPr>
              <w:t>vlastní konstrukci dotazníku, realizaci předvýzkumu</w:t>
            </w:r>
          </w:p>
          <w:p w:rsidR="006505EA" w:rsidRDefault="0084451E" w:rsidP="00604A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realizuje</w:t>
            </w:r>
            <w:r w:rsidR="006505EA">
              <w:rPr>
                <w:sz w:val="22"/>
                <w:szCs w:val="22"/>
              </w:rPr>
              <w:t xml:space="preserve"> analýzu dat, </w:t>
            </w:r>
            <w:r w:rsidR="000A4B0B">
              <w:rPr>
                <w:sz w:val="22"/>
                <w:szCs w:val="22"/>
              </w:rPr>
              <w:t>vyhodnocení dílčích položek dotazníku doplňuje základním popisem</w:t>
            </w:r>
          </w:p>
          <w:p w:rsidR="000A4B0B" w:rsidRDefault="000A4B0B" w:rsidP="00604A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Závěrečná Interpretace dat a diskuze je sice kratší, ale velmi dobře promyšlená</w:t>
            </w:r>
          </w:p>
          <w:p w:rsidR="00C62C3A" w:rsidRPr="00604A4B" w:rsidRDefault="00C62C3A" w:rsidP="00604A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 byly splněny, práci doporučuji k obhajobě.</w:t>
            </w:r>
          </w:p>
          <w:p w:rsidR="00BC61A0" w:rsidRDefault="00BC61A0" w:rsidP="00362AB0">
            <w:pPr>
              <w:rPr>
                <w:b/>
                <w:sz w:val="22"/>
                <w:szCs w:val="22"/>
              </w:rPr>
            </w:pPr>
          </w:p>
          <w:p w:rsidR="00B411DB" w:rsidRDefault="00BC61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84451E" w:rsidRPr="0084451E" w:rsidRDefault="0084451E" w:rsidP="0084451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Občasné nedostatky </w:t>
            </w:r>
            <w:r w:rsidRPr="0084451E">
              <w:rPr>
                <w:sz w:val="22"/>
                <w:szCs w:val="22"/>
              </w:rPr>
              <w:t>formální</w:t>
            </w:r>
            <w:r>
              <w:rPr>
                <w:sz w:val="22"/>
                <w:szCs w:val="22"/>
              </w:rPr>
              <w:t>ho druhu,</w:t>
            </w:r>
            <w:r w:rsidRPr="0084451E">
              <w:rPr>
                <w:sz w:val="22"/>
                <w:szCs w:val="22"/>
              </w:rPr>
              <w:t xml:space="preserve"> např. s. 39</w:t>
            </w:r>
          </w:p>
          <w:p w:rsidR="00604A4B" w:rsidRDefault="00604A4B" w:rsidP="00604A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A6534">
              <w:rPr>
                <w:sz w:val="22"/>
                <w:szCs w:val="22"/>
              </w:rPr>
              <w:t xml:space="preserve">Některé kapitoly teoretické části práce </w:t>
            </w:r>
            <w:r w:rsidR="00EA6534">
              <w:rPr>
                <w:sz w:val="22"/>
                <w:szCs w:val="22"/>
              </w:rPr>
              <w:t>mohly být zpracovány v širším rozsahu, např. kapitola 1.1</w:t>
            </w:r>
          </w:p>
          <w:p w:rsidR="00B411DB" w:rsidRPr="000A4B0B" w:rsidRDefault="00197433" w:rsidP="000A4B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„Dívky jsou zejména v období dospívání </w:t>
            </w:r>
            <w:proofErr w:type="gramStart"/>
            <w:r>
              <w:rPr>
                <w:sz w:val="22"/>
                <w:szCs w:val="22"/>
              </w:rPr>
              <w:t>…..obecně</w:t>
            </w:r>
            <w:proofErr w:type="gramEnd"/>
            <w:r>
              <w:rPr>
                <w:sz w:val="22"/>
                <w:szCs w:val="22"/>
              </w:rPr>
              <w:t xml:space="preserve"> zo</w:t>
            </w:r>
            <w:bookmarkStart w:id="0" w:name="_GoBack"/>
            <w:bookmarkEnd w:id="0"/>
            <w:r>
              <w:rPr>
                <w:sz w:val="22"/>
                <w:szCs w:val="22"/>
              </w:rPr>
              <w:t>dpovědnější“ – tvrzení by mělo být podloženo odborným zdrojem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B1433E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197433" w:rsidP="000A4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Položka 3 (dotazník)</w:t>
            </w:r>
            <w:r w:rsidR="000A4B0B">
              <w:rPr>
                <w:sz w:val="22"/>
                <w:szCs w:val="22"/>
              </w:rPr>
              <w:t>: Byli respondenti s tí</w:t>
            </w:r>
            <w:r>
              <w:rPr>
                <w:sz w:val="22"/>
                <w:szCs w:val="22"/>
              </w:rPr>
              <w:t>mto vymezení</w:t>
            </w:r>
            <w:r w:rsidR="000A4B0B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 w:rsidR="000A4B0B">
              <w:rPr>
                <w:sz w:val="22"/>
                <w:szCs w:val="22"/>
              </w:rPr>
              <w:t xml:space="preserve">(město/vesnice) seznámeni </w:t>
            </w:r>
            <w:r>
              <w:rPr>
                <w:sz w:val="22"/>
                <w:szCs w:val="22"/>
              </w:rPr>
              <w:t>před vyplněním dotazníku?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A4B0B" w:rsidRDefault="000A4B0B" w:rsidP="00C50B27">
            <w:pPr>
              <w:jc w:val="center"/>
              <w:rPr>
                <w:b/>
                <w:sz w:val="22"/>
                <w:szCs w:val="22"/>
              </w:rPr>
            </w:pPr>
            <w:r w:rsidRPr="000A4B0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62C3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55682">
              <w:rPr>
                <w:sz w:val="22"/>
                <w:szCs w:val="22"/>
              </w:rPr>
              <w:t xml:space="preserve"> </w:t>
            </w:r>
            <w:proofErr w:type="gramStart"/>
            <w:r w:rsidR="00955682">
              <w:rPr>
                <w:sz w:val="22"/>
                <w:szCs w:val="22"/>
              </w:rPr>
              <w:t>8.5.2022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55682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038" w:rsidRDefault="00AB4038">
      <w:r>
        <w:separator/>
      </w:r>
    </w:p>
  </w:endnote>
  <w:endnote w:type="continuationSeparator" w:id="0">
    <w:p w:rsidR="00AB4038" w:rsidRDefault="00AB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038" w:rsidRDefault="00AB4038">
      <w:r>
        <w:separator/>
      </w:r>
    </w:p>
  </w:footnote>
  <w:footnote w:type="continuationSeparator" w:id="0">
    <w:p w:rsidR="00AB4038" w:rsidRDefault="00AB403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D5479"/>
    <w:multiLevelType w:val="hybridMultilevel"/>
    <w:tmpl w:val="8D00AE40"/>
    <w:lvl w:ilvl="0" w:tplc="2F6CC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A6"/>
    <w:rsid w:val="000425A6"/>
    <w:rsid w:val="000A4B0B"/>
    <w:rsid w:val="001234F9"/>
    <w:rsid w:val="00165ED6"/>
    <w:rsid w:val="00197433"/>
    <w:rsid w:val="001A7FC1"/>
    <w:rsid w:val="00297087"/>
    <w:rsid w:val="00362AB0"/>
    <w:rsid w:val="003F5DA2"/>
    <w:rsid w:val="00512982"/>
    <w:rsid w:val="00514664"/>
    <w:rsid w:val="00526D47"/>
    <w:rsid w:val="0053246E"/>
    <w:rsid w:val="0055255D"/>
    <w:rsid w:val="005B04ED"/>
    <w:rsid w:val="005C219A"/>
    <w:rsid w:val="00604A4B"/>
    <w:rsid w:val="006505EA"/>
    <w:rsid w:val="006847E2"/>
    <w:rsid w:val="0070056B"/>
    <w:rsid w:val="0084451E"/>
    <w:rsid w:val="00955682"/>
    <w:rsid w:val="00A35D68"/>
    <w:rsid w:val="00A72E5D"/>
    <w:rsid w:val="00AB4038"/>
    <w:rsid w:val="00AD1F0F"/>
    <w:rsid w:val="00B1433E"/>
    <w:rsid w:val="00B278C0"/>
    <w:rsid w:val="00B411DB"/>
    <w:rsid w:val="00BA3203"/>
    <w:rsid w:val="00BC61A0"/>
    <w:rsid w:val="00C50B27"/>
    <w:rsid w:val="00C62C3A"/>
    <w:rsid w:val="00CC12A6"/>
    <w:rsid w:val="00CC557C"/>
    <w:rsid w:val="00DC1BF5"/>
    <w:rsid w:val="00E709EA"/>
    <w:rsid w:val="00E83040"/>
    <w:rsid w:val="00EA6534"/>
    <w:rsid w:val="00FC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B89A8"/>
  <w15:chartTrackingRefBased/>
  <w15:docId w15:val="{56820D0B-B028-4D8B-9AB7-4EFAF89C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0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56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15</cp:revision>
  <cp:lastPrinted>2012-04-25T08:21:00Z</cp:lastPrinted>
  <dcterms:created xsi:type="dcterms:W3CDTF">2022-05-08T16:31:00Z</dcterms:created>
  <dcterms:modified xsi:type="dcterms:W3CDTF">2022-05-09T15:16:00Z</dcterms:modified>
</cp:coreProperties>
</file>