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B0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Trubáková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B04C3" w:rsidP="00362AB0">
            <w:pPr>
              <w:rPr>
                <w:sz w:val="22"/>
                <w:szCs w:val="22"/>
              </w:rPr>
            </w:pPr>
            <w:r w:rsidRPr="006B04C3">
              <w:rPr>
                <w:sz w:val="22"/>
                <w:szCs w:val="22"/>
              </w:rPr>
              <w:t>Determinanty akademického úspěchu u studentů pomáhajících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B0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B0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B0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6B0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6B0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Použití většího množství zdrojů, včetně cizojazyčných.</w:t>
            </w:r>
          </w:p>
          <w:p w:rsidR="006B04C3" w:rsidRDefault="006B0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DP je velmi dobře teoreticky ukotvena, autorka prokazuje schopnost analytického pohledu. Text je navíc čtivý a tematicky kompaktní.</w:t>
            </w:r>
          </w:p>
          <w:p w:rsidR="006B04C3" w:rsidRDefault="006B0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Pozitivně hodnotím kapitolu věnující se výzkumům v dané oblasti.</w:t>
            </w:r>
          </w:p>
          <w:p w:rsidR="006B04C3" w:rsidRDefault="006B0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existujících nástrojů.</w:t>
            </w:r>
          </w:p>
          <w:p w:rsidR="006B04C3" w:rsidRDefault="006B0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Pečlivě vedený </w:t>
            </w:r>
            <w:r w:rsidR="00B773CB">
              <w:rPr>
                <w:sz w:val="22"/>
                <w:szCs w:val="22"/>
              </w:rPr>
              <w:t>výzkum (mj. odhad normality rozdělení).</w:t>
            </w:r>
          </w:p>
          <w:p w:rsidR="00B773CB" w:rsidRDefault="00B77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Vysoká relevance výsledků.</w:t>
            </w:r>
          </w:p>
          <w:p w:rsidR="006B04C3" w:rsidRPr="00C50B27" w:rsidRDefault="006B04C3" w:rsidP="00362AB0">
            <w:pPr>
              <w:rPr>
                <w:sz w:val="22"/>
                <w:szCs w:val="22"/>
              </w:rPr>
            </w:pPr>
          </w:p>
          <w:p w:rsidR="00B411DB" w:rsidRPr="00C50B27" w:rsidRDefault="006B0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6B0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Podrobný popis pojetí pomáhajících profesí bych uvítal už v teoretických východiscích, ne až v popisu výzkumného souboru.</w:t>
            </w:r>
          </w:p>
          <w:p w:rsidR="00B773CB" w:rsidRPr="00C50B27" w:rsidRDefault="00B77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Diskuse mohla být propracovanější (je více shrnutím než interpretací).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B0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náročným tématem si autorka poradila velmi dobře, a to ve všech částech DP.</w:t>
            </w:r>
          </w:p>
          <w:p w:rsidR="006B04C3" w:rsidRDefault="006B04C3" w:rsidP="00362AB0">
            <w:pPr>
              <w:rPr>
                <w:sz w:val="22"/>
                <w:szCs w:val="22"/>
              </w:rPr>
            </w:pPr>
          </w:p>
          <w:p w:rsidR="00F1326B" w:rsidRPr="00C50B27" w:rsidRDefault="006B04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773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si vysvětlujete, že nebyl prokázán vztah mezi </w:t>
            </w:r>
            <w:proofErr w:type="spellStart"/>
            <w:r>
              <w:rPr>
                <w:sz w:val="22"/>
                <w:szCs w:val="22"/>
              </w:rPr>
              <w:t>ak</w:t>
            </w:r>
            <w:proofErr w:type="spellEnd"/>
            <w:r>
              <w:rPr>
                <w:sz w:val="22"/>
                <w:szCs w:val="22"/>
              </w:rPr>
              <w:t xml:space="preserve">. úspěchem a </w:t>
            </w:r>
            <w:proofErr w:type="spellStart"/>
            <w:r>
              <w:rPr>
                <w:sz w:val="22"/>
                <w:szCs w:val="22"/>
              </w:rPr>
              <w:t>self-efficacy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773CB">
              <w:rPr>
                <w:sz w:val="22"/>
                <w:szCs w:val="22"/>
              </w:rPr>
              <w:t xml:space="preserve"> 28. 4. 2022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773CB">
              <w:rPr>
                <w:sz w:val="22"/>
                <w:szCs w:val="22"/>
              </w:rPr>
              <w:t xml:space="preserve"> Jakub Hladík </w:t>
            </w:r>
            <w:proofErr w:type="gramStart"/>
            <w:r w:rsidR="00B773C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808" w:rsidRDefault="00046808">
      <w:r>
        <w:separator/>
      </w:r>
    </w:p>
  </w:endnote>
  <w:endnote w:type="continuationSeparator" w:id="0">
    <w:p w:rsidR="00046808" w:rsidRDefault="0004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808" w:rsidRDefault="00046808">
      <w:r>
        <w:separator/>
      </w:r>
    </w:p>
  </w:footnote>
  <w:footnote w:type="continuationSeparator" w:id="0">
    <w:p w:rsidR="00046808" w:rsidRDefault="0004680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C3"/>
    <w:rsid w:val="00046808"/>
    <w:rsid w:val="00362AB0"/>
    <w:rsid w:val="003F5DA2"/>
    <w:rsid w:val="00512982"/>
    <w:rsid w:val="00526D47"/>
    <w:rsid w:val="0055255D"/>
    <w:rsid w:val="005C219A"/>
    <w:rsid w:val="006847E2"/>
    <w:rsid w:val="006B04C3"/>
    <w:rsid w:val="008614B3"/>
    <w:rsid w:val="009B2248"/>
    <w:rsid w:val="00AF1740"/>
    <w:rsid w:val="00B02A88"/>
    <w:rsid w:val="00B411DB"/>
    <w:rsid w:val="00B773CB"/>
    <w:rsid w:val="00BA3203"/>
    <w:rsid w:val="00C50B27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832BF"/>
  <w15:chartTrackingRefBased/>
  <w15:docId w15:val="{3715897D-EB92-44C3-8290-30B83E02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20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2022-04-28T08:30:00Z</dcterms:created>
  <dcterms:modified xsi:type="dcterms:W3CDTF">2022-04-28T08:50:00Z</dcterms:modified>
</cp:coreProperties>
</file>