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830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Čechová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30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Výuka seniorů na U3V pohledem lektora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830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830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Specializace v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830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F01E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CF0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959A0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C830BC" w:rsidRPr="00C830BC" w:rsidRDefault="00C830BC" w:rsidP="00C830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830BC">
              <w:rPr>
                <w:sz w:val="22"/>
                <w:szCs w:val="22"/>
              </w:rPr>
              <w:t>Autorka zvolila potřebné téma se vztahem ke studovanému oboru</w:t>
            </w:r>
          </w:p>
          <w:p w:rsidR="00C830BC" w:rsidRDefault="00C830BC" w:rsidP="00C830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830BC">
              <w:rPr>
                <w:sz w:val="22"/>
                <w:szCs w:val="22"/>
              </w:rPr>
              <w:t>Srozumitelné uspořádání kapitol teoretické části, která vychází z dostatečného množství relevantních zdrojů</w:t>
            </w:r>
          </w:p>
          <w:p w:rsidR="00CF01E0" w:rsidRDefault="00CF01E0" w:rsidP="00C830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dobře promyšlená, autorka vhodně kombinuje pasáže z odborné literatury s autentickými komentáři</w:t>
            </w:r>
          </w:p>
          <w:p w:rsidR="00CF01E0" w:rsidRDefault="00CF01E0" w:rsidP="00C830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volí kvalitativní výzkumnou metodologii, formuluje zajímavé výzkumné cíle, popisuje výzkumný soubor a způsob analýzy dat, poskytuje ukázku rozhovoru s naznačeným kódováním</w:t>
            </w:r>
          </w:p>
          <w:p w:rsidR="00CF01E0" w:rsidRDefault="00CF01E0" w:rsidP="00C830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Přínosné výsledky výzkumu jsou vhodně interpretovány a rozvedeny v diskusi.</w:t>
            </w:r>
          </w:p>
          <w:p w:rsidR="00CF01E0" w:rsidRPr="00C830BC" w:rsidRDefault="00CF01E0" w:rsidP="00C830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9959A0" w:rsidRDefault="009959A0" w:rsidP="00362AB0">
            <w:pPr>
              <w:rPr>
                <w:b/>
                <w:sz w:val="22"/>
                <w:szCs w:val="22"/>
              </w:rPr>
            </w:pPr>
          </w:p>
          <w:p w:rsidR="00B411DB" w:rsidRPr="00CF01E0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11F66" w:rsidRDefault="00CF01E0" w:rsidP="00C50B27">
            <w:pPr>
              <w:jc w:val="center"/>
              <w:rPr>
                <w:b/>
                <w:sz w:val="22"/>
                <w:szCs w:val="22"/>
              </w:rPr>
            </w:pPr>
            <w:r w:rsidRPr="00111F6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11F66">
              <w:rPr>
                <w:sz w:val="22"/>
                <w:szCs w:val="22"/>
              </w:rPr>
              <w:t xml:space="preserve"> </w:t>
            </w:r>
            <w:proofErr w:type="gramStart"/>
            <w:r w:rsidR="00111F66">
              <w:rPr>
                <w:sz w:val="22"/>
                <w:szCs w:val="22"/>
              </w:rPr>
              <w:t>11.5.2022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11F66">
              <w:rPr>
                <w:sz w:val="22"/>
                <w:szCs w:val="22"/>
              </w:rPr>
              <w:t xml:space="preserve"> PhDr. Hana Včelařová,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A2F" w:rsidRDefault="00A00A2F">
      <w:r>
        <w:separator/>
      </w:r>
    </w:p>
  </w:endnote>
  <w:endnote w:type="continuationSeparator" w:id="0">
    <w:p w:rsidR="00A00A2F" w:rsidRDefault="00A0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A2F" w:rsidRDefault="00A00A2F">
      <w:r>
        <w:separator/>
      </w:r>
    </w:p>
  </w:footnote>
  <w:footnote w:type="continuationSeparator" w:id="0">
    <w:p w:rsidR="00A00A2F" w:rsidRDefault="00A00A2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7127"/>
    <w:multiLevelType w:val="hybridMultilevel"/>
    <w:tmpl w:val="ECB0D5F0"/>
    <w:lvl w:ilvl="0" w:tplc="E6BC5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F"/>
    <w:rsid w:val="00111F66"/>
    <w:rsid w:val="00154F27"/>
    <w:rsid w:val="00171D2F"/>
    <w:rsid w:val="0021256F"/>
    <w:rsid w:val="002515CF"/>
    <w:rsid w:val="00362AB0"/>
    <w:rsid w:val="003F5DA2"/>
    <w:rsid w:val="00512982"/>
    <w:rsid w:val="00526D47"/>
    <w:rsid w:val="0055255D"/>
    <w:rsid w:val="005C219A"/>
    <w:rsid w:val="00634D35"/>
    <w:rsid w:val="006564FF"/>
    <w:rsid w:val="006847E2"/>
    <w:rsid w:val="007553A2"/>
    <w:rsid w:val="008511BA"/>
    <w:rsid w:val="008614B3"/>
    <w:rsid w:val="009953B2"/>
    <w:rsid w:val="009959A0"/>
    <w:rsid w:val="009A27D5"/>
    <w:rsid w:val="00A00A2F"/>
    <w:rsid w:val="00A66FD9"/>
    <w:rsid w:val="00B411DB"/>
    <w:rsid w:val="00B60A11"/>
    <w:rsid w:val="00BA3203"/>
    <w:rsid w:val="00C061AE"/>
    <w:rsid w:val="00C50B27"/>
    <w:rsid w:val="00C830BC"/>
    <w:rsid w:val="00CA7D64"/>
    <w:rsid w:val="00CF01E0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FAD36"/>
  <w15:chartTrackingRefBased/>
  <w15:docId w15:val="{967F5D83-E662-481E-9E9E-7E3C825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12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2022-05-11T14:53:00Z</dcterms:created>
  <dcterms:modified xsi:type="dcterms:W3CDTF">2022-05-11T15:04:00Z</dcterms:modified>
</cp:coreProperties>
</file>