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 Klokočka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Autoregulace žáků základních škol v závislosti na míře spirituality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a u nás téměř neprobádané téma. Vysoce hodnotím velké množství zahraničních zdrojů, včetně zvoleného standardizovaného dotazníku. Dále vysoce hodnotím velký počet respondentů.  Velmi zajímavé jsou závěry práce a velkým kladem je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45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vám osobně práce přinesela?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455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5E1">
              <w:rPr>
                <w:sz w:val="22"/>
                <w:szCs w:val="22"/>
              </w:rPr>
              <w:t xml:space="preserve"> 26. dubna 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89" w:rsidRDefault="00123C89">
      <w:r>
        <w:separator/>
      </w:r>
    </w:p>
  </w:endnote>
  <w:endnote w:type="continuationSeparator" w:id="0">
    <w:p w:rsidR="00123C89" w:rsidRDefault="0012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89" w:rsidRDefault="00123C89">
      <w:r>
        <w:separator/>
      </w:r>
    </w:p>
  </w:footnote>
  <w:footnote w:type="continuationSeparator" w:id="0">
    <w:p w:rsidR="00123C89" w:rsidRDefault="00123C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123C89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A72E5D"/>
    <w:rsid w:val="00B411DB"/>
    <w:rsid w:val="00BA3203"/>
    <w:rsid w:val="00C50B27"/>
    <w:rsid w:val="00CC557C"/>
    <w:rsid w:val="00DC1BF5"/>
    <w:rsid w:val="00E709EA"/>
    <w:rsid w:val="00E83040"/>
    <w:rsid w:val="00F4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AE72B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2022-04-26T10:43:00Z</dcterms:created>
  <dcterms:modified xsi:type="dcterms:W3CDTF">2022-04-26T10:43:00Z</dcterms:modified>
</cp:coreProperties>
</file>