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5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Viera </w:t>
            </w:r>
            <w:proofErr w:type="spellStart"/>
            <w:r>
              <w:rPr>
                <w:sz w:val="22"/>
                <w:szCs w:val="22"/>
              </w:rPr>
              <w:t>Luscoňová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5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zkušenosti klientek azylových domů pro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F5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F5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5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C412B" w:rsidRPr="00CC412B" w:rsidRDefault="00CC412B" w:rsidP="00362AB0">
            <w:pPr>
              <w:rPr>
                <w:sz w:val="22"/>
                <w:szCs w:val="22"/>
              </w:rPr>
            </w:pPr>
            <w:r w:rsidRPr="00CC412B">
              <w:rPr>
                <w:sz w:val="22"/>
                <w:szCs w:val="22"/>
              </w:rPr>
              <w:t>Stylistické</w:t>
            </w:r>
            <w:r w:rsidR="001932D7">
              <w:rPr>
                <w:sz w:val="22"/>
                <w:szCs w:val="22"/>
              </w:rPr>
              <w:t>, gramatické</w:t>
            </w:r>
            <w:r w:rsidRPr="00CC412B">
              <w:rPr>
                <w:sz w:val="22"/>
                <w:szCs w:val="22"/>
              </w:rPr>
              <w:t xml:space="preserve"> a </w:t>
            </w:r>
            <w:r w:rsidR="009F0B17">
              <w:rPr>
                <w:sz w:val="22"/>
                <w:szCs w:val="22"/>
              </w:rPr>
              <w:t>interpunkční chyby.</w:t>
            </w:r>
            <w:r w:rsidR="001932D7">
              <w:rPr>
                <w:sz w:val="22"/>
                <w:szCs w:val="22"/>
              </w:rPr>
              <w:t xml:space="preserve">  Problematika textu a jeho členění na odstavce, myšlenky </w:t>
            </w:r>
            <w:r w:rsidR="00844C7C">
              <w:rPr>
                <w:sz w:val="22"/>
                <w:szCs w:val="22"/>
              </w:rPr>
              <w:t>tam postrádají smysl, jsou rozházené, přeskupují se, nenavazují na sebe.</w:t>
            </w:r>
            <w:r w:rsidR="001932D7">
              <w:rPr>
                <w:sz w:val="22"/>
                <w:szCs w:val="22"/>
              </w:rPr>
              <w:t xml:space="preserve"> Čtení textu se stává náročným, těžko pochopitelným.</w:t>
            </w:r>
          </w:p>
          <w:p w:rsidR="00B411DB" w:rsidRDefault="00CC41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spousta informací opakuje.</w:t>
            </w:r>
            <w:r w:rsidR="001932D7">
              <w:rPr>
                <w:sz w:val="22"/>
                <w:szCs w:val="22"/>
              </w:rPr>
              <w:t xml:space="preserve"> Některé jsou vytrženy z kontextu, takže dochází k bizarním tvrzením např. s. 22 </w:t>
            </w:r>
            <w:r w:rsidR="001932D7">
              <w:rPr>
                <w:i/>
                <w:sz w:val="22"/>
                <w:szCs w:val="22"/>
              </w:rPr>
              <w:t>Po válce v letech 1948… děti nemohli navštěvovat školy…</w:t>
            </w:r>
            <w:r w:rsidR="001932D7">
              <w:rPr>
                <w:sz w:val="22"/>
                <w:szCs w:val="22"/>
              </w:rPr>
              <w:t>. Kromě gramatiky je to absolutní nesmysl, školní docházka byla povinná a její neplnění se silně trestalo.</w:t>
            </w:r>
            <w:r w:rsidR="00844C7C">
              <w:rPr>
                <w:sz w:val="22"/>
                <w:szCs w:val="22"/>
              </w:rPr>
              <w:t xml:space="preserve"> </w:t>
            </w:r>
          </w:p>
          <w:p w:rsidR="00844C7C" w:rsidRDefault="00844C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ze staršími zdroji, proč není použito aktuálních čísel např. u věku prvorodiček, 20 let starý údaj je nepřesný, to samé u nesezdaného soužití, zde údaje 10 let staré.</w:t>
            </w:r>
            <w:r w:rsidR="00673E4A">
              <w:rPr>
                <w:sz w:val="22"/>
                <w:szCs w:val="22"/>
              </w:rPr>
              <w:t xml:space="preserve"> Nemohu souhlasit s tvrzením, že </w:t>
            </w:r>
            <w:r w:rsidR="00673E4A">
              <w:rPr>
                <w:i/>
                <w:sz w:val="22"/>
                <w:szCs w:val="22"/>
              </w:rPr>
              <w:t>peněžitá po</w:t>
            </w:r>
            <w:r w:rsidR="00092E5F">
              <w:rPr>
                <w:i/>
                <w:sz w:val="22"/>
                <w:szCs w:val="22"/>
              </w:rPr>
              <w:t>m</w:t>
            </w:r>
            <w:r w:rsidR="00673E4A">
              <w:rPr>
                <w:i/>
                <w:sz w:val="22"/>
                <w:szCs w:val="22"/>
              </w:rPr>
              <w:t>oc rodinám ze strany státu je často nedostačující.</w:t>
            </w:r>
            <w:r w:rsidR="00673E4A">
              <w:rPr>
                <w:sz w:val="22"/>
                <w:szCs w:val="22"/>
              </w:rPr>
              <w:t xml:space="preserve"> ČR má největší a nejširší dávky pro rodiny.</w:t>
            </w:r>
          </w:p>
          <w:p w:rsidR="00092E5F" w:rsidRDefault="00092E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3. kapitoly mi chybí jasné vymezení služby Azylový dům  - na jak dlouho, jaké služby jsou dále napojeny.  Opakující se několikrát obecné a nekonkrétní informace. Chybí propojení k tématu práce, určité části pak vypadají, že jsou vloženy, aby tam něco bylo. Teoretická část je velmi rozsáhlá, </w:t>
            </w:r>
            <w:r w:rsidR="002B0947">
              <w:rPr>
                <w:sz w:val="22"/>
                <w:szCs w:val="22"/>
              </w:rPr>
              <w:t>obsahuje opakující se informace a informace, které nesouvisí s tématem práce. Naopak, konkrétní informace zde chybějí.</w:t>
            </w:r>
          </w:p>
          <w:p w:rsidR="00B411DB" w:rsidRDefault="007508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části- témata nevycházejí z rozhovorů, ale z otázek. Zjištění jsou tak na povrchu, nejdou do hloubky, což je vidět i na přepisech rozhovorů.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7508C1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92E5F" w:rsidP="007508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8C1">
              <w:rPr>
                <w:sz w:val="22"/>
                <w:szCs w:val="22"/>
              </w:rPr>
              <w:t>Jak dlouho může uživatel pobývat v jednom azylovém domě? Co znamená pojem azylová turistika?</w:t>
            </w:r>
          </w:p>
          <w:p w:rsidR="00B411DB" w:rsidRPr="007508C1" w:rsidRDefault="007508C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8C1">
              <w:rPr>
                <w:sz w:val="22"/>
                <w:szCs w:val="22"/>
              </w:rPr>
              <w:t>Jaké jsou hlavní příčiny pobytu v AD?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08C1">
              <w:rPr>
                <w:sz w:val="22"/>
                <w:szCs w:val="22"/>
              </w:rPr>
              <w:t xml:space="preserve"> 3.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873" w:rsidRDefault="001F7873">
      <w:r>
        <w:separator/>
      </w:r>
    </w:p>
  </w:endnote>
  <w:endnote w:type="continuationSeparator" w:id="0">
    <w:p w:rsidR="001F7873" w:rsidRDefault="001F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873" w:rsidRDefault="001F7873">
      <w:r>
        <w:separator/>
      </w:r>
    </w:p>
  </w:footnote>
  <w:footnote w:type="continuationSeparator" w:id="0">
    <w:p w:rsidR="001F7873" w:rsidRDefault="001F78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56F3"/>
    <w:multiLevelType w:val="hybridMultilevel"/>
    <w:tmpl w:val="D6840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A"/>
    <w:rsid w:val="00092E5F"/>
    <w:rsid w:val="00154F27"/>
    <w:rsid w:val="001932D7"/>
    <w:rsid w:val="001F7873"/>
    <w:rsid w:val="0021256F"/>
    <w:rsid w:val="002B0947"/>
    <w:rsid w:val="00362AB0"/>
    <w:rsid w:val="003F5DA2"/>
    <w:rsid w:val="004F5DE9"/>
    <w:rsid w:val="00512982"/>
    <w:rsid w:val="00526D47"/>
    <w:rsid w:val="0055255D"/>
    <w:rsid w:val="005C219A"/>
    <w:rsid w:val="00667305"/>
    <w:rsid w:val="00673E4A"/>
    <w:rsid w:val="006847E2"/>
    <w:rsid w:val="006D3BAA"/>
    <w:rsid w:val="007508C1"/>
    <w:rsid w:val="007553A2"/>
    <w:rsid w:val="00844C7C"/>
    <w:rsid w:val="008614B3"/>
    <w:rsid w:val="009A27D5"/>
    <w:rsid w:val="009F0B17"/>
    <w:rsid w:val="00B411DB"/>
    <w:rsid w:val="00BA3203"/>
    <w:rsid w:val="00C50B27"/>
    <w:rsid w:val="00CA7D64"/>
    <w:rsid w:val="00CC412B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8D52-F798-4FB1-AB30-63CB0DE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2022-05-03T08:17:00Z</dcterms:created>
  <dcterms:modified xsi:type="dcterms:W3CDTF">2022-05-03T08:17:00Z</dcterms:modified>
</cp:coreProperties>
</file>