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5748F4" w:rsidP="00362AB0">
            <w:pPr>
              <w:rPr>
                <w:sz w:val="22"/>
                <w:szCs w:val="22"/>
              </w:rPr>
            </w:pPr>
            <w:r w:rsidRPr="005748F4">
              <w:rPr>
                <w:sz w:val="22"/>
                <w:szCs w:val="22"/>
              </w:rPr>
              <w:t>Bc. Aleš Novotný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5748F4" w:rsidP="00362AB0">
            <w:pPr>
              <w:rPr>
                <w:sz w:val="22"/>
                <w:szCs w:val="22"/>
              </w:rPr>
            </w:pPr>
            <w:r w:rsidRPr="005748F4">
              <w:rPr>
                <w:sz w:val="22"/>
                <w:szCs w:val="22"/>
              </w:rPr>
              <w:t>Profesní zaměření žáků na 2. stupni základní školy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BC22C4" w:rsidP="00BC22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B8721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5659E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7F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97F4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F276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800C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E3471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41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41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141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50F4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A850F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8721C" w:rsidP="006141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 se ve své práci zabývá </w:t>
            </w:r>
            <w:r w:rsidR="005748F4">
              <w:rPr>
                <w:sz w:val="22"/>
                <w:szCs w:val="22"/>
              </w:rPr>
              <w:t xml:space="preserve">tématem profesního uplatnění žáků 2. stupně ZŠ. </w:t>
            </w:r>
            <w:r w:rsidR="006141A5">
              <w:rPr>
                <w:sz w:val="22"/>
                <w:szCs w:val="22"/>
              </w:rPr>
              <w:t>Práci hodnotím jako zdařilou, silné a slabé stránky uvádím níže:</w:t>
            </w:r>
          </w:p>
          <w:p w:rsidR="00B8721C" w:rsidRDefault="00B8721C" w:rsidP="00B8721C">
            <w:pPr>
              <w:rPr>
                <w:b/>
                <w:sz w:val="22"/>
                <w:szCs w:val="22"/>
              </w:rPr>
            </w:pPr>
            <w:r w:rsidRPr="001B12E0">
              <w:rPr>
                <w:b/>
                <w:sz w:val="22"/>
                <w:szCs w:val="22"/>
              </w:rPr>
              <w:t xml:space="preserve">Silné stránky práce: </w:t>
            </w:r>
          </w:p>
          <w:p w:rsidR="00B8721C" w:rsidRPr="00E440B0" w:rsidRDefault="005748F4" w:rsidP="00B8721C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Kvituji zacílení teoretické části</w:t>
            </w:r>
            <w:r w:rsidR="00B8721C" w:rsidRPr="00E440B0">
              <w:rPr>
                <w:sz w:val="22"/>
                <w:szCs w:val="22"/>
              </w:rPr>
              <w:t>;</w:t>
            </w:r>
          </w:p>
          <w:p w:rsidR="0017461B" w:rsidRPr="00E440B0" w:rsidRDefault="0017461B" w:rsidP="00DF3D06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440B0">
              <w:rPr>
                <w:sz w:val="22"/>
                <w:szCs w:val="22"/>
              </w:rPr>
              <w:t xml:space="preserve">oceňuji </w:t>
            </w:r>
            <w:r w:rsidR="00DF3D06">
              <w:rPr>
                <w:sz w:val="22"/>
                <w:szCs w:val="22"/>
              </w:rPr>
              <w:t>analýzu p</w:t>
            </w:r>
            <w:r w:rsidR="00DF3D06" w:rsidRPr="00DF3D06">
              <w:rPr>
                <w:sz w:val="22"/>
                <w:szCs w:val="22"/>
              </w:rPr>
              <w:t>rogram</w:t>
            </w:r>
            <w:r w:rsidR="00DF3D06">
              <w:rPr>
                <w:sz w:val="22"/>
                <w:szCs w:val="22"/>
              </w:rPr>
              <w:t>ů</w:t>
            </w:r>
            <w:r w:rsidR="00DF3D06" w:rsidRPr="00DF3D06">
              <w:rPr>
                <w:sz w:val="22"/>
                <w:szCs w:val="22"/>
              </w:rPr>
              <w:t xml:space="preserve"> kariérového poradenství ve vybraných zemích EU</w:t>
            </w:r>
            <w:r w:rsidR="00DF3D06">
              <w:rPr>
                <w:sz w:val="22"/>
                <w:szCs w:val="22"/>
              </w:rPr>
              <w:t xml:space="preserve"> - Itálie, Polsko, Rakousko</w:t>
            </w:r>
            <w:r w:rsidRPr="00E440B0">
              <w:rPr>
                <w:sz w:val="22"/>
                <w:szCs w:val="22"/>
              </w:rPr>
              <w:t>;</w:t>
            </w:r>
          </w:p>
          <w:p w:rsidR="00DF3D06" w:rsidRDefault="00DF3D06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zapracování některých výsledků výzkumu v oblasti kariérního poradenství do teoretické části práce;</w:t>
            </w:r>
          </w:p>
          <w:p w:rsidR="00B8721C" w:rsidRPr="006F18EA" w:rsidRDefault="00A97F4E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F18EA">
              <w:rPr>
                <w:sz w:val="22"/>
                <w:szCs w:val="22"/>
              </w:rPr>
              <w:t>realizace předvýzkumu</w:t>
            </w:r>
            <w:r w:rsidR="0017461B" w:rsidRPr="006F18EA">
              <w:rPr>
                <w:sz w:val="22"/>
                <w:szCs w:val="22"/>
              </w:rPr>
              <w:t>;</w:t>
            </w:r>
          </w:p>
          <w:p w:rsidR="006F18EA" w:rsidRPr="006F18EA" w:rsidRDefault="00A97F4E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6F18EA">
              <w:rPr>
                <w:sz w:val="22"/>
                <w:szCs w:val="22"/>
              </w:rPr>
              <w:t xml:space="preserve">off-line </w:t>
            </w:r>
            <w:r w:rsidR="00E3471D">
              <w:rPr>
                <w:sz w:val="22"/>
                <w:szCs w:val="22"/>
              </w:rPr>
              <w:t xml:space="preserve">distribuce dotazníků, </w:t>
            </w:r>
            <w:r w:rsidRPr="006F18EA">
              <w:rPr>
                <w:sz w:val="22"/>
                <w:szCs w:val="22"/>
              </w:rPr>
              <w:t xml:space="preserve">administrace </w:t>
            </w:r>
            <w:r w:rsidR="00E3471D">
              <w:rPr>
                <w:sz w:val="22"/>
                <w:szCs w:val="22"/>
              </w:rPr>
              <w:t>přímo</w:t>
            </w:r>
            <w:r w:rsidRPr="006F18EA">
              <w:rPr>
                <w:sz w:val="22"/>
                <w:szCs w:val="22"/>
              </w:rPr>
              <w:t xml:space="preserve"> na školách</w:t>
            </w:r>
            <w:r w:rsidR="00E3471D">
              <w:rPr>
                <w:sz w:val="22"/>
                <w:szCs w:val="22"/>
              </w:rPr>
              <w:t>,</w:t>
            </w:r>
            <w:r w:rsidRPr="006F18EA">
              <w:rPr>
                <w:sz w:val="22"/>
                <w:szCs w:val="22"/>
              </w:rPr>
              <w:t xml:space="preserve"> </w:t>
            </w:r>
            <w:r w:rsidR="006F18EA">
              <w:rPr>
                <w:sz w:val="22"/>
                <w:szCs w:val="22"/>
              </w:rPr>
              <w:t>doplněná o komentář a diskuzi s</w:t>
            </w:r>
            <w:r w:rsidR="00E3471D">
              <w:rPr>
                <w:sz w:val="22"/>
                <w:szCs w:val="22"/>
              </w:rPr>
              <w:t> </w:t>
            </w:r>
            <w:r w:rsidR="006F18EA">
              <w:rPr>
                <w:sz w:val="22"/>
                <w:szCs w:val="22"/>
              </w:rPr>
              <w:t>žáky</w:t>
            </w:r>
            <w:r w:rsidR="00E3471D">
              <w:rPr>
                <w:sz w:val="22"/>
                <w:szCs w:val="22"/>
              </w:rPr>
              <w:t xml:space="preserve"> o tématu </w:t>
            </w:r>
            <w:r w:rsidR="00E3471D" w:rsidRPr="006F18EA">
              <w:rPr>
                <w:sz w:val="22"/>
                <w:szCs w:val="22"/>
              </w:rPr>
              <w:t>(pokud situace dovolila)</w:t>
            </w:r>
            <w:r w:rsidR="006F18EA" w:rsidRPr="006F18EA">
              <w:rPr>
                <w:sz w:val="22"/>
                <w:szCs w:val="22"/>
              </w:rPr>
              <w:t>;</w:t>
            </w:r>
          </w:p>
          <w:p w:rsidR="00E440B0" w:rsidRDefault="00E3471D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3471D">
              <w:rPr>
                <w:sz w:val="22"/>
                <w:szCs w:val="22"/>
              </w:rPr>
              <w:t>pečlivá analýza</w:t>
            </w:r>
            <w:r w:rsidR="00E440B0" w:rsidRPr="00E3471D">
              <w:rPr>
                <w:sz w:val="22"/>
                <w:szCs w:val="22"/>
              </w:rPr>
              <w:t xml:space="preserve"> dat;</w:t>
            </w:r>
          </w:p>
          <w:p w:rsidR="00E3471D" w:rsidRDefault="00E3471D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</w:t>
            </w:r>
            <w:r w:rsidR="006141A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hypotézami</w:t>
            </w:r>
            <w:r w:rsidR="006141A5">
              <w:rPr>
                <w:sz w:val="22"/>
                <w:szCs w:val="22"/>
              </w:rPr>
              <w:t xml:space="preserve"> a jejich statistické ověřování;</w:t>
            </w:r>
          </w:p>
          <w:p w:rsidR="006141A5" w:rsidRPr="00E3471D" w:rsidRDefault="006141A5" w:rsidP="0017461B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diskuze dat s realizovanými výzkumy v této oblasti.</w:t>
            </w:r>
          </w:p>
          <w:p w:rsidR="00B8721C" w:rsidRPr="00444FDF" w:rsidRDefault="00B8721C" w:rsidP="00B8721C">
            <w:pPr>
              <w:rPr>
                <w:sz w:val="22"/>
                <w:szCs w:val="22"/>
              </w:rPr>
            </w:pPr>
            <w:r w:rsidRPr="00444FDF">
              <w:rPr>
                <w:b/>
                <w:sz w:val="22"/>
                <w:szCs w:val="22"/>
              </w:rPr>
              <w:t>Slabé stránky práce</w:t>
            </w:r>
            <w:r w:rsidRPr="00444FDF">
              <w:rPr>
                <w:sz w:val="22"/>
                <w:szCs w:val="22"/>
              </w:rPr>
              <w:t xml:space="preserve">: </w:t>
            </w:r>
          </w:p>
          <w:p w:rsidR="00A97F4E" w:rsidRDefault="00DF3D06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preci</w:t>
            </w:r>
            <w:r w:rsidR="00A97F4E">
              <w:rPr>
                <w:sz w:val="22"/>
                <w:szCs w:val="22"/>
              </w:rPr>
              <w:t>znější analýzu některých témat;</w:t>
            </w:r>
          </w:p>
          <w:p w:rsidR="00A97F4E" w:rsidRDefault="00A97F4E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menší přehlednost teoretické části;</w:t>
            </w:r>
          </w:p>
          <w:p w:rsidR="005748F4" w:rsidRDefault="00A97F4E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  <w:r w:rsidR="005748F4">
              <w:rPr>
                <w:sz w:val="22"/>
                <w:szCs w:val="22"/>
              </w:rPr>
              <w:t>vádění iniciál křestního jména u některých odborníků;</w:t>
            </w:r>
          </w:p>
          <w:p w:rsidR="006F18EA" w:rsidRDefault="006F18EA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odchylky od citační normy v pasáži bibliografických údajů – internetové zdroje</w:t>
            </w:r>
          </w:p>
          <w:p w:rsidR="006141A5" w:rsidRPr="006141A5" w:rsidRDefault="006141A5" w:rsidP="00B8721C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41A5">
              <w:rPr>
                <w:sz w:val="22"/>
                <w:szCs w:val="22"/>
              </w:rPr>
              <w:t>plytké interpretace dat;</w:t>
            </w:r>
          </w:p>
          <w:p w:rsidR="006141A5" w:rsidRPr="006141A5" w:rsidRDefault="006141A5" w:rsidP="006141A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6141A5">
              <w:rPr>
                <w:sz w:val="22"/>
                <w:szCs w:val="22"/>
              </w:rPr>
              <w:t>chybí jasná pa</w:t>
            </w:r>
            <w:r>
              <w:rPr>
                <w:sz w:val="22"/>
                <w:szCs w:val="22"/>
              </w:rPr>
              <w:t>sáž odpovědí na výzkumné otázky.</w:t>
            </w:r>
          </w:p>
          <w:p w:rsidR="009737E9" w:rsidRDefault="009737E9" w:rsidP="009737E9">
            <w:pPr>
              <w:pStyle w:val="Odstavecseseznamem"/>
              <w:rPr>
                <w:sz w:val="22"/>
                <w:szCs w:val="22"/>
              </w:rPr>
            </w:pPr>
          </w:p>
          <w:p w:rsidR="00E440B0" w:rsidRPr="00C50B27" w:rsidRDefault="009737E9" w:rsidP="009737E9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7F5C6A" w:rsidRPr="00C50B27" w:rsidRDefault="007F5C6A" w:rsidP="007F5C6A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7F5C6A" w:rsidRDefault="007F5C6A" w:rsidP="007F5C6A">
            <w:pPr>
              <w:rPr>
                <w:sz w:val="22"/>
                <w:szCs w:val="22"/>
              </w:rPr>
            </w:pPr>
          </w:p>
          <w:p w:rsidR="007F5C6A" w:rsidRDefault="007F5C6A" w:rsidP="007F5C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1. </w:t>
            </w:r>
            <w:r w:rsidR="006F18EA">
              <w:rPr>
                <w:sz w:val="22"/>
                <w:szCs w:val="22"/>
              </w:rPr>
              <w:t xml:space="preserve">Proč jste záměrně vybral do výzkumného souboru </w:t>
            </w:r>
            <w:r w:rsidR="006F18EA">
              <w:rPr>
                <w:sz w:val="23"/>
                <w:szCs w:val="23"/>
              </w:rPr>
              <w:t>tři typy škol („jedna velkoměstská škola, jedna základní škola města střední velikosti a jedna základní škola malého města“ s. 54)?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9737E9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9737E9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F5C6A">
              <w:rPr>
                <w:sz w:val="22"/>
                <w:szCs w:val="22"/>
              </w:rPr>
              <w:t xml:space="preserve"> 2</w:t>
            </w:r>
            <w:r w:rsidR="009737E9">
              <w:rPr>
                <w:sz w:val="22"/>
                <w:szCs w:val="22"/>
              </w:rPr>
              <w:t>9</w:t>
            </w:r>
            <w:r w:rsidR="007F5C6A">
              <w:rPr>
                <w:sz w:val="22"/>
                <w:szCs w:val="22"/>
              </w:rPr>
              <w:t>. 4. 2022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800CB6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F5C6A">
              <w:rPr>
                <w:sz w:val="22"/>
                <w:szCs w:val="22"/>
              </w:rPr>
              <w:t xml:space="preserve"> Iva Staňková</w:t>
            </w:r>
            <w:r w:rsidR="00800CB6">
              <w:rPr>
                <w:sz w:val="22"/>
                <w:szCs w:val="22"/>
              </w:rPr>
              <w:t xml:space="preserve"> v. r.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184" w:rsidRDefault="00305184">
      <w:r>
        <w:separator/>
      </w:r>
    </w:p>
  </w:endnote>
  <w:endnote w:type="continuationSeparator" w:id="0">
    <w:p w:rsidR="00305184" w:rsidRDefault="0030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184" w:rsidRDefault="00305184">
      <w:r>
        <w:separator/>
      </w:r>
    </w:p>
  </w:footnote>
  <w:footnote w:type="continuationSeparator" w:id="0">
    <w:p w:rsidR="00305184" w:rsidRDefault="0030518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C0D91"/>
    <w:multiLevelType w:val="hybridMultilevel"/>
    <w:tmpl w:val="5C9EA5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E83FB0"/>
    <w:multiLevelType w:val="hybridMultilevel"/>
    <w:tmpl w:val="19727B42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DCE"/>
    <w:rsid w:val="00113948"/>
    <w:rsid w:val="0017461B"/>
    <w:rsid w:val="001830F0"/>
    <w:rsid w:val="001E5597"/>
    <w:rsid w:val="00305184"/>
    <w:rsid w:val="00362AB0"/>
    <w:rsid w:val="0039065B"/>
    <w:rsid w:val="003927C3"/>
    <w:rsid w:val="003F5DA2"/>
    <w:rsid w:val="00434AEC"/>
    <w:rsid w:val="00444FDF"/>
    <w:rsid w:val="00512982"/>
    <w:rsid w:val="00526D47"/>
    <w:rsid w:val="0055255D"/>
    <w:rsid w:val="005659E1"/>
    <w:rsid w:val="005748F4"/>
    <w:rsid w:val="005C219A"/>
    <w:rsid w:val="006141A5"/>
    <w:rsid w:val="006847E2"/>
    <w:rsid w:val="006F18EA"/>
    <w:rsid w:val="00757B72"/>
    <w:rsid w:val="00792A4E"/>
    <w:rsid w:val="007F5C6A"/>
    <w:rsid w:val="00800CB6"/>
    <w:rsid w:val="008614B3"/>
    <w:rsid w:val="009737E9"/>
    <w:rsid w:val="009B2248"/>
    <w:rsid w:val="00A850F4"/>
    <w:rsid w:val="00A97F4E"/>
    <w:rsid w:val="00AC3DCE"/>
    <w:rsid w:val="00AF1740"/>
    <w:rsid w:val="00B05B1D"/>
    <w:rsid w:val="00B141E9"/>
    <w:rsid w:val="00B411DB"/>
    <w:rsid w:val="00B8721C"/>
    <w:rsid w:val="00BA3203"/>
    <w:rsid w:val="00BC22C4"/>
    <w:rsid w:val="00C36D2B"/>
    <w:rsid w:val="00C50B27"/>
    <w:rsid w:val="00CE0A8B"/>
    <w:rsid w:val="00DC1BF5"/>
    <w:rsid w:val="00DF276C"/>
    <w:rsid w:val="00DF3D06"/>
    <w:rsid w:val="00E3471D"/>
    <w:rsid w:val="00E440B0"/>
    <w:rsid w:val="00E67C85"/>
    <w:rsid w:val="00E709EA"/>
    <w:rsid w:val="00EB50CB"/>
    <w:rsid w:val="00F1326B"/>
    <w:rsid w:val="00F2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085851"/>
  <w15:chartTrackingRefBased/>
  <w15:docId w15:val="{C091B46F-063E-4ED8-BF7F-DE6F7D5E3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872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OPONENTA%20DIPLOMOV&#201;%20PR&#193;CE_2015%5b11928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PRÁCE_2015[11928]</Template>
  <TotalTime>3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3</cp:revision>
  <cp:lastPrinted>2012-04-25T08:21:00Z</cp:lastPrinted>
  <dcterms:created xsi:type="dcterms:W3CDTF">2022-05-02T11:03:00Z</dcterms:created>
  <dcterms:modified xsi:type="dcterms:W3CDTF">2022-05-03T09:26:00Z</dcterms:modified>
</cp:coreProperties>
</file>