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09358E0" w14:textId="77777777" w:rsidTr="00C50B27">
        <w:tc>
          <w:tcPr>
            <w:tcW w:w="9828" w:type="dxa"/>
            <w:gridSpan w:val="9"/>
          </w:tcPr>
          <w:p w14:paraId="3D444E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7AD1F93" w14:textId="77777777" w:rsidTr="00C50B27">
        <w:tc>
          <w:tcPr>
            <w:tcW w:w="2808" w:type="dxa"/>
          </w:tcPr>
          <w:p w14:paraId="2FC526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9720EC3" w14:textId="77777777" w:rsidR="006847E2" w:rsidRPr="00C50B27" w:rsidRDefault="000C73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Aneta Mazánková</w:t>
            </w:r>
          </w:p>
        </w:tc>
      </w:tr>
      <w:tr w:rsidR="006847E2" w:rsidRPr="00C50B27" w14:paraId="4BE5B17E" w14:textId="77777777" w:rsidTr="00C50B27">
        <w:tc>
          <w:tcPr>
            <w:tcW w:w="2808" w:type="dxa"/>
          </w:tcPr>
          <w:p w14:paraId="77A12C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D3741D6" w14:textId="77777777" w:rsidR="006847E2" w:rsidRPr="00C50B27" w:rsidRDefault="000C73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v základní škole</w:t>
            </w:r>
          </w:p>
        </w:tc>
      </w:tr>
      <w:tr w:rsidR="006847E2" w:rsidRPr="00C50B27" w14:paraId="2A35C71D" w14:textId="77777777" w:rsidTr="00C50B27">
        <w:tc>
          <w:tcPr>
            <w:tcW w:w="2808" w:type="dxa"/>
          </w:tcPr>
          <w:p w14:paraId="45D7074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53E8308" w14:textId="77777777" w:rsidR="006847E2" w:rsidRPr="00C50B27" w:rsidRDefault="000C73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1047861D" w14:textId="77777777" w:rsidTr="00C50B27">
        <w:tc>
          <w:tcPr>
            <w:tcW w:w="2808" w:type="dxa"/>
          </w:tcPr>
          <w:p w14:paraId="6C246B04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C2A5D3B" w14:textId="77777777" w:rsidR="006847E2" w:rsidRPr="00C50B27" w:rsidRDefault="000C73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E4CF02" w14:textId="77777777" w:rsidTr="00C50B27">
        <w:tc>
          <w:tcPr>
            <w:tcW w:w="2808" w:type="dxa"/>
          </w:tcPr>
          <w:p w14:paraId="22F0CCA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AE89690" w14:textId="77777777" w:rsidR="006847E2" w:rsidRPr="00C50B27" w:rsidRDefault="000C73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B358912" w14:textId="77777777" w:rsidTr="00C50B27">
        <w:tc>
          <w:tcPr>
            <w:tcW w:w="2808" w:type="dxa"/>
            <w:vAlign w:val="center"/>
          </w:tcPr>
          <w:p w14:paraId="3FE6382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E04DB0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B53717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D0F3603" w14:textId="77777777" w:rsidTr="00C50B27">
        <w:tc>
          <w:tcPr>
            <w:tcW w:w="9828" w:type="dxa"/>
            <w:gridSpan w:val="9"/>
            <w:shd w:val="clear" w:color="auto" w:fill="A6A6A6"/>
          </w:tcPr>
          <w:p w14:paraId="7FD86E5F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D0A3D8A" w14:textId="77777777" w:rsidTr="00C50B27">
        <w:tc>
          <w:tcPr>
            <w:tcW w:w="6791" w:type="dxa"/>
            <w:gridSpan w:val="3"/>
          </w:tcPr>
          <w:p w14:paraId="3B97E28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CDA8C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75163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75AB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42A3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8DF5D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1C48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CD565D" w14:textId="77777777" w:rsidTr="00C50B27">
        <w:tc>
          <w:tcPr>
            <w:tcW w:w="6791" w:type="dxa"/>
            <w:gridSpan w:val="3"/>
          </w:tcPr>
          <w:p w14:paraId="6CE7CAB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59E5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CB9F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C2BD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9FE33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17EF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4E38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9E873AC" w14:textId="77777777" w:rsidTr="00C50B27">
        <w:tc>
          <w:tcPr>
            <w:tcW w:w="6791" w:type="dxa"/>
            <w:gridSpan w:val="3"/>
          </w:tcPr>
          <w:p w14:paraId="4876DC9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2FA610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693C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398D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F002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9D7F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3DEE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1D554A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5AA503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0BAA835" w14:textId="77777777" w:rsidTr="00C50B27">
        <w:tc>
          <w:tcPr>
            <w:tcW w:w="6791" w:type="dxa"/>
            <w:gridSpan w:val="3"/>
          </w:tcPr>
          <w:p w14:paraId="701D8DB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8D299C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6207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D569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49C6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41CD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6F87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A294E58" w14:textId="77777777" w:rsidTr="00C50B27">
        <w:tc>
          <w:tcPr>
            <w:tcW w:w="6791" w:type="dxa"/>
            <w:gridSpan w:val="3"/>
          </w:tcPr>
          <w:p w14:paraId="53D3CB1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F227F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77C0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1D95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3FE08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9ADF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6A75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7CED280" w14:textId="77777777" w:rsidTr="00C50B27">
        <w:tc>
          <w:tcPr>
            <w:tcW w:w="6791" w:type="dxa"/>
            <w:gridSpan w:val="3"/>
          </w:tcPr>
          <w:p w14:paraId="0DAF3FF7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735B0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CDCDE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5FAC7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46843E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00AF6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8560A1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8C3D4F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46E5BC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4209537" w14:textId="77777777" w:rsidTr="00C50B27">
        <w:tc>
          <w:tcPr>
            <w:tcW w:w="6791" w:type="dxa"/>
            <w:gridSpan w:val="3"/>
          </w:tcPr>
          <w:p w14:paraId="0BCE8C6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DED48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1369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B36B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35A66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3DBB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44529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F5720C2" w14:textId="77777777" w:rsidTr="00C50B27">
        <w:tc>
          <w:tcPr>
            <w:tcW w:w="6791" w:type="dxa"/>
            <w:gridSpan w:val="3"/>
          </w:tcPr>
          <w:p w14:paraId="7109213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64C2A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0EE8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F197B3" w14:textId="77777777" w:rsidR="0055255D" w:rsidRPr="00C50B27" w:rsidRDefault="000763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85598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D3C4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169B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E29A6F7" w14:textId="77777777" w:rsidTr="00C50B27">
        <w:tc>
          <w:tcPr>
            <w:tcW w:w="6791" w:type="dxa"/>
            <w:gridSpan w:val="3"/>
          </w:tcPr>
          <w:p w14:paraId="7C90AE5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57CD67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3C2F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01C6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3C1F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58F272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DE4C8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F6F928C" w14:textId="77777777" w:rsidTr="00C50B27">
        <w:tc>
          <w:tcPr>
            <w:tcW w:w="6791" w:type="dxa"/>
            <w:gridSpan w:val="3"/>
          </w:tcPr>
          <w:p w14:paraId="3EF70AC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6644A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8560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7CFEC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B623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79C9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42F9A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766270" w14:textId="77777777" w:rsidTr="00B411DB">
        <w:tc>
          <w:tcPr>
            <w:tcW w:w="9828" w:type="dxa"/>
            <w:gridSpan w:val="9"/>
            <w:shd w:val="clear" w:color="auto" w:fill="A6A6A6"/>
          </w:tcPr>
          <w:p w14:paraId="4655BE6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CD6C5F9" w14:textId="77777777" w:rsidTr="00C50B27">
        <w:tc>
          <w:tcPr>
            <w:tcW w:w="6791" w:type="dxa"/>
            <w:gridSpan w:val="3"/>
          </w:tcPr>
          <w:p w14:paraId="72AB47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FE465B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E8BD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E8CFE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C7D1F0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1CDD8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6AAF6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0D81CF3" w14:textId="77777777" w:rsidTr="00C50B27">
        <w:tc>
          <w:tcPr>
            <w:tcW w:w="6791" w:type="dxa"/>
            <w:gridSpan w:val="3"/>
          </w:tcPr>
          <w:p w14:paraId="6675C1F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E9EF8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BA87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F926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238AB9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1B6D0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2E0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B4BCB4C" w14:textId="77777777" w:rsidTr="00C50B27">
        <w:tc>
          <w:tcPr>
            <w:tcW w:w="6791" w:type="dxa"/>
            <w:gridSpan w:val="3"/>
          </w:tcPr>
          <w:p w14:paraId="7DDB53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20DB2C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8F486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D8F99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EC312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27A04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3DAE1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75BA41" w14:textId="77777777" w:rsidTr="00C50B27">
        <w:tc>
          <w:tcPr>
            <w:tcW w:w="9828" w:type="dxa"/>
            <w:gridSpan w:val="9"/>
          </w:tcPr>
          <w:p w14:paraId="75C2E58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0EC0106" w14:textId="77777777" w:rsidR="00B411DB" w:rsidRPr="00C50B27" w:rsidRDefault="000C73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08F017A1" w14:textId="77777777" w:rsidR="00B411DB" w:rsidRDefault="000C73FB" w:rsidP="00D86C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téma, které stále zasluhuje výzkumnou pozornost.</w:t>
            </w:r>
          </w:p>
          <w:p w14:paraId="7DC723CC" w14:textId="77777777" w:rsidR="00D86C5D" w:rsidRDefault="00D86C5D" w:rsidP="00D86C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definované cíle.</w:t>
            </w:r>
          </w:p>
          <w:p w14:paraId="5BB53EAC" w14:textId="77777777" w:rsidR="00D86C5D" w:rsidRDefault="00D86C5D" w:rsidP="00D86C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lze pokládat za relevantní.</w:t>
            </w:r>
          </w:p>
          <w:p w14:paraId="5332262C" w14:textId="77777777" w:rsidR="000C73FB" w:rsidRPr="00C50B27" w:rsidRDefault="000C73FB" w:rsidP="00D86C5D">
            <w:pPr>
              <w:jc w:val="both"/>
              <w:rPr>
                <w:sz w:val="22"/>
                <w:szCs w:val="22"/>
              </w:rPr>
            </w:pPr>
          </w:p>
          <w:p w14:paraId="45EF5015" w14:textId="77777777" w:rsidR="00B411DB" w:rsidRPr="00C50B27" w:rsidRDefault="000C73FB" w:rsidP="00D86C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08E01744" w14:textId="77777777" w:rsidR="00B411DB" w:rsidRDefault="000C73FB" w:rsidP="00D86C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Ve třetí kapitole, která je nazvaná </w:t>
            </w:r>
            <w:r w:rsidRPr="00076378">
              <w:rPr>
                <w:i/>
                <w:sz w:val="22"/>
                <w:szCs w:val="22"/>
              </w:rPr>
              <w:t>Práce sociálního pedagoga s žáky, učiteli a rodiči</w:t>
            </w:r>
            <w:r w:rsidR="00076378">
              <w:rPr>
                <w:sz w:val="22"/>
                <w:szCs w:val="22"/>
              </w:rPr>
              <w:t xml:space="preserve"> bych očekával</w:t>
            </w:r>
            <w:r>
              <w:rPr>
                <w:sz w:val="22"/>
                <w:szCs w:val="22"/>
              </w:rPr>
              <w:t xml:space="preserve"> přesnější zaměření na činnosti sociálního pedagoga ve škole, a ne popis některých druhů rizikového chování.</w:t>
            </w:r>
          </w:p>
          <w:p w14:paraId="17E932D2" w14:textId="77777777" w:rsidR="000C73FB" w:rsidRDefault="000C73FB" w:rsidP="00D86C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Použití zastaralých zdrojů (např. uplatnění soc</w:t>
            </w:r>
            <w:r w:rsidR="00D86C5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ál</w:t>
            </w:r>
            <w:r w:rsidR="00D86C5D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ích pedagogů čerpané ze </w:t>
            </w:r>
            <w:r w:rsidR="00D86C5D">
              <w:rPr>
                <w:sz w:val="22"/>
                <w:szCs w:val="22"/>
              </w:rPr>
              <w:t xml:space="preserve">zdroje z roku 2007, navíc ze zdroje týkající ho </w:t>
            </w:r>
            <w:proofErr w:type="gramStart"/>
            <w:r w:rsidR="00D86C5D">
              <w:rPr>
                <w:sz w:val="22"/>
                <w:szCs w:val="22"/>
              </w:rPr>
              <w:t>se</w:t>
            </w:r>
            <w:proofErr w:type="gramEnd"/>
            <w:r w:rsidR="00D86C5D">
              <w:rPr>
                <w:sz w:val="22"/>
                <w:szCs w:val="22"/>
              </w:rPr>
              <w:t xml:space="preserve"> uplatnění na Slovensku).</w:t>
            </w:r>
          </w:p>
          <w:p w14:paraId="684F4EB8" w14:textId="77777777" w:rsidR="00D86C5D" w:rsidRDefault="00D86C5D" w:rsidP="00D86C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Stylistická neobratnost.</w:t>
            </w:r>
          </w:p>
          <w:p w14:paraId="458BDE08" w14:textId="77777777" w:rsidR="00D86C5D" w:rsidRPr="00C50B27" w:rsidRDefault="00D86C5D" w:rsidP="00D86C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Jednoduchá analýza dat</w:t>
            </w:r>
            <w:r w:rsidR="00076378">
              <w:rPr>
                <w:sz w:val="22"/>
                <w:szCs w:val="22"/>
              </w:rPr>
              <w:t xml:space="preserve"> (kódy suplují spíš subkategorie)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  <w:p w14:paraId="21D1B60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541955F" w14:textId="77777777" w:rsidR="00B411DB" w:rsidRPr="00C50B27" w:rsidRDefault="00D86C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400C1B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71BD5A7" w14:textId="77777777" w:rsidTr="00C50B27">
        <w:tc>
          <w:tcPr>
            <w:tcW w:w="9828" w:type="dxa"/>
            <w:gridSpan w:val="9"/>
          </w:tcPr>
          <w:p w14:paraId="5E7719D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A2833B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354B3B2" w14:textId="77777777" w:rsidR="00B411DB" w:rsidRPr="00C50B27" w:rsidRDefault="000763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se dal výzkum ještě rozšířit, obohatit?</w:t>
            </w:r>
          </w:p>
          <w:p w14:paraId="337E80B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1676F5E" w14:textId="77777777" w:rsidTr="00C50B27">
        <w:tc>
          <w:tcPr>
            <w:tcW w:w="6791" w:type="dxa"/>
            <w:gridSpan w:val="3"/>
          </w:tcPr>
          <w:p w14:paraId="21E028D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F8C34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0C4DFE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BCF006F" w14:textId="77777777" w:rsidR="00B411DB" w:rsidRPr="00C50B27" w:rsidRDefault="000763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F504F6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704162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2D21B2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04EBE1" w14:textId="77777777" w:rsidTr="00C50B27">
        <w:tc>
          <w:tcPr>
            <w:tcW w:w="4068" w:type="dxa"/>
            <w:gridSpan w:val="2"/>
            <w:vAlign w:val="center"/>
          </w:tcPr>
          <w:p w14:paraId="282853B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6378">
              <w:rPr>
                <w:sz w:val="22"/>
                <w:szCs w:val="22"/>
              </w:rPr>
              <w:t xml:space="preserve"> 2. 5. 2022</w:t>
            </w:r>
          </w:p>
        </w:tc>
        <w:tc>
          <w:tcPr>
            <w:tcW w:w="5760" w:type="dxa"/>
            <w:gridSpan w:val="7"/>
            <w:vAlign w:val="center"/>
          </w:tcPr>
          <w:p w14:paraId="2E1FB8E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6378">
              <w:rPr>
                <w:sz w:val="22"/>
                <w:szCs w:val="22"/>
              </w:rPr>
              <w:t xml:space="preserve"> Jakub Hladík </w:t>
            </w:r>
            <w:proofErr w:type="gramStart"/>
            <w:r w:rsidR="0007637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61D9E38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B6BEF" w14:textId="77777777" w:rsidR="009C6631" w:rsidRDefault="009C6631">
      <w:r>
        <w:separator/>
      </w:r>
    </w:p>
  </w:endnote>
  <w:endnote w:type="continuationSeparator" w:id="0">
    <w:p w14:paraId="58A801F2" w14:textId="77777777" w:rsidR="009C6631" w:rsidRDefault="009C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5E8A" w14:textId="77777777" w:rsidR="009C6631" w:rsidRDefault="009C6631">
      <w:r>
        <w:separator/>
      </w:r>
    </w:p>
  </w:footnote>
  <w:footnote w:type="continuationSeparator" w:id="0">
    <w:p w14:paraId="76BE4E02" w14:textId="77777777" w:rsidR="009C6631" w:rsidRDefault="009C6631">
      <w:r>
        <w:continuationSeparator/>
      </w:r>
    </w:p>
  </w:footnote>
  <w:footnote w:id="1">
    <w:p w14:paraId="3F5E51D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31"/>
    <w:rsid w:val="00076378"/>
    <w:rsid w:val="000C73FB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9C6631"/>
    <w:rsid w:val="00A72E5D"/>
    <w:rsid w:val="00B411DB"/>
    <w:rsid w:val="00BA3203"/>
    <w:rsid w:val="00C50B27"/>
    <w:rsid w:val="00CC557C"/>
    <w:rsid w:val="00D86C5D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A95BD"/>
  <w15:chartTrackingRefBased/>
  <w15:docId w15:val="{9186E441-0E04-42AE-A84B-77BA2C95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34A9A-213A-41E3-B570-2190CB936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6BC63-D0DC-4E32-94BE-2B660B17F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BA590-E3D6-469F-9675-29BD5F745E5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67291b-3338-4090-b772-f9ab6bebea6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49</TotalTime>
  <Pages>1</Pages>
  <Words>278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2022-05-02T08:15:00Z</dcterms:created>
  <dcterms:modified xsi:type="dcterms:W3CDTF">2022-05-02T09:04:00Z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