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6215" w:rsidP="00362AB0">
            <w:pPr>
              <w:rPr>
                <w:sz w:val="22"/>
                <w:szCs w:val="22"/>
              </w:rPr>
            </w:pPr>
            <w:r w:rsidRPr="00986215">
              <w:rPr>
                <w:sz w:val="22"/>
                <w:szCs w:val="22"/>
              </w:rPr>
              <w:t xml:space="preserve">Hana Kolaříková, </w:t>
            </w:r>
            <w:proofErr w:type="spellStart"/>
            <w:r w:rsidRPr="00986215">
              <w:rPr>
                <w:sz w:val="22"/>
                <w:szCs w:val="22"/>
              </w:rPr>
              <w:t>DiS</w:t>
            </w:r>
            <w:proofErr w:type="spellEnd"/>
            <w:r w:rsidRPr="00986215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986215" w:rsidP="00177B71">
            <w:pPr>
              <w:rPr>
                <w:sz w:val="22"/>
                <w:szCs w:val="22"/>
              </w:rPr>
            </w:pPr>
            <w:r w:rsidRPr="00986215">
              <w:rPr>
                <w:sz w:val="22"/>
                <w:szCs w:val="22"/>
              </w:rPr>
              <w:t>Využití volného času u žáků 2. stupně základních ško</w:t>
            </w:r>
            <w:r w:rsidRPr="00986215">
              <w:rPr>
                <w:sz w:val="22"/>
                <w:szCs w:val="22"/>
              </w:rPr>
              <w:t>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7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4FF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závěrečné práci zabývá </w:t>
            </w:r>
            <w:r w:rsidR="00F7547F">
              <w:rPr>
                <w:sz w:val="22"/>
                <w:szCs w:val="22"/>
              </w:rPr>
              <w:t>v</w:t>
            </w:r>
            <w:r w:rsidR="00F7547F" w:rsidRPr="00986215">
              <w:rPr>
                <w:sz w:val="22"/>
                <w:szCs w:val="22"/>
              </w:rPr>
              <w:t>yužití</w:t>
            </w:r>
            <w:r w:rsidR="00F7547F">
              <w:rPr>
                <w:sz w:val="22"/>
                <w:szCs w:val="22"/>
              </w:rPr>
              <w:t>m</w:t>
            </w:r>
            <w:r w:rsidR="00F7547F" w:rsidRPr="00986215">
              <w:rPr>
                <w:sz w:val="22"/>
                <w:szCs w:val="22"/>
              </w:rPr>
              <w:t xml:space="preserve"> volného času u žáků 2. stupně základních š</w:t>
            </w:r>
            <w:r w:rsidR="00F7547F">
              <w:rPr>
                <w:sz w:val="22"/>
                <w:szCs w:val="22"/>
              </w:rPr>
              <w:t>kol.</w:t>
            </w:r>
            <w:r w:rsidR="00EB36B8">
              <w:rPr>
                <w:sz w:val="22"/>
                <w:szCs w:val="22"/>
              </w:rPr>
              <w:t xml:space="preserve"> </w:t>
            </w:r>
            <w:r w:rsidR="00230C0B">
              <w:rPr>
                <w:sz w:val="22"/>
                <w:szCs w:val="22"/>
              </w:rPr>
              <w:t>Téma je poměrně často studenty zpracováváno, nicméně vysoce hodnotím pečlivost studentky ve vypracovávání teoretické i praktické části. Práci tedy h</w:t>
            </w:r>
            <w:r w:rsidR="00854FFE">
              <w:rPr>
                <w:sz w:val="22"/>
                <w:szCs w:val="22"/>
              </w:rPr>
              <w:t xml:space="preserve">odnotím </w:t>
            </w:r>
            <w:r w:rsidR="0062276A">
              <w:rPr>
                <w:sz w:val="22"/>
                <w:szCs w:val="22"/>
              </w:rPr>
              <w:t xml:space="preserve">jako </w:t>
            </w:r>
            <w:r w:rsidR="00F7547F">
              <w:rPr>
                <w:sz w:val="22"/>
                <w:szCs w:val="22"/>
              </w:rPr>
              <w:t>velmi zdařilou, s</w:t>
            </w:r>
            <w:r w:rsidR="003F67BF">
              <w:rPr>
                <w:sz w:val="22"/>
                <w:szCs w:val="22"/>
              </w:rPr>
              <w:t>ilné a slabé stránky</w:t>
            </w:r>
            <w:r>
              <w:rPr>
                <w:sz w:val="22"/>
                <w:szCs w:val="22"/>
              </w:rPr>
              <w:t xml:space="preserve"> uvádím na výčtu níže.</w:t>
            </w:r>
            <w:r>
              <w:rPr>
                <w:sz w:val="23"/>
                <w:szCs w:val="23"/>
              </w:rPr>
              <w:t xml:space="preserve"> 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F7547F" w:rsidRPr="00230C0B" w:rsidRDefault="00960A21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0C0B">
              <w:rPr>
                <w:sz w:val="22"/>
                <w:szCs w:val="22"/>
              </w:rPr>
              <w:t>J</w:t>
            </w:r>
            <w:r w:rsidR="008E428D" w:rsidRPr="00230C0B">
              <w:rPr>
                <w:sz w:val="22"/>
                <w:szCs w:val="22"/>
              </w:rPr>
              <w:t>asně zacílená teoretická východiska</w:t>
            </w:r>
            <w:r w:rsidR="00230C0B" w:rsidRPr="00230C0B">
              <w:rPr>
                <w:sz w:val="22"/>
                <w:szCs w:val="22"/>
              </w:rPr>
              <w:t xml:space="preserve"> a jejich pečlivá analýza</w:t>
            </w:r>
            <w:r w:rsidR="00230C0B">
              <w:rPr>
                <w:sz w:val="22"/>
                <w:szCs w:val="22"/>
              </w:rPr>
              <w:t>;</w:t>
            </w:r>
          </w:p>
          <w:p w:rsidR="005D5F07" w:rsidRPr="005D5F07" w:rsidRDefault="00F7547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jazykovou úroveň textu;</w:t>
            </w:r>
          </w:p>
          <w:p w:rsidR="00C24F9B" w:rsidRPr="00230C0B" w:rsidRDefault="00C24F9B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547F">
              <w:rPr>
                <w:sz w:val="22"/>
                <w:szCs w:val="22"/>
              </w:rPr>
              <w:t>vhodně nastavené cíle výzkumu;</w:t>
            </w:r>
          </w:p>
          <w:p w:rsidR="00C24F9B" w:rsidRPr="00230C0B" w:rsidRDefault="00AD4AE3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0C0B">
              <w:rPr>
                <w:sz w:val="22"/>
                <w:szCs w:val="22"/>
              </w:rPr>
              <w:t>a</w:t>
            </w:r>
            <w:r w:rsidR="009E5CFB" w:rsidRPr="00230C0B">
              <w:rPr>
                <w:sz w:val="22"/>
                <w:szCs w:val="22"/>
              </w:rPr>
              <w:t xml:space="preserve">nalýza </w:t>
            </w:r>
            <w:r w:rsidR="00C24F9B" w:rsidRPr="00230C0B">
              <w:rPr>
                <w:sz w:val="22"/>
                <w:szCs w:val="22"/>
              </w:rPr>
              <w:t>dat přehledně zpracovaná vzhledem k</w:t>
            </w:r>
            <w:r w:rsidR="00230C0B">
              <w:rPr>
                <w:sz w:val="22"/>
                <w:szCs w:val="22"/>
              </w:rPr>
              <w:t> nastaveným výzkumným cílům</w:t>
            </w:r>
            <w:r w:rsidR="00C24F9B" w:rsidRPr="00230C0B">
              <w:rPr>
                <w:sz w:val="22"/>
                <w:szCs w:val="22"/>
              </w:rPr>
              <w:t>;</w:t>
            </w:r>
          </w:p>
          <w:p w:rsidR="00DB4D96" w:rsidRPr="00230C0B" w:rsidRDefault="00230C0B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bohaté</w:t>
            </w:r>
            <w:r w:rsidRPr="00230C0B">
              <w:rPr>
                <w:sz w:val="22"/>
                <w:szCs w:val="22"/>
              </w:rPr>
              <w:t xml:space="preserve"> interpretace v kap. 6</w:t>
            </w:r>
            <w:r w:rsidR="00EB3AD7">
              <w:rPr>
                <w:sz w:val="22"/>
                <w:szCs w:val="22"/>
              </w:rPr>
              <w:t>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F7547F" w:rsidRDefault="00F7547F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 práci s databázemi;</w:t>
            </w:r>
          </w:p>
          <w:p w:rsidR="00EB3AD7" w:rsidRDefault="00EB3AD7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zda studentka formulovala předpoklady hypotéz na základě konkrétního teoretického konceptu či výsledků výzkumu;</w:t>
            </w:r>
          </w:p>
          <w:p w:rsidR="00EB3AD7" w:rsidRPr="00EB3AD7" w:rsidRDefault="00EB3AD7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B3AD7">
              <w:rPr>
                <w:sz w:val="22"/>
                <w:szCs w:val="22"/>
              </w:rPr>
              <w:t xml:space="preserve">příliš </w:t>
            </w:r>
            <w:r>
              <w:rPr>
                <w:sz w:val="22"/>
                <w:szCs w:val="22"/>
              </w:rPr>
              <w:t>obecná doporučení.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71819" w:rsidRDefault="00871819" w:rsidP="00871819">
            <w:pPr>
              <w:rPr>
                <w:sz w:val="22"/>
                <w:szCs w:val="22"/>
              </w:rPr>
            </w:pPr>
          </w:p>
          <w:p w:rsidR="00EB3AD7" w:rsidRDefault="00103BD8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B3AD7">
              <w:rPr>
                <w:sz w:val="22"/>
                <w:szCs w:val="22"/>
              </w:rPr>
              <w:t>F</w:t>
            </w:r>
            <w:r w:rsidR="00EB3AD7" w:rsidRPr="00EB3AD7">
              <w:rPr>
                <w:sz w:val="22"/>
                <w:szCs w:val="22"/>
              </w:rPr>
              <w:t xml:space="preserve">ormulovala </w:t>
            </w:r>
            <w:r w:rsidR="00EB3AD7">
              <w:rPr>
                <w:sz w:val="22"/>
                <w:szCs w:val="22"/>
              </w:rPr>
              <w:t xml:space="preserve">jste </w:t>
            </w:r>
            <w:r w:rsidR="00EB3AD7" w:rsidRPr="00EB3AD7">
              <w:rPr>
                <w:sz w:val="22"/>
                <w:szCs w:val="22"/>
              </w:rPr>
              <w:t>předpoklady hypotéz na základě konkrétního teoretického konceptu či výsledků výzkumu</w:t>
            </w:r>
            <w:r w:rsidR="00EB3AD7">
              <w:rPr>
                <w:sz w:val="22"/>
                <w:szCs w:val="22"/>
              </w:rPr>
              <w:t>, nebo spíše logicky</w:t>
            </w:r>
            <w:r w:rsidR="00492D3D">
              <w:rPr>
                <w:sz w:val="22"/>
                <w:szCs w:val="22"/>
              </w:rPr>
              <w:t xml:space="preserve">, </w:t>
            </w:r>
            <w:r w:rsidR="00EB3AD7">
              <w:rPr>
                <w:sz w:val="22"/>
                <w:szCs w:val="22"/>
              </w:rPr>
              <w:t>intuitivně?</w:t>
            </w:r>
          </w:p>
          <w:p w:rsidR="0062276A" w:rsidRDefault="0062276A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904658">
              <w:rPr>
                <w:sz w:val="22"/>
                <w:szCs w:val="22"/>
              </w:rPr>
              <w:t>Jak</w:t>
            </w:r>
            <w:r w:rsidR="00EB3AD7">
              <w:rPr>
                <w:sz w:val="22"/>
                <w:szCs w:val="22"/>
              </w:rPr>
              <w:t xml:space="preserve"> / čím</w:t>
            </w:r>
            <w:r w:rsidR="00904658">
              <w:rPr>
                <w:sz w:val="22"/>
                <w:szCs w:val="22"/>
              </w:rPr>
              <w:t xml:space="preserve"> by mohl sociální pedagog </w:t>
            </w:r>
            <w:r w:rsidR="00EB3AD7">
              <w:rPr>
                <w:sz w:val="22"/>
                <w:szCs w:val="22"/>
              </w:rPr>
              <w:t>přispět k aktivnímu trávení volného času vybrané cílové skupiny?</w:t>
            </w:r>
          </w:p>
          <w:p w:rsidR="00B411DB" w:rsidRPr="00C50B27" w:rsidRDefault="00871819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2F" w:rsidRDefault="0060122F">
      <w:r>
        <w:separator/>
      </w:r>
    </w:p>
  </w:endnote>
  <w:endnote w:type="continuationSeparator" w:id="0">
    <w:p w:rsidR="0060122F" w:rsidRDefault="0060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2F" w:rsidRDefault="0060122F">
      <w:r>
        <w:separator/>
      </w:r>
    </w:p>
  </w:footnote>
  <w:footnote w:type="continuationSeparator" w:id="0">
    <w:p w:rsidR="0060122F" w:rsidRDefault="0060122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77B71"/>
    <w:rsid w:val="00230C0B"/>
    <w:rsid w:val="002517E7"/>
    <w:rsid w:val="002F7E33"/>
    <w:rsid w:val="00362AB0"/>
    <w:rsid w:val="003F5DA2"/>
    <w:rsid w:val="003F67BF"/>
    <w:rsid w:val="00492D3D"/>
    <w:rsid w:val="00512982"/>
    <w:rsid w:val="00512FE0"/>
    <w:rsid w:val="00514664"/>
    <w:rsid w:val="00526D47"/>
    <w:rsid w:val="0055255D"/>
    <w:rsid w:val="00573CCB"/>
    <w:rsid w:val="005C219A"/>
    <w:rsid w:val="005D5F07"/>
    <w:rsid w:val="0060122F"/>
    <w:rsid w:val="0062276A"/>
    <w:rsid w:val="006847E2"/>
    <w:rsid w:val="00730C1A"/>
    <w:rsid w:val="00834807"/>
    <w:rsid w:val="00854FFE"/>
    <w:rsid w:val="00871819"/>
    <w:rsid w:val="008A292F"/>
    <w:rsid w:val="008E428D"/>
    <w:rsid w:val="00904658"/>
    <w:rsid w:val="00960A21"/>
    <w:rsid w:val="00963587"/>
    <w:rsid w:val="00983DD8"/>
    <w:rsid w:val="00986215"/>
    <w:rsid w:val="009E5CFB"/>
    <w:rsid w:val="00A76569"/>
    <w:rsid w:val="00AC1E1C"/>
    <w:rsid w:val="00AD4AE3"/>
    <w:rsid w:val="00B411DB"/>
    <w:rsid w:val="00B95DAA"/>
    <w:rsid w:val="00BA3203"/>
    <w:rsid w:val="00BF339E"/>
    <w:rsid w:val="00C03D7D"/>
    <w:rsid w:val="00C24F9B"/>
    <w:rsid w:val="00C50B27"/>
    <w:rsid w:val="00C962E4"/>
    <w:rsid w:val="00CE0B0D"/>
    <w:rsid w:val="00D62416"/>
    <w:rsid w:val="00DB4D96"/>
    <w:rsid w:val="00DC1BF5"/>
    <w:rsid w:val="00E66D9A"/>
    <w:rsid w:val="00E709EA"/>
    <w:rsid w:val="00E87FCF"/>
    <w:rsid w:val="00EB36B8"/>
    <w:rsid w:val="00EB3AD7"/>
    <w:rsid w:val="00EC1644"/>
    <w:rsid w:val="00F11F65"/>
    <w:rsid w:val="00F7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BF091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36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2022-05-08T17:14:00Z</dcterms:created>
  <dcterms:modified xsi:type="dcterms:W3CDTF">2022-05-08T17:50:00Z</dcterms:modified>
</cp:coreProperties>
</file>