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20D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Natálie </w:t>
            </w:r>
            <w:proofErr w:type="spellStart"/>
            <w:r>
              <w:rPr>
                <w:sz w:val="22"/>
                <w:szCs w:val="22"/>
              </w:rPr>
              <w:t>Druláková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20D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Čechů vůči lidem jiného etnika či rasy na základě jejich vzdělání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20D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20D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20D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D20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20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20D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bych uvítala více zdrojů z antropologické literatury. Jinak je část vyvážená a operacionalizuje pojmy pro praktickou část. Autorka se praktické části rozhodla pro kvantitativní šetření formou vlastního dotazníku. V</w:t>
            </w:r>
            <w:r w:rsidR="00CC1218">
              <w:rPr>
                <w:sz w:val="22"/>
                <w:szCs w:val="22"/>
              </w:rPr>
              <w:t> kapitole 5 bych uvítala hlubší rozbor.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C12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z vašeho šetření vyplývají pro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C1218">
              <w:rPr>
                <w:sz w:val="22"/>
                <w:szCs w:val="22"/>
              </w:rPr>
              <w:t xml:space="preserve"> 9. května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A5E" w:rsidRDefault="005A6A5E">
      <w:r>
        <w:separator/>
      </w:r>
    </w:p>
  </w:endnote>
  <w:endnote w:type="continuationSeparator" w:id="0">
    <w:p w:rsidR="005A6A5E" w:rsidRDefault="005A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A5E" w:rsidRDefault="005A6A5E">
      <w:r>
        <w:separator/>
      </w:r>
    </w:p>
  </w:footnote>
  <w:footnote w:type="continuationSeparator" w:id="0">
    <w:p w:rsidR="005A6A5E" w:rsidRDefault="005A6A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11"/>
    <w:rsid w:val="000E2C47"/>
    <w:rsid w:val="002D0811"/>
    <w:rsid w:val="00362AB0"/>
    <w:rsid w:val="003F5DA2"/>
    <w:rsid w:val="00512982"/>
    <w:rsid w:val="00514664"/>
    <w:rsid w:val="00526D47"/>
    <w:rsid w:val="0055255D"/>
    <w:rsid w:val="005A6A5E"/>
    <w:rsid w:val="005C219A"/>
    <w:rsid w:val="006847E2"/>
    <w:rsid w:val="00730C1A"/>
    <w:rsid w:val="00834807"/>
    <w:rsid w:val="008E6A47"/>
    <w:rsid w:val="00B411DB"/>
    <w:rsid w:val="00BA3203"/>
    <w:rsid w:val="00C03D7D"/>
    <w:rsid w:val="00C50B27"/>
    <w:rsid w:val="00CC1218"/>
    <w:rsid w:val="00D20DC3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F5370-2E4C-4D33-BF6A-34C7649E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0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2022-05-09T11:07:00Z</dcterms:created>
  <dcterms:modified xsi:type="dcterms:W3CDTF">2022-05-09T11:07:00Z</dcterms:modified>
</cp:coreProperties>
</file>