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7B71" w:rsidP="00362AB0">
            <w:pPr>
              <w:rPr>
                <w:sz w:val="22"/>
                <w:szCs w:val="22"/>
              </w:rPr>
            </w:pPr>
            <w:r w:rsidRPr="00177B71">
              <w:rPr>
                <w:sz w:val="22"/>
                <w:szCs w:val="22"/>
              </w:rPr>
              <w:t>Monika Chybová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12FE0" w:rsidRDefault="00177B71" w:rsidP="00177B71">
            <w:pPr>
              <w:rPr>
                <w:sz w:val="22"/>
                <w:szCs w:val="22"/>
              </w:rPr>
            </w:pPr>
            <w:r w:rsidRPr="00177B71">
              <w:rPr>
                <w:sz w:val="22"/>
                <w:szCs w:val="22"/>
              </w:rPr>
              <w:t>Hodnocení s</w:t>
            </w:r>
            <w:r>
              <w:rPr>
                <w:sz w:val="22"/>
                <w:szCs w:val="22"/>
              </w:rPr>
              <w:t xml:space="preserve">polupráce učitele s asistentem </w:t>
            </w:r>
            <w:r w:rsidRPr="00177B71">
              <w:rPr>
                <w:sz w:val="22"/>
                <w:szCs w:val="22"/>
              </w:rPr>
              <w:t>pedagoga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7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4F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4F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4FF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závěrečné práci zabývá </w:t>
            </w:r>
            <w:r w:rsidR="005D5F07">
              <w:rPr>
                <w:sz w:val="22"/>
                <w:szCs w:val="22"/>
              </w:rPr>
              <w:t>h</w:t>
            </w:r>
            <w:r w:rsidR="005D5F07" w:rsidRPr="00177B71">
              <w:rPr>
                <w:sz w:val="22"/>
                <w:szCs w:val="22"/>
              </w:rPr>
              <w:t>odnocení</w:t>
            </w:r>
            <w:r w:rsidR="005D5F07">
              <w:rPr>
                <w:sz w:val="22"/>
                <w:szCs w:val="22"/>
              </w:rPr>
              <w:t>m</w:t>
            </w:r>
            <w:r w:rsidR="005D5F07" w:rsidRPr="00177B71">
              <w:rPr>
                <w:sz w:val="22"/>
                <w:szCs w:val="22"/>
              </w:rPr>
              <w:t xml:space="preserve"> s</w:t>
            </w:r>
            <w:r w:rsidR="005D5F07">
              <w:rPr>
                <w:sz w:val="22"/>
                <w:szCs w:val="22"/>
              </w:rPr>
              <w:t xml:space="preserve">polupráce učitele s asistentem </w:t>
            </w:r>
            <w:r w:rsidR="005D5F07" w:rsidRPr="00177B71">
              <w:rPr>
                <w:sz w:val="22"/>
                <w:szCs w:val="22"/>
              </w:rPr>
              <w:t>pedagoga na základní škole</w:t>
            </w:r>
            <w:r w:rsidR="00EB36B8">
              <w:rPr>
                <w:sz w:val="22"/>
                <w:szCs w:val="22"/>
              </w:rPr>
              <w:t xml:space="preserve">. </w:t>
            </w:r>
            <w:r w:rsidR="00854FFE">
              <w:rPr>
                <w:sz w:val="22"/>
                <w:szCs w:val="22"/>
              </w:rPr>
              <w:t xml:space="preserve">Práci hodnotím </w:t>
            </w:r>
            <w:r w:rsidR="0062276A">
              <w:rPr>
                <w:sz w:val="22"/>
                <w:szCs w:val="22"/>
              </w:rPr>
              <w:t xml:space="preserve">jako </w:t>
            </w:r>
            <w:r w:rsidR="00667B42">
              <w:rPr>
                <w:sz w:val="22"/>
                <w:szCs w:val="22"/>
              </w:rPr>
              <w:t xml:space="preserve">velmi </w:t>
            </w:r>
            <w:r w:rsidR="0062276A">
              <w:rPr>
                <w:sz w:val="22"/>
                <w:szCs w:val="22"/>
              </w:rPr>
              <w:t xml:space="preserve">zdařilou, </w:t>
            </w:r>
            <w:r w:rsidR="00854FFE">
              <w:rPr>
                <w:sz w:val="22"/>
                <w:szCs w:val="22"/>
              </w:rPr>
              <w:t>s</w:t>
            </w:r>
            <w:r w:rsidR="003F67BF">
              <w:rPr>
                <w:sz w:val="22"/>
                <w:szCs w:val="22"/>
              </w:rPr>
              <w:t>ilné a slabé stránky</w:t>
            </w:r>
            <w:r>
              <w:rPr>
                <w:sz w:val="22"/>
                <w:szCs w:val="22"/>
              </w:rPr>
              <w:t xml:space="preserve"> uvádím na výčtu níže.</w:t>
            </w:r>
            <w:r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8E428D" w:rsidRPr="005D5F07" w:rsidRDefault="00960A21" w:rsidP="00BE28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5F07">
              <w:rPr>
                <w:sz w:val="22"/>
                <w:szCs w:val="22"/>
              </w:rPr>
              <w:t>J</w:t>
            </w:r>
            <w:r w:rsidR="008E428D" w:rsidRPr="005D5F07">
              <w:rPr>
                <w:sz w:val="22"/>
                <w:szCs w:val="22"/>
              </w:rPr>
              <w:t>asně zacílená teoretická východiska;</w:t>
            </w:r>
          </w:p>
          <w:p w:rsidR="005D5F07" w:rsidRPr="005D5F07" w:rsidRDefault="005D5F07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5F07">
              <w:rPr>
                <w:sz w:val="22"/>
                <w:szCs w:val="22"/>
              </w:rPr>
              <w:t>shrnutí v závěru teoretické části;</w:t>
            </w:r>
          </w:p>
          <w:p w:rsidR="00C24F9B" w:rsidRPr="00C24F9B" w:rsidRDefault="00C24F9B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F9B">
              <w:rPr>
                <w:sz w:val="22"/>
                <w:szCs w:val="22"/>
              </w:rPr>
              <w:t>vhodně nastavené cíle výzkumu;</w:t>
            </w:r>
          </w:p>
          <w:p w:rsidR="00C24F9B" w:rsidRDefault="00C24F9B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4F9B">
              <w:rPr>
                <w:sz w:val="22"/>
                <w:szCs w:val="22"/>
              </w:rPr>
              <w:t>položky dotazníku vhodně popsány a vztaženy ke konkrétním VO;</w:t>
            </w:r>
          </w:p>
          <w:p w:rsidR="00C24F9B" w:rsidRPr="00DB4D96" w:rsidRDefault="00AD4AE3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4D96">
              <w:rPr>
                <w:sz w:val="22"/>
                <w:szCs w:val="22"/>
              </w:rPr>
              <w:t>a</w:t>
            </w:r>
            <w:r w:rsidR="009E5CFB" w:rsidRPr="00DB4D96">
              <w:rPr>
                <w:sz w:val="22"/>
                <w:szCs w:val="22"/>
              </w:rPr>
              <w:t xml:space="preserve">nalýza </w:t>
            </w:r>
            <w:r w:rsidR="00C24F9B" w:rsidRPr="00DB4D96">
              <w:rPr>
                <w:sz w:val="22"/>
                <w:szCs w:val="22"/>
              </w:rPr>
              <w:t>dat přehledně zpracovaná vzhledem k dílčím VO;</w:t>
            </w:r>
          </w:p>
          <w:p w:rsidR="00DB4D96" w:rsidRPr="00DB4D96" w:rsidRDefault="00DB4D96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4D96">
              <w:rPr>
                <w:sz w:val="22"/>
                <w:szCs w:val="22"/>
              </w:rPr>
              <w:t>zajímavá výzkumná zjištění;</w:t>
            </w:r>
          </w:p>
          <w:p w:rsidR="00DB4D96" w:rsidRPr="00DB4D96" w:rsidRDefault="00DB4D96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4D96">
              <w:rPr>
                <w:sz w:val="22"/>
                <w:szCs w:val="22"/>
              </w:rPr>
              <w:t>vhodně nastavená doporučení směrem ke spolupráci stran (</w:t>
            </w:r>
            <w:r>
              <w:rPr>
                <w:sz w:val="22"/>
                <w:szCs w:val="22"/>
              </w:rPr>
              <w:t xml:space="preserve">žák - </w:t>
            </w:r>
            <w:r w:rsidRPr="00DB4D96">
              <w:rPr>
                <w:sz w:val="22"/>
                <w:szCs w:val="22"/>
              </w:rPr>
              <w:t xml:space="preserve">AP </w:t>
            </w:r>
            <w:r>
              <w:rPr>
                <w:sz w:val="22"/>
                <w:szCs w:val="22"/>
              </w:rPr>
              <w:t>-</w:t>
            </w:r>
            <w:r w:rsidRPr="00DB4D96">
              <w:rPr>
                <w:sz w:val="22"/>
                <w:szCs w:val="22"/>
              </w:rPr>
              <w:t xml:space="preserve"> učitel);</w:t>
            </w:r>
          </w:p>
          <w:p w:rsidR="00DB4D96" w:rsidRPr="00DB4D96" w:rsidRDefault="00DB4D96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B4D96">
              <w:rPr>
                <w:sz w:val="22"/>
                <w:szCs w:val="22"/>
              </w:rPr>
              <w:t>snaha o srovnání výsledků výzkumu s výsledky jiné studie (Lindová, 2018)</w:t>
            </w:r>
            <w:r>
              <w:rPr>
                <w:sz w:val="22"/>
                <w:szCs w:val="22"/>
              </w:rPr>
              <w:t>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DB4D96" w:rsidRPr="00DB4D96" w:rsidRDefault="005D5F07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D5F07">
              <w:rPr>
                <w:sz w:val="22"/>
                <w:szCs w:val="22"/>
              </w:rPr>
              <w:t xml:space="preserve">Drobné nesrovnalosti v užívání </w:t>
            </w:r>
            <w:r w:rsidR="00854FFE">
              <w:rPr>
                <w:sz w:val="22"/>
                <w:szCs w:val="22"/>
              </w:rPr>
              <w:t xml:space="preserve">některých termínů, např. </w:t>
            </w:r>
            <w:r w:rsidRPr="005D5F07">
              <w:rPr>
                <w:sz w:val="22"/>
                <w:szCs w:val="22"/>
              </w:rPr>
              <w:t>žáci (děti) se speciálními vzdělávacími potřebami / přiznanými podpůrnými opatření vzhledem k odkazovanému textu (stačilo by vysvětlit pod čarou);</w:t>
            </w:r>
          </w:p>
          <w:p w:rsidR="00DB4D96" w:rsidRDefault="00DB4D96" w:rsidP="003501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práci s databázemi;</w:t>
            </w:r>
          </w:p>
          <w:p w:rsidR="00C24F9B" w:rsidRPr="00C24F9B" w:rsidRDefault="00C24F9B" w:rsidP="003501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24F9B">
              <w:rPr>
                <w:sz w:val="22"/>
                <w:szCs w:val="22"/>
              </w:rPr>
              <w:t>v analýze některých položek bych uvítala pro větší přehlednost tabulky</w:t>
            </w:r>
            <w:r w:rsidR="00854FFE">
              <w:rPr>
                <w:sz w:val="22"/>
                <w:szCs w:val="22"/>
              </w:rPr>
              <w:t>.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71819" w:rsidRDefault="00871819" w:rsidP="00871819">
            <w:pPr>
              <w:rPr>
                <w:sz w:val="22"/>
                <w:szCs w:val="22"/>
              </w:rPr>
            </w:pPr>
          </w:p>
          <w:p w:rsidR="0062276A" w:rsidRDefault="00103BD8" w:rsidP="00871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854FFE">
              <w:rPr>
                <w:sz w:val="22"/>
                <w:szCs w:val="22"/>
              </w:rPr>
              <w:t>Které výsledné zjištění bylo pro Vás překvapující?</w:t>
            </w:r>
          </w:p>
          <w:p w:rsidR="0062276A" w:rsidRDefault="0062276A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904658">
              <w:rPr>
                <w:sz w:val="22"/>
                <w:szCs w:val="22"/>
              </w:rPr>
              <w:t>Jak by mohl sociální pedagog působící na ZŠ pomoci zkvalitnit spolupráci mezi AP a učitelem?</w:t>
            </w:r>
          </w:p>
          <w:p w:rsidR="00B411DB" w:rsidRPr="00C50B27" w:rsidRDefault="00871819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046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9C" w:rsidRDefault="0050749C">
      <w:r>
        <w:separator/>
      </w:r>
    </w:p>
  </w:endnote>
  <w:endnote w:type="continuationSeparator" w:id="0">
    <w:p w:rsidR="0050749C" w:rsidRDefault="0050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9C" w:rsidRDefault="0050749C">
      <w:r>
        <w:separator/>
      </w:r>
    </w:p>
  </w:footnote>
  <w:footnote w:type="continuationSeparator" w:id="0">
    <w:p w:rsidR="0050749C" w:rsidRDefault="005074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177B71"/>
    <w:rsid w:val="002517E7"/>
    <w:rsid w:val="0028137E"/>
    <w:rsid w:val="002F7E33"/>
    <w:rsid w:val="00362AB0"/>
    <w:rsid w:val="003F5DA2"/>
    <w:rsid w:val="003F67BF"/>
    <w:rsid w:val="0050749C"/>
    <w:rsid w:val="00512982"/>
    <w:rsid w:val="00512FE0"/>
    <w:rsid w:val="00514664"/>
    <w:rsid w:val="00526D47"/>
    <w:rsid w:val="0055255D"/>
    <w:rsid w:val="00573CCB"/>
    <w:rsid w:val="005C219A"/>
    <w:rsid w:val="005D5F07"/>
    <w:rsid w:val="0062276A"/>
    <w:rsid w:val="00667B42"/>
    <w:rsid w:val="006847E2"/>
    <w:rsid w:val="00730C1A"/>
    <w:rsid w:val="00834807"/>
    <w:rsid w:val="00854FFE"/>
    <w:rsid w:val="00871819"/>
    <w:rsid w:val="008A292F"/>
    <w:rsid w:val="008E428D"/>
    <w:rsid w:val="00904658"/>
    <w:rsid w:val="00960A21"/>
    <w:rsid w:val="00963587"/>
    <w:rsid w:val="00983DD8"/>
    <w:rsid w:val="009E5CFB"/>
    <w:rsid w:val="00A76569"/>
    <w:rsid w:val="00AC1E1C"/>
    <w:rsid w:val="00AD4AE3"/>
    <w:rsid w:val="00B411DB"/>
    <w:rsid w:val="00B95DAA"/>
    <w:rsid w:val="00BA3203"/>
    <w:rsid w:val="00BF339E"/>
    <w:rsid w:val="00C03D7D"/>
    <w:rsid w:val="00C24F9B"/>
    <w:rsid w:val="00C50B27"/>
    <w:rsid w:val="00C962E4"/>
    <w:rsid w:val="00CE0B0D"/>
    <w:rsid w:val="00D62416"/>
    <w:rsid w:val="00DB4D96"/>
    <w:rsid w:val="00DC1BF5"/>
    <w:rsid w:val="00E709EA"/>
    <w:rsid w:val="00E87FCF"/>
    <w:rsid w:val="00EB36B8"/>
    <w:rsid w:val="00EC1644"/>
    <w:rsid w:val="00F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806FE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2022-05-08T16:55:00Z</dcterms:created>
  <dcterms:modified xsi:type="dcterms:W3CDTF">2022-05-11T16:01:00Z</dcterms:modified>
</cp:coreProperties>
</file>