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0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Janštová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0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mezi psychologem a sociálním pedagogem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50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50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0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500E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61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50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aktuální problematice, která je velmi významná pro rozvoj sociální pedagogiky. Oceňuji volbu tématu i zaujetí autorky a její nadšení, které je z textu patrné.</w:t>
            </w:r>
          </w:p>
          <w:p w:rsidR="009500EF" w:rsidRDefault="009500EF" w:rsidP="00362AB0">
            <w:pPr>
              <w:rPr>
                <w:sz w:val="22"/>
                <w:szCs w:val="22"/>
              </w:rPr>
            </w:pPr>
            <w:r w:rsidRPr="009500EF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9500EF" w:rsidRDefault="009500EF" w:rsidP="009500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 některých pasážích velmi dobře zpracovaná, naopak některé subkapitoly působí v textu poněkud nadbytečně. Velmi se mi líbí popis jednotlivých pozicí v rámci školního poradenského pracoviště a vlastní zpracování v tabulce č. 1. Nicméně se domnívám, že autorka mohla některá tvrzení více podkládat odbornými zdroji (jsou k dispozici). Avšak historický kontext považuji za spíše zbytečný.</w:t>
            </w:r>
          </w:p>
          <w:p w:rsidR="009500EF" w:rsidRDefault="009500EF" w:rsidP="009500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formulovala výzkumný cíl, který ve svém obsahu odráží proces, což mohlo být zohledněno i ve zvoleném designu.</w:t>
            </w:r>
          </w:p>
          <w:p w:rsidR="009500EF" w:rsidRDefault="009500EF" w:rsidP="009500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Rozumím a oceňuji fokus na minulost, přítomnost a budoucnost, ale není zřejmé, jak autorka data analyzovala. </w:t>
            </w:r>
          </w:p>
          <w:p w:rsidR="009500EF" w:rsidRPr="009500EF" w:rsidRDefault="009500EF" w:rsidP="009500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uvedené interpretaci se </w:t>
            </w:r>
            <w:r w:rsidR="00061170">
              <w:rPr>
                <w:sz w:val="22"/>
                <w:szCs w:val="22"/>
              </w:rPr>
              <w:t>autorka často zaměřuje na spíše nepodstatné informace a bohužel se trochu vytrácí spolupráce mezi sociálním pedagogem a školním psychologem, které je věnován větší prostor v teorii.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061170" w:rsidRDefault="00061170" w:rsidP="00362AB0">
            <w:pPr>
              <w:rPr>
                <w:b/>
                <w:sz w:val="22"/>
                <w:szCs w:val="22"/>
              </w:rPr>
            </w:pPr>
            <w:r w:rsidRPr="00061170">
              <w:rPr>
                <w:b/>
                <w:sz w:val="22"/>
                <w:szCs w:val="22"/>
              </w:rPr>
              <w:t>Práci doporučuji k obhajobě s 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61170" w:rsidRPr="00061170" w:rsidRDefault="00061170" w:rsidP="00362AB0">
            <w:pPr>
              <w:rPr>
                <w:sz w:val="22"/>
                <w:szCs w:val="22"/>
              </w:rPr>
            </w:pPr>
            <w:r w:rsidRPr="00061170">
              <w:rPr>
                <w:sz w:val="22"/>
                <w:szCs w:val="22"/>
              </w:rPr>
              <w:t>Stanovila jste si nějaký výzkumný design?</w:t>
            </w:r>
          </w:p>
          <w:p w:rsidR="00061170" w:rsidRPr="00061170" w:rsidRDefault="00061170" w:rsidP="00362AB0">
            <w:pPr>
              <w:rPr>
                <w:sz w:val="22"/>
                <w:szCs w:val="22"/>
              </w:rPr>
            </w:pPr>
            <w:r w:rsidRPr="00061170">
              <w:rPr>
                <w:sz w:val="22"/>
                <w:szCs w:val="22"/>
              </w:rPr>
              <w:t>Jakým způsobem jste analyzovala data získaná rozhovorem?</w:t>
            </w:r>
          </w:p>
          <w:p w:rsidR="00B411DB" w:rsidRPr="00C50B27" w:rsidRDefault="00061170" w:rsidP="00362AB0">
            <w:pPr>
              <w:rPr>
                <w:sz w:val="22"/>
                <w:szCs w:val="22"/>
              </w:rPr>
            </w:pPr>
            <w:r w:rsidRPr="00061170">
              <w:rPr>
                <w:sz w:val="22"/>
                <w:szCs w:val="22"/>
              </w:rPr>
              <w:t>Jaká byla příčina jen 18ti minutového rozhovoru s ředitelem školy?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9500E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61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00EF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1170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5A" w:rsidRDefault="006A655A">
      <w:r>
        <w:separator/>
      </w:r>
    </w:p>
  </w:endnote>
  <w:endnote w:type="continuationSeparator" w:id="0">
    <w:p w:rsidR="006A655A" w:rsidRDefault="006A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5A" w:rsidRDefault="006A655A">
      <w:r>
        <w:separator/>
      </w:r>
    </w:p>
  </w:footnote>
  <w:footnote w:type="continuationSeparator" w:id="0">
    <w:p w:rsidR="006A655A" w:rsidRDefault="006A65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03B81"/>
    <w:multiLevelType w:val="hybridMultilevel"/>
    <w:tmpl w:val="17D83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EF"/>
    <w:rsid w:val="00061170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6A655A"/>
    <w:rsid w:val="007553A2"/>
    <w:rsid w:val="008614B3"/>
    <w:rsid w:val="009500EF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AA782"/>
  <w15:chartTrackingRefBased/>
  <w15:docId w15:val="{BF81628F-382A-4B5A-B3B5-EA089EB9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16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2022-05-03T11:50:00Z</cp:lastPrinted>
  <dcterms:created xsi:type="dcterms:W3CDTF">2022-05-03T11:35:00Z</dcterms:created>
  <dcterms:modified xsi:type="dcterms:W3CDTF">2022-05-03T11:51:00Z</dcterms:modified>
</cp:coreProperties>
</file>