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DB6ED0" w:rsidP="00362AB0">
            <w:pPr>
              <w:rPr>
                <w:sz w:val="22"/>
                <w:szCs w:val="22"/>
              </w:rPr>
            </w:pPr>
            <w:r>
              <w:rPr>
                <w:sz w:val="22"/>
                <w:szCs w:val="22"/>
              </w:rPr>
              <w:t>Zelinková Michaela</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DB6ED0" w:rsidP="00362AB0">
            <w:pPr>
              <w:rPr>
                <w:sz w:val="22"/>
                <w:szCs w:val="22"/>
              </w:rPr>
            </w:pPr>
            <w:r>
              <w:rPr>
                <w:sz w:val="22"/>
                <w:szCs w:val="22"/>
              </w:rPr>
              <w:t>Pracovní spokojenost učitelů základních škol</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CD75B4"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CE4377" w:rsidP="00CE4377">
            <w:pPr>
              <w:rPr>
                <w:sz w:val="22"/>
                <w:szCs w:val="22"/>
              </w:rPr>
            </w:pPr>
            <w:r>
              <w:rPr>
                <w:sz w:val="22"/>
                <w:szCs w:val="22"/>
              </w:rPr>
              <w:t>Studijní program</w:t>
            </w:r>
          </w:p>
        </w:tc>
        <w:tc>
          <w:tcPr>
            <w:tcW w:w="7020" w:type="dxa"/>
            <w:gridSpan w:val="8"/>
          </w:tcPr>
          <w:p w:rsidR="006847E2" w:rsidRPr="00C50B27" w:rsidRDefault="00CD75B4"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DB6ED0"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70559A"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206FD4"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206FD4"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206FD4"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206FD4" w:rsidP="00C50B27">
            <w:pPr>
              <w:jc w:val="center"/>
              <w:rPr>
                <w:sz w:val="22"/>
                <w:szCs w:val="22"/>
              </w:rPr>
            </w:pPr>
            <w:r>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206FD4" w:rsidP="00CD75B4">
            <w:pPr>
              <w:rPr>
                <w:sz w:val="22"/>
                <w:szCs w:val="22"/>
              </w:rPr>
            </w:pPr>
            <w:r>
              <w:rPr>
                <w:sz w:val="22"/>
                <w:szCs w:val="22"/>
              </w:rPr>
              <w:t xml:space="preserve"> 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206FD4"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206FD4" w:rsidP="00C50B27">
            <w:pPr>
              <w:jc w:val="center"/>
              <w:rPr>
                <w:sz w:val="22"/>
                <w:szCs w:val="22"/>
              </w:rPr>
            </w:pPr>
            <w:r>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06FD4"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206FD4"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206FD4" w:rsidP="008614B3">
            <w:pPr>
              <w:jc w:val="center"/>
              <w:rPr>
                <w:sz w:val="22"/>
                <w:szCs w:val="22"/>
              </w:rPr>
            </w:pPr>
            <w:r>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206FD4" w:rsidP="00C50B27">
            <w:pPr>
              <w:jc w:val="center"/>
              <w:rPr>
                <w:sz w:val="22"/>
                <w:szCs w:val="22"/>
              </w:rPr>
            </w:pPr>
            <w:r>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Default="00CD75B4" w:rsidP="00CD75B4">
            <w:pPr>
              <w:jc w:val="both"/>
              <w:rPr>
                <w:sz w:val="22"/>
                <w:szCs w:val="22"/>
              </w:rPr>
            </w:pPr>
            <w:r>
              <w:rPr>
                <w:sz w:val="22"/>
                <w:szCs w:val="22"/>
              </w:rPr>
              <w:t xml:space="preserve">Diplomová práce se </w:t>
            </w:r>
            <w:r w:rsidR="00206FD4">
              <w:rPr>
                <w:sz w:val="22"/>
                <w:szCs w:val="22"/>
              </w:rPr>
              <w:t xml:space="preserve">zabývá otázkou pracovní spokojenosti </w:t>
            </w:r>
            <w:r w:rsidR="007A075C">
              <w:rPr>
                <w:sz w:val="22"/>
                <w:szCs w:val="22"/>
              </w:rPr>
              <w:t>učitelů základních škol. Ocenit lze</w:t>
            </w:r>
            <w:r w:rsidR="00206FD4">
              <w:rPr>
                <w:sz w:val="22"/>
                <w:szCs w:val="22"/>
              </w:rPr>
              <w:t xml:space="preserve"> volbu tématu, </w:t>
            </w:r>
            <w:r w:rsidR="007A075C">
              <w:rPr>
                <w:sz w:val="22"/>
                <w:szCs w:val="22"/>
              </w:rPr>
              <w:t>význam a aktuálnost problematiky</w:t>
            </w:r>
            <w:r w:rsidR="00206FD4">
              <w:rPr>
                <w:sz w:val="22"/>
                <w:szCs w:val="22"/>
              </w:rPr>
              <w:t xml:space="preserve">. Teoretická část je zpracována velmi kvalitně, poskytuje relevantní informace </w:t>
            </w:r>
            <w:r w:rsidR="00162B69">
              <w:rPr>
                <w:sz w:val="22"/>
                <w:szCs w:val="22"/>
              </w:rPr>
              <w:t>o</w:t>
            </w:r>
            <w:r w:rsidR="00206FD4">
              <w:rPr>
                <w:sz w:val="22"/>
                <w:szCs w:val="22"/>
              </w:rPr>
              <w:t xml:space="preserve"> problematice, je srozumitelná a zároveň dostatečně rozpracovaná. </w:t>
            </w:r>
            <w:r w:rsidR="007A075C">
              <w:rPr>
                <w:sz w:val="22"/>
                <w:szCs w:val="22"/>
              </w:rPr>
              <w:t>Práce je zpracována precizně, dochází k</w:t>
            </w:r>
            <w:r w:rsidR="00162B69">
              <w:rPr>
                <w:sz w:val="22"/>
                <w:szCs w:val="22"/>
              </w:rPr>
              <w:t> propojení teoretických poznatků</w:t>
            </w:r>
            <w:r w:rsidR="007A075C">
              <w:rPr>
                <w:sz w:val="22"/>
                <w:szCs w:val="22"/>
              </w:rPr>
              <w:t>, je doplněna t</w:t>
            </w:r>
            <w:r w:rsidR="00162B69">
              <w:rPr>
                <w:sz w:val="22"/>
                <w:szCs w:val="22"/>
              </w:rPr>
              <w:t>aké kapitolou věnovanou vztahu se sociální pedagogikou</w:t>
            </w:r>
            <w:r w:rsidR="007A075C">
              <w:rPr>
                <w:sz w:val="22"/>
                <w:szCs w:val="22"/>
              </w:rPr>
              <w:t>. Silnou stránkou práce je její metodologická část. Výzkum byl realizován na rozsáhlém vzorku učitelů, cenná je rovněž použitá metoda sběru dat. Dotazník, přestože ho vytvořila sama studentka, postihuje všechny důležité otázky týkajíc</w:t>
            </w:r>
            <w:r w:rsidR="00162B69">
              <w:rPr>
                <w:sz w:val="22"/>
                <w:szCs w:val="22"/>
              </w:rPr>
              <w:t>í se problematiky, je promyšlený</w:t>
            </w:r>
            <w:r w:rsidR="007A075C">
              <w:rPr>
                <w:sz w:val="22"/>
                <w:szCs w:val="22"/>
              </w:rPr>
              <w:t xml:space="preserve"> a má </w:t>
            </w:r>
            <w:r w:rsidR="00162B69">
              <w:rPr>
                <w:sz w:val="22"/>
                <w:szCs w:val="22"/>
              </w:rPr>
              <w:t xml:space="preserve">vysokou </w:t>
            </w:r>
            <w:r w:rsidR="007A075C">
              <w:rPr>
                <w:sz w:val="22"/>
                <w:szCs w:val="22"/>
              </w:rPr>
              <w:t xml:space="preserve">vypovídací hodnotu. Slabší stránkou práce je zpracování výsledků, některé </w:t>
            </w:r>
            <w:r w:rsidR="00162B69">
              <w:rPr>
                <w:sz w:val="22"/>
                <w:szCs w:val="22"/>
              </w:rPr>
              <w:t>výsledky by bylo možno</w:t>
            </w:r>
            <w:r w:rsidR="007A075C">
              <w:rPr>
                <w:sz w:val="22"/>
                <w:szCs w:val="22"/>
              </w:rPr>
              <w:t xml:space="preserve"> z</w:t>
            </w:r>
            <w:r w:rsidR="00162B69">
              <w:rPr>
                <w:sz w:val="22"/>
                <w:szCs w:val="22"/>
              </w:rPr>
              <w:t>pracovat jednodušším způsobem</w:t>
            </w:r>
            <w:bookmarkStart w:id="0" w:name="_GoBack"/>
            <w:bookmarkEnd w:id="0"/>
            <w:r w:rsidR="007A075C">
              <w:rPr>
                <w:sz w:val="22"/>
                <w:szCs w:val="22"/>
              </w:rPr>
              <w:t xml:space="preserve">. Při ověřování hypotéz není úplně zřejmé, jak byla operacionalizována proměnná pracovní spokojenost (s jakými hodnotami se pracovalo). Práce však poskytuje řadu zjištění, která jsou </w:t>
            </w:r>
            <w:r w:rsidR="009741AD">
              <w:rPr>
                <w:sz w:val="22"/>
                <w:szCs w:val="22"/>
              </w:rPr>
              <w:t>cenná. Významná je kapitola věnovaná diskusi, kde jsou shrnuty všechny nejdůležitější výsledky.</w:t>
            </w:r>
            <w:r w:rsidR="007A075C">
              <w:rPr>
                <w:sz w:val="22"/>
                <w:szCs w:val="22"/>
              </w:rPr>
              <w:t xml:space="preserve"> </w:t>
            </w:r>
            <w:r w:rsidR="009741AD">
              <w:rPr>
                <w:sz w:val="22"/>
                <w:szCs w:val="22"/>
              </w:rPr>
              <w:t xml:space="preserve">Práci hodnotím velmi pozitivně a doporučuji k obhajobě.  </w:t>
            </w:r>
          </w:p>
          <w:p w:rsidR="00F30751" w:rsidRPr="00C50B27" w:rsidRDefault="00F30751" w:rsidP="009741AD">
            <w:pPr>
              <w:rPr>
                <w:sz w:val="22"/>
                <w:szCs w:val="22"/>
              </w:rPr>
            </w:pPr>
          </w:p>
        </w:tc>
      </w:tr>
      <w:tr w:rsidR="00B411DB" w:rsidRPr="00C50B27" w:rsidTr="00C50B27">
        <w:tc>
          <w:tcPr>
            <w:tcW w:w="9828" w:type="dxa"/>
            <w:gridSpan w:val="9"/>
          </w:tcPr>
          <w:p w:rsidR="00B411DB" w:rsidRDefault="00B411DB" w:rsidP="00362AB0">
            <w:pPr>
              <w:rPr>
                <w:b/>
                <w:sz w:val="22"/>
                <w:szCs w:val="22"/>
              </w:rPr>
            </w:pPr>
            <w:r w:rsidRPr="00C50B27">
              <w:rPr>
                <w:b/>
                <w:sz w:val="22"/>
                <w:szCs w:val="22"/>
              </w:rPr>
              <w:t>Otázky k obhajobě:</w:t>
            </w:r>
          </w:p>
          <w:p w:rsidR="00F30751" w:rsidRPr="00260107" w:rsidRDefault="00F30751" w:rsidP="00362AB0">
            <w:pPr>
              <w:rPr>
                <w:b/>
                <w:sz w:val="22"/>
                <w:szCs w:val="22"/>
              </w:rPr>
            </w:pPr>
          </w:p>
          <w:p w:rsidR="00DB3A59" w:rsidRDefault="00DB3A59" w:rsidP="00DB3A59">
            <w:pPr>
              <w:pStyle w:val="Odstavecseseznamem"/>
              <w:numPr>
                <w:ilvl w:val="0"/>
                <w:numId w:val="2"/>
              </w:numPr>
              <w:rPr>
                <w:sz w:val="22"/>
                <w:szCs w:val="22"/>
              </w:rPr>
            </w:pPr>
            <w:r>
              <w:rPr>
                <w:sz w:val="22"/>
                <w:szCs w:val="22"/>
              </w:rPr>
              <w:t xml:space="preserve">Objasněte </w:t>
            </w:r>
            <w:r w:rsidR="009741AD">
              <w:rPr>
                <w:sz w:val="22"/>
                <w:szCs w:val="22"/>
              </w:rPr>
              <w:t>proměnnou pracovní spokojenost (při ověřování hypotéz).</w:t>
            </w:r>
          </w:p>
          <w:p w:rsidR="00F30751" w:rsidRDefault="009741AD" w:rsidP="00DB3A59">
            <w:pPr>
              <w:pStyle w:val="Odstavecseseznamem"/>
              <w:numPr>
                <w:ilvl w:val="0"/>
                <w:numId w:val="2"/>
              </w:numPr>
              <w:rPr>
                <w:sz w:val="22"/>
                <w:szCs w:val="22"/>
              </w:rPr>
            </w:pPr>
            <w:r>
              <w:rPr>
                <w:sz w:val="22"/>
                <w:szCs w:val="22"/>
              </w:rPr>
              <w:t>Které z výsledků Vás nejvíce překvapily?</w:t>
            </w:r>
          </w:p>
          <w:p w:rsidR="00DB3A59" w:rsidRPr="00F30751" w:rsidRDefault="00DB3A59" w:rsidP="00DB3A59">
            <w:pPr>
              <w:pStyle w:val="Odstavecseseznamem"/>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206FD4" w:rsidP="00C50B27">
            <w:pPr>
              <w:jc w:val="center"/>
              <w:rPr>
                <w:sz w:val="22"/>
                <w:szCs w:val="22"/>
              </w:rPr>
            </w:pPr>
            <w:r>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260107">
              <w:rPr>
                <w:sz w:val="22"/>
                <w:szCs w:val="22"/>
              </w:rPr>
              <w:t xml:space="preserve"> </w:t>
            </w:r>
            <w:r w:rsidR="009741AD">
              <w:rPr>
                <w:sz w:val="22"/>
                <w:szCs w:val="22"/>
              </w:rPr>
              <w:t>4</w:t>
            </w:r>
            <w:r w:rsidR="00D779DA">
              <w:rPr>
                <w:sz w:val="22"/>
                <w:szCs w:val="22"/>
              </w:rPr>
              <w:t>.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D779DA">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50C" w:rsidRDefault="00B3650C">
      <w:r>
        <w:separator/>
      </w:r>
    </w:p>
  </w:endnote>
  <w:endnote w:type="continuationSeparator" w:id="0">
    <w:p w:rsidR="00B3650C" w:rsidRDefault="00B3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50C" w:rsidRDefault="00B3650C">
      <w:r>
        <w:separator/>
      </w:r>
    </w:p>
  </w:footnote>
  <w:footnote w:type="continuationSeparator" w:id="0">
    <w:p w:rsidR="00B3650C" w:rsidRDefault="00B3650C">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C3833"/>
    <w:multiLevelType w:val="hybridMultilevel"/>
    <w:tmpl w:val="5BBA668C"/>
    <w:lvl w:ilvl="0" w:tplc="EF08BC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A1003AE"/>
    <w:multiLevelType w:val="hybridMultilevel"/>
    <w:tmpl w:val="3CC26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5B4"/>
    <w:rsid w:val="00162B69"/>
    <w:rsid w:val="00206FD4"/>
    <w:rsid w:val="00260107"/>
    <w:rsid w:val="00362AB0"/>
    <w:rsid w:val="003B2D7C"/>
    <w:rsid w:val="003F5DA2"/>
    <w:rsid w:val="00401C6E"/>
    <w:rsid w:val="004D01DB"/>
    <w:rsid w:val="00512982"/>
    <w:rsid w:val="00526D47"/>
    <w:rsid w:val="0055255D"/>
    <w:rsid w:val="005A211B"/>
    <w:rsid w:val="005C219A"/>
    <w:rsid w:val="006847E2"/>
    <w:rsid w:val="0070559A"/>
    <w:rsid w:val="00727BCB"/>
    <w:rsid w:val="007A075C"/>
    <w:rsid w:val="008614B3"/>
    <w:rsid w:val="009741AD"/>
    <w:rsid w:val="009B2248"/>
    <w:rsid w:val="00A252BD"/>
    <w:rsid w:val="00A67AFC"/>
    <w:rsid w:val="00AF1740"/>
    <w:rsid w:val="00B02A88"/>
    <w:rsid w:val="00B15832"/>
    <w:rsid w:val="00B3650C"/>
    <w:rsid w:val="00B411DB"/>
    <w:rsid w:val="00BA3203"/>
    <w:rsid w:val="00BD056F"/>
    <w:rsid w:val="00C50B27"/>
    <w:rsid w:val="00CD75B4"/>
    <w:rsid w:val="00CE0A8B"/>
    <w:rsid w:val="00CE4377"/>
    <w:rsid w:val="00D75EC9"/>
    <w:rsid w:val="00D779DA"/>
    <w:rsid w:val="00DB3A59"/>
    <w:rsid w:val="00DB6ED0"/>
    <w:rsid w:val="00DC1BF5"/>
    <w:rsid w:val="00E67C85"/>
    <w:rsid w:val="00E709EA"/>
    <w:rsid w:val="00F1326B"/>
    <w:rsid w:val="00F30751"/>
    <w:rsid w:val="00F332E3"/>
    <w:rsid w:val="00FE1B3F"/>
    <w:rsid w:val="00FE5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4A043"/>
  <w15:chartTrackingRefBased/>
  <w15:docId w15:val="{8C9AF1BF-833E-4D47-B86F-D53DF1E2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CD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OPONENTA%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DIPLOMOVÉ PRÁCE_2022</Template>
  <TotalTime>253</TotalTime>
  <Pages>1</Pages>
  <Words>380</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8</cp:revision>
  <cp:lastPrinted>2012-04-25T08:21:00Z</cp:lastPrinted>
  <dcterms:created xsi:type="dcterms:W3CDTF">2022-05-03T13:41:00Z</dcterms:created>
  <dcterms:modified xsi:type="dcterms:W3CDTF">2022-05-04T13:50:00Z</dcterms:modified>
</cp:coreProperties>
</file>