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CD54EC" w:rsidP="00C03D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6847E2" w:rsidRPr="00C50B27">
              <w:rPr>
                <w:b/>
                <w:sz w:val="22"/>
                <w:szCs w:val="22"/>
              </w:rPr>
              <w:t xml:space="preserve">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0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Štec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0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pohledem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70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70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70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8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70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70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0707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0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070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070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077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0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347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D34769" w:rsidRDefault="00806D0D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>Téma práce je reflektováno s ohledem na studovaný obor.</w:t>
            </w:r>
          </w:p>
          <w:p w:rsidR="00B411DB" w:rsidRPr="00D34769" w:rsidRDefault="00CD54EC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>Rozsah a výběr zdrojové základny je dostatečný.</w:t>
            </w:r>
            <w:r w:rsidR="00070771" w:rsidRPr="00D34769">
              <w:rPr>
                <w:sz w:val="22"/>
                <w:szCs w:val="22"/>
              </w:rPr>
              <w:t xml:space="preserve"> Bohužel však nebyl využit k adekvátnímu zpracování teoretické části bakalářské práce.</w:t>
            </w:r>
          </w:p>
          <w:p w:rsidR="00070771" w:rsidRPr="00D34769" w:rsidRDefault="00070771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 xml:space="preserve">Teoretická část nevytváří dostatečný koncept pro následné výzkumné šetření. </w:t>
            </w:r>
          </w:p>
          <w:p w:rsidR="00B411DB" w:rsidRPr="00D34769" w:rsidRDefault="00070771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>Kvalitativní výzkumné šetření u jednoho pracovníka v sociálních službách (pominu-li fakt, že šlo opravdu o jednoho jediného respondenta) není přehledně zarámováno a metodologicky reflektováno.</w:t>
            </w:r>
          </w:p>
          <w:p w:rsidR="00070771" w:rsidRPr="00D34769" w:rsidRDefault="00070771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>Analýza dat je velmi povrchní. Může to souviset se skutečností, že není stanoven design výzkumu.</w:t>
            </w:r>
          </w:p>
          <w:p w:rsidR="00070771" w:rsidRPr="00D34769" w:rsidRDefault="00070771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>Není jasné, proč v kapitole 6 Analýza dat se objevují výzkumné otázky.</w:t>
            </w:r>
          </w:p>
          <w:p w:rsidR="00070771" w:rsidRPr="00D34769" w:rsidRDefault="00070771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 xml:space="preserve">Není zřejmý postup kódování. </w:t>
            </w:r>
          </w:p>
          <w:p w:rsidR="00D34769" w:rsidRPr="00D34769" w:rsidRDefault="00D34769" w:rsidP="00D3476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4769">
              <w:rPr>
                <w:sz w:val="22"/>
                <w:szCs w:val="22"/>
              </w:rPr>
              <w:t xml:space="preserve">Celkově bohužel musím bakalářskou práci hodnotit jako práci, která nesplňuje elementární požadavky kladené na tento druh kvalifikační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FF64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r w:rsidR="00070771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347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autora, aby v rámci obhajoby vysvětlil svůj postup při práci s daty.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0831">
              <w:rPr>
                <w:sz w:val="22"/>
                <w:szCs w:val="22"/>
              </w:rPr>
              <w:t xml:space="preserve"> </w:t>
            </w:r>
            <w:proofErr w:type="gramStart"/>
            <w:r w:rsidR="00870831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70831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70831">
              <w:rPr>
                <w:sz w:val="22"/>
                <w:szCs w:val="22"/>
              </w:rPr>
              <w:t>v.r.</w:t>
            </w:r>
            <w:proofErr w:type="gramEnd"/>
            <w:r w:rsidR="00870831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73" w:rsidRDefault="00E10473">
      <w:r>
        <w:separator/>
      </w:r>
    </w:p>
  </w:endnote>
  <w:endnote w:type="continuationSeparator" w:id="0">
    <w:p w:rsidR="00E10473" w:rsidRDefault="00E1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73" w:rsidRDefault="00E10473">
      <w:r>
        <w:separator/>
      </w:r>
    </w:p>
  </w:footnote>
  <w:footnote w:type="continuationSeparator" w:id="0">
    <w:p w:rsidR="00E10473" w:rsidRDefault="00E104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CB9"/>
    <w:multiLevelType w:val="hybridMultilevel"/>
    <w:tmpl w:val="060E9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02"/>
    <w:rsid w:val="00070771"/>
    <w:rsid w:val="000E2C47"/>
    <w:rsid w:val="00362AB0"/>
    <w:rsid w:val="003F5DA2"/>
    <w:rsid w:val="00512982"/>
    <w:rsid w:val="00514664"/>
    <w:rsid w:val="00526274"/>
    <w:rsid w:val="00526D47"/>
    <w:rsid w:val="00534502"/>
    <w:rsid w:val="0055255D"/>
    <w:rsid w:val="005C219A"/>
    <w:rsid w:val="006847E2"/>
    <w:rsid w:val="00730C1A"/>
    <w:rsid w:val="00806D0D"/>
    <w:rsid w:val="00870831"/>
    <w:rsid w:val="00B411DB"/>
    <w:rsid w:val="00BA3203"/>
    <w:rsid w:val="00C03D7D"/>
    <w:rsid w:val="00C50B27"/>
    <w:rsid w:val="00CD54EC"/>
    <w:rsid w:val="00D024EA"/>
    <w:rsid w:val="00D34769"/>
    <w:rsid w:val="00D62416"/>
    <w:rsid w:val="00DC1BF5"/>
    <w:rsid w:val="00DD6B50"/>
    <w:rsid w:val="00E10473"/>
    <w:rsid w:val="00E709EA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E97DB"/>
  <w15:chartTrackingRefBased/>
  <w15:docId w15:val="{AC6E9C2C-DCEB-448A-9881-D4DFB013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&#352;tec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Štec_V</Template>
  <TotalTime>34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2022-05-02T10:34:00Z</dcterms:created>
  <dcterms:modified xsi:type="dcterms:W3CDTF">2022-05-10T07:42:00Z</dcterms:modified>
</cp:coreProperties>
</file>