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E6A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Sabina Chmelová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E6A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Úskalí spojená s poskytováním terénních sociálních služeb pro seniory pohledem osobních asistentek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E6A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9210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E6A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E6A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545DA" w:rsidRDefault="009545DA" w:rsidP="00362AB0">
            <w:pPr>
              <w:rPr>
                <w:sz w:val="22"/>
                <w:szCs w:val="22"/>
              </w:rPr>
            </w:pPr>
          </w:p>
          <w:p w:rsidR="00B411DB" w:rsidRPr="009545DA" w:rsidRDefault="009545DA" w:rsidP="009545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5DA">
              <w:rPr>
                <w:sz w:val="22"/>
                <w:szCs w:val="22"/>
              </w:rPr>
              <w:t>Diplomová práce Bc. Sabiny Chmelové se zaměřuje na úskalí spojená s poskytováním terénních sociálních služeb pro seniory. Téma práce je pojednáno z pohledu osobních asistentek, které v této službě působí.</w:t>
            </w:r>
          </w:p>
          <w:p w:rsidR="009210B4" w:rsidRPr="009545DA" w:rsidRDefault="009545DA" w:rsidP="009545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5DA">
              <w:rPr>
                <w:sz w:val="22"/>
                <w:szCs w:val="22"/>
              </w:rPr>
              <w:t>Teoretická část je rozdělena do čtyř kapitol, která vytváří teoretický rámec pro zvolené téma.</w:t>
            </w:r>
          </w:p>
          <w:p w:rsidR="009210B4" w:rsidRPr="009545DA" w:rsidRDefault="009210B4" w:rsidP="009545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5DA">
              <w:rPr>
                <w:sz w:val="22"/>
                <w:szCs w:val="22"/>
              </w:rPr>
              <w:t>Členění textu na kapitoly a subkapitoly je odpovídající, tvrzení jsou doložena odkazy.</w:t>
            </w:r>
          </w:p>
          <w:p w:rsidR="009210B4" w:rsidRPr="009545DA" w:rsidRDefault="009210B4" w:rsidP="009545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5DA">
              <w:rPr>
                <w:sz w:val="22"/>
                <w:szCs w:val="22"/>
              </w:rPr>
              <w:t>Ke zpracování práce autorka použila dostatečné množství odpovídajících zdrojů.</w:t>
            </w:r>
          </w:p>
          <w:p w:rsidR="009545DA" w:rsidRPr="009545DA" w:rsidRDefault="009545DA" w:rsidP="009545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5DA">
              <w:rPr>
                <w:sz w:val="22"/>
                <w:szCs w:val="22"/>
              </w:rPr>
              <w:t xml:space="preserve">Praktická část diplomové práce popisuje vlastní výzkumné šetření. </w:t>
            </w:r>
          </w:p>
          <w:p w:rsidR="00B411DB" w:rsidRPr="009545DA" w:rsidRDefault="009210B4" w:rsidP="009545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5DA">
              <w:rPr>
                <w:sz w:val="22"/>
                <w:szCs w:val="22"/>
              </w:rPr>
              <w:t xml:space="preserve">Pro zodpovězení výzkumných otázek byla zvolena kvalitativní metodologie a technika </w:t>
            </w:r>
            <w:proofErr w:type="spellStart"/>
            <w:r w:rsidRPr="009545DA">
              <w:rPr>
                <w:sz w:val="22"/>
                <w:szCs w:val="22"/>
              </w:rPr>
              <w:t>polostrukturovaného</w:t>
            </w:r>
            <w:proofErr w:type="spellEnd"/>
            <w:r w:rsidRPr="009545DA">
              <w:rPr>
                <w:sz w:val="22"/>
                <w:szCs w:val="22"/>
              </w:rPr>
              <w:t xml:space="preserve"> rozhovoru.</w:t>
            </w:r>
          </w:p>
          <w:p w:rsidR="009210B4" w:rsidRPr="009545DA" w:rsidRDefault="009210B4" w:rsidP="009545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5DA">
              <w:rPr>
                <w:sz w:val="22"/>
                <w:szCs w:val="22"/>
              </w:rPr>
              <w:t>Získaná data jsou prezentována systematicky</w:t>
            </w:r>
            <w:r w:rsidR="009545DA" w:rsidRPr="009545DA">
              <w:rPr>
                <w:sz w:val="22"/>
                <w:szCs w:val="22"/>
              </w:rPr>
              <w:t>.</w:t>
            </w:r>
          </w:p>
          <w:p w:rsidR="009545DA" w:rsidRPr="009545DA" w:rsidRDefault="009545DA" w:rsidP="009545D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5DA">
              <w:rPr>
                <w:sz w:val="22"/>
                <w:szCs w:val="22"/>
              </w:rPr>
              <w:t>Oceňuji diskusi vlastních závěrů s ostatními autory a vymezení limitů realizovaného výzkumu.</w:t>
            </w:r>
          </w:p>
          <w:p w:rsidR="00B411DB" w:rsidRDefault="009545DA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9545DA">
              <w:rPr>
                <w:sz w:val="22"/>
                <w:szCs w:val="22"/>
              </w:rPr>
              <w:t>Diplomová práce je velmi dobře zvládnutá. Autorka prokázala schopnost samostatně pojednat zvolené téma.</w:t>
            </w:r>
          </w:p>
          <w:p w:rsidR="009545DA" w:rsidRPr="009545DA" w:rsidRDefault="009545DA" w:rsidP="009545DA">
            <w:pPr>
              <w:pStyle w:val="Odstavecseseznamem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9545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545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Nemám otázky k obhajobě.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210B4">
              <w:rPr>
                <w:sz w:val="22"/>
                <w:szCs w:val="22"/>
              </w:rPr>
              <w:t xml:space="preserve"> </w:t>
            </w:r>
            <w:proofErr w:type="gramStart"/>
            <w:r w:rsidR="009210B4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210B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210B4">
              <w:rPr>
                <w:sz w:val="22"/>
                <w:szCs w:val="22"/>
              </w:rPr>
              <w:t>v.r.</w:t>
            </w:r>
            <w:proofErr w:type="gramEnd"/>
            <w:r w:rsidR="009210B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851" w:rsidRDefault="006C4851">
      <w:r>
        <w:separator/>
      </w:r>
    </w:p>
  </w:endnote>
  <w:endnote w:type="continuationSeparator" w:id="0">
    <w:p w:rsidR="006C4851" w:rsidRDefault="006C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851" w:rsidRDefault="006C4851">
      <w:r>
        <w:separator/>
      </w:r>
    </w:p>
  </w:footnote>
  <w:footnote w:type="continuationSeparator" w:id="0">
    <w:p w:rsidR="006C4851" w:rsidRDefault="006C485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E5F7D"/>
    <w:multiLevelType w:val="hybridMultilevel"/>
    <w:tmpl w:val="126E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13"/>
    <w:rsid w:val="002E6A13"/>
    <w:rsid w:val="00362AB0"/>
    <w:rsid w:val="003F5DA2"/>
    <w:rsid w:val="00512982"/>
    <w:rsid w:val="00514664"/>
    <w:rsid w:val="00526D47"/>
    <w:rsid w:val="0055255D"/>
    <w:rsid w:val="005C219A"/>
    <w:rsid w:val="006847E2"/>
    <w:rsid w:val="006C4851"/>
    <w:rsid w:val="0070056B"/>
    <w:rsid w:val="009210B4"/>
    <w:rsid w:val="009545DA"/>
    <w:rsid w:val="00B411DB"/>
    <w:rsid w:val="00BA3203"/>
    <w:rsid w:val="00C50B27"/>
    <w:rsid w:val="00DC1BF5"/>
    <w:rsid w:val="00E709EA"/>
    <w:rsid w:val="00E74307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B49A7"/>
  <w15:chartTrackingRefBased/>
  <w15:docId w15:val="{10119368-2C81-4241-A81B-71E4C5EA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54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8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Chmel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Chmelová_V.doc</Template>
  <TotalTime>22</TotalTime>
  <Pages>2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2022-04-25T11:09:00Z</dcterms:created>
  <dcterms:modified xsi:type="dcterms:W3CDTF">2022-04-28T07:31:00Z</dcterms:modified>
</cp:coreProperties>
</file>